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688"/>
      </w:tblGrid>
      <w:tr w:rsidR="00DC0805" w:rsidRPr="004E6BCA" w:rsidTr="00274FAC">
        <w:trPr>
          <w:trHeight w:hRule="exact" w:val="2778"/>
        </w:trPr>
        <w:tc>
          <w:tcPr>
            <w:tcW w:w="6971" w:type="dxa"/>
            <w:shd w:val="clear" w:color="auto" w:fill="FFFFFF" w:themeFill="background1"/>
            <w:tcMar>
              <w:right w:w="1134" w:type="dxa"/>
            </w:tcMar>
          </w:tcPr>
          <w:sdt>
            <w:sdtPr>
              <w:rPr>
                <w:rFonts w:ascii="SourceSansPro-Light" w:hAnsi="SourceSansPro-Light" w:cs="SourceSansPro-Light"/>
              </w:rPr>
              <w:alias w:val="Anschrift"/>
              <w:tag w:val="Anschrift"/>
              <w:id w:val="-147827418"/>
              <w:lock w:val="sdtLocked"/>
              <w:placeholder>
                <w:docPart w:val="CFDD50B288314596A7F4279EF7F3AF64"/>
              </w:placeholder>
              <w:showingPlcHdr/>
            </w:sdtPr>
            <w:sdtEndPr/>
            <w:sdtContent>
              <w:p w:rsidR="00037480" w:rsidRPr="00037480" w:rsidRDefault="00E9279C" w:rsidP="00E9279C">
                <w:pPr>
                  <w:autoSpaceDE w:val="0"/>
                  <w:autoSpaceDN w:val="0"/>
                  <w:adjustRightInd w:val="0"/>
                  <w:spacing w:after="40"/>
                  <w:rPr>
                    <w:rFonts w:ascii="SourceSansPro-Light" w:hAnsi="SourceSansPro-Light" w:cs="SourceSansPro-Light"/>
                  </w:rPr>
                </w:pPr>
                <w:r w:rsidRPr="00411436">
                  <w:rPr>
                    <w:rStyle w:val="Platzhaltertext"/>
                  </w:rPr>
                  <w:t>Geben Sie hier die Anschrift ein</w:t>
                </w:r>
                <w:r>
                  <w:rPr>
                    <w:rStyle w:val="Platzhaltertext"/>
                  </w:rPr>
                  <w:t xml:space="preserve">. </w:t>
                </w:r>
                <w:r w:rsidRPr="00F51ED6">
                  <w:rPr>
                    <w:color w:val="808080"/>
                  </w:rPr>
                  <w:t xml:space="preserve">Ggf. </w:t>
                </w:r>
                <w:r>
                  <w:rPr>
                    <w:color w:val="808080"/>
                  </w:rPr>
                  <w:t>„</w:t>
                </w:r>
                <w:r w:rsidRPr="00F51ED6">
                  <w:rPr>
                    <w:color w:val="808080"/>
                    <w:u w:val="single"/>
                  </w:rPr>
                  <w:t>Einschreiben</w:t>
                </w:r>
                <w:r>
                  <w:rPr>
                    <w:color w:val="808080"/>
                  </w:rPr>
                  <w:t>“</w:t>
                </w:r>
                <w:r w:rsidRPr="00F51ED6">
                  <w:rPr>
                    <w:color w:val="808080"/>
                  </w:rPr>
                  <w:t xml:space="preserve"> über Anschrift</w:t>
                </w:r>
                <w:r>
                  <w:rPr>
                    <w:color w:val="808080"/>
                  </w:rPr>
                  <w:t xml:space="preserve"> setzen</w:t>
                </w:r>
                <w:r w:rsidRPr="00F51ED6">
                  <w:rPr>
                    <w:color w:val="808080"/>
                  </w:rPr>
                  <w:t>.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p w:rsidR="00DC0805" w:rsidRPr="00D9535A" w:rsidRDefault="008450A1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Offenbergstraße 19</w:t>
            </w:r>
          </w:p>
          <w:p w:rsidR="008450A1" w:rsidRPr="00D9535A" w:rsidRDefault="008450A1" w:rsidP="00303FBB">
            <w:pPr>
              <w:tabs>
                <w:tab w:val="left" w:pos="1670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48151 Münster</w:t>
            </w:r>
          </w:p>
          <w:p w:rsidR="008450A1" w:rsidRPr="00D9535A" w:rsidRDefault="00EC6DCD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Telefon</w:t>
            </w: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52002-0</w:t>
            </w:r>
          </w:p>
          <w:p w:rsidR="008450A1" w:rsidRPr="00D9535A" w:rsidRDefault="00EC6DCD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Telefax</w:t>
            </w: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52002-179</w:t>
            </w:r>
          </w:p>
          <w:p w:rsidR="008450A1" w:rsidRPr="00D9535A" w:rsidRDefault="008450A1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info@altenheim-friedrichsburg.de</w:t>
            </w:r>
          </w:p>
          <w:p w:rsidR="00DC0805" w:rsidRPr="004E6BCA" w:rsidRDefault="008450A1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www.altenheim-friedrichsburg.de</w:t>
            </w:r>
          </w:p>
        </w:tc>
      </w:tr>
      <w:tr w:rsidR="00DC0805" w:rsidRPr="004E6BCA" w:rsidTr="00C4593A">
        <w:trPr>
          <w:trHeight w:val="510"/>
        </w:trPr>
        <w:tc>
          <w:tcPr>
            <w:tcW w:w="6971" w:type="dxa"/>
            <w:shd w:val="clear" w:color="auto" w:fill="FFFFFF" w:themeFill="background1"/>
            <w:tcMar>
              <w:bottom w:w="369" w:type="dxa"/>
            </w:tcMar>
          </w:tcPr>
          <w:sdt>
            <w:sdtPr>
              <w:rPr>
                <w:rFonts w:ascii="Source Sans Pro Black" w:hAnsi="Source Sans Pro Black" w:cstheme="minorHAnsi"/>
              </w:rPr>
              <w:alias w:val="Betreff"/>
              <w:tag w:val="Betreff"/>
              <w:id w:val="407886477"/>
              <w:placeholder>
                <w:docPart w:val="BFCD106A40414684BA2899CE68EC621A"/>
              </w:placeholder>
            </w:sdtPr>
            <w:sdtEndPr/>
            <w:sdtContent>
              <w:p w:rsidR="00DC0805" w:rsidRPr="00AC174D" w:rsidRDefault="000D2246" w:rsidP="006F2015">
                <w:pPr>
                  <w:autoSpaceDE w:val="0"/>
                  <w:autoSpaceDN w:val="0"/>
                  <w:adjustRightInd w:val="0"/>
                  <w:rPr>
                    <w:rFonts w:ascii="Source Sans Pro Black" w:hAnsi="Source Sans Pro Black" w:cstheme="minorHAnsi"/>
                  </w:rPr>
                </w:pPr>
                <w:r>
                  <w:rPr>
                    <w:rFonts w:ascii="Source Sans Pro Black" w:hAnsi="Source Sans Pro Black" w:cstheme="minorHAnsi"/>
                  </w:rPr>
                  <w:t>Bestätigung ihrer Kündigung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sdt>
            <w:sdtPr>
              <w:rPr>
                <w:rFonts w:cstheme="minorHAnsi"/>
              </w:rPr>
              <w:alias w:val="Ort"/>
              <w:tag w:val="Ort"/>
              <w:id w:val="-659626558"/>
              <w:placeholder>
                <w:docPart w:val="7323762185A14E1593AC2348D0E4E2B0"/>
              </w:placeholder>
            </w:sdtPr>
            <w:sdtEndPr/>
            <w:sdtContent>
              <w:p w:rsidR="00303FBB" w:rsidRDefault="006F2015" w:rsidP="00303FBB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Münster,</w:t>
                </w:r>
              </w:p>
            </w:sdtContent>
          </w:sdt>
          <w:bookmarkStart w:id="0" w:name="Datum" w:displacedByCustomXml="next"/>
          <w:sdt>
            <w:sdtPr>
              <w:rPr>
                <w:rFonts w:cstheme="minorHAnsi"/>
              </w:rPr>
              <w:alias w:val="Datum"/>
              <w:id w:val="-991104145"/>
              <w:placeholder>
                <w:docPart w:val="0ED58E18020E41B791318AE248FFC945"/>
              </w:placeholder>
            </w:sdtPr>
            <w:sdtEndPr/>
            <w:sdtContent>
              <w:p w:rsidR="00DC0805" w:rsidRPr="006E39D2" w:rsidRDefault="006F2015" w:rsidP="006F201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fldChar w:fldCharType="begin"/>
                </w:r>
                <w:r>
                  <w:rPr>
                    <w:rFonts w:cstheme="minorHAnsi"/>
                  </w:rPr>
                  <w:instrText xml:space="preserve"> TIME \@ "dd.MM.yyyy" </w:instrText>
                </w:r>
                <w:r>
                  <w:rPr>
                    <w:rFonts w:cstheme="minorHAnsi"/>
                  </w:rPr>
                  <w:fldChar w:fldCharType="separate"/>
                </w:r>
                <w:r w:rsidR="007D036B">
                  <w:rPr>
                    <w:rFonts w:cstheme="minorHAnsi"/>
                    <w:noProof/>
                  </w:rPr>
                  <w:t>22.05.2025</w:t>
                </w:r>
                <w:r>
                  <w:rPr>
                    <w:rFonts w:cstheme="minorHAnsi"/>
                  </w:rPr>
                  <w:fldChar w:fldCharType="end"/>
                </w:r>
              </w:p>
            </w:sdtContent>
          </w:sdt>
          <w:bookmarkEnd w:id="0" w:displacedByCustomXml="prev"/>
        </w:tc>
      </w:tr>
    </w:tbl>
    <w:p w:rsidR="00B965E6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  <w:sectPr w:rsidR="00B965E6" w:rsidSect="00DC08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32" w:right="851" w:bottom="2552" w:left="1418" w:header="709" w:footer="709" w:gutter="0"/>
          <w:cols w:space="708"/>
          <w:titlePg/>
          <w:docGrid w:linePitch="360"/>
        </w:sectPr>
      </w:pPr>
    </w:p>
    <w:p w:rsidR="007D3037" w:rsidRDefault="00495D36" w:rsidP="007D3037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Guten Tag</w:t>
      </w:r>
      <w:r w:rsidR="00F6502B">
        <w:rPr>
          <w:rFonts w:ascii="SourceSansPro-Light" w:hAnsi="SourceSansPro-Light" w:cs="SourceSansPro-Light"/>
        </w:rPr>
        <w:t xml:space="preserve"> </w:t>
      </w:r>
      <w:sdt>
        <w:sdtPr>
          <w:rPr>
            <w:rFonts w:ascii="SourceSansPro-Light" w:hAnsi="SourceSansPro-Light" w:cs="SourceSansPro-Light"/>
          </w:rPr>
          <w:alias w:val="Herr/Frau"/>
          <w:tag w:val="Herr/Frau"/>
          <w:id w:val="-1906062985"/>
          <w:placeholder>
            <w:docPart w:val="B7E125BE5A6F44988766E59E8BEA8016"/>
          </w:placeholder>
          <w:showingPlcHdr/>
          <w:comboBox>
            <w:listItem w:value="Wählen Sie ein Element aus."/>
            <w:listItem w:displayText="Frau" w:value="Frau"/>
            <w:listItem w:displayText="Herr" w:value="Herr"/>
          </w:comboBox>
        </w:sdtPr>
        <w:sdtEndPr/>
        <w:sdtContent>
          <w:r w:rsidR="00F6502B" w:rsidRPr="00CA210C">
            <w:rPr>
              <w:rStyle w:val="Platzhaltertext"/>
            </w:rPr>
            <w:t>Wählen Sie ein Element aus.</w:t>
          </w:r>
        </w:sdtContent>
      </w:sdt>
      <w:r w:rsidR="00F6502B">
        <w:rPr>
          <w:rFonts w:ascii="SourceSansPro-Light" w:hAnsi="SourceSansPro-Light" w:cs="SourceSansPro-Light"/>
        </w:rPr>
        <w:t>,</w:t>
      </w:r>
    </w:p>
    <w:p w:rsidR="007D3037" w:rsidRPr="001C5E2C" w:rsidRDefault="007D3037" w:rsidP="007D3037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7D3037" w:rsidRPr="001C5E2C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 w:rsidRPr="001C5E2C">
        <w:rPr>
          <w:rFonts w:ascii="SourceSansPro-Light" w:hAnsi="SourceSansPro-Light" w:cs="SourceSansPro-Light"/>
        </w:rPr>
        <w:t>wir bestätigen den Eingang Ihres Schreibens vom</w:t>
      </w:r>
      <w:r w:rsidR="00F6502B">
        <w:rPr>
          <w:rFonts w:ascii="SourceSansPro-Light" w:hAnsi="SourceSansPro-Light" w:cs="SourceSansPro-Light"/>
        </w:rPr>
        <w:t xml:space="preserve"> </w:t>
      </w:r>
      <w:sdt>
        <w:sdtPr>
          <w:rPr>
            <w:rFonts w:ascii="SourceSansPro-Light" w:hAnsi="SourceSansPro-Light" w:cs="SourceSansPro-Light"/>
          </w:rPr>
          <w:id w:val="-921874659"/>
          <w:placeholder>
            <w:docPart w:val="F8C929AA8BB64651B5A3697DD69942D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B4AE1" w:rsidRPr="004E39E2">
            <w:rPr>
              <w:rStyle w:val="Platzhaltertext"/>
            </w:rPr>
            <w:t>Klicken oder tippen Sie, um ein Datum einzugeben.</w:t>
          </w:r>
        </w:sdtContent>
      </w:sdt>
    </w:p>
    <w:p w:rsidR="004361D1" w:rsidRDefault="007D036B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-1039356579"/>
          <w:placeholder>
            <w:docPart w:val="83190EEFDE064A3498B65C4062587163"/>
          </w:placeholder>
          <w:comboBox>
            <w:listItem w:value="Wählen Sie ein Element aus."/>
            <w:listItem w:displayText="Danach kündigen Sie Ihr Dienstverhältnis fristgerecht zum" w:value="Danach kündigen Sie Ihr Dienstverhältnis fristgerecht zum"/>
            <w:listItem w:displayText="Danach kündigen Sie Ihr Dienstverhältnis ohne Einhaltung der vertraglich vereinbarten Frist zum" w:value="Danach kündigen Sie Ihr Dienstverhältnis ohne Einhaltung der vertraglich vereinbarten Frist zum"/>
          </w:comboBox>
        </w:sdtPr>
        <w:sdtEndPr/>
        <w:sdtContent>
          <w:r w:rsidR="0017001A">
            <w:rPr>
              <w:rFonts w:ascii="SourceSansPro-Light" w:hAnsi="SourceSansPro-Light" w:cs="SourceSansPro-Light"/>
            </w:rPr>
            <w:t>Danach kündigen Sie Ihr Dienstverhältnis fristgerecht zum</w:t>
          </w:r>
          <w:r w:rsidR="00AC3011">
            <w:rPr>
              <w:rFonts w:ascii="SourceSansPro-Light" w:hAnsi="SourceSansPro-Light" w:cs="SourceSansPro-Light"/>
            </w:rPr>
            <w:t xml:space="preserve"> </w:t>
          </w:r>
        </w:sdtContent>
      </w:sdt>
      <w:r w:rsidR="007F0788">
        <w:rPr>
          <w:rFonts w:ascii="SourceSansPro-Light" w:hAnsi="SourceSansPro-Light" w:cs="SourceSansPro-Light"/>
        </w:rPr>
        <w:t xml:space="preserve"> </w:t>
      </w:r>
      <w:sdt>
        <w:sdtPr>
          <w:rPr>
            <w:rFonts w:ascii="SourceSansPro-Light" w:hAnsi="SourceSansPro-Light" w:cs="SourceSansPro-Light"/>
          </w:rPr>
          <w:id w:val="-2099939680"/>
          <w:placeholder>
            <w:docPart w:val="F8C929AA8BB64651B5A3697DD69942D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B4AE1" w:rsidRPr="004E39E2">
            <w:rPr>
              <w:rStyle w:val="Platzhaltertext"/>
            </w:rPr>
            <w:t>Klicken oder tippen Sie, um ein Datum einzugeben.</w:t>
          </w:r>
        </w:sdtContent>
      </w:sdt>
    </w:p>
    <w:p w:rsidR="0005732C" w:rsidRDefault="0005732C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7D3037" w:rsidRDefault="0005732C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(</w:t>
      </w:r>
      <w:r w:rsidR="00917374">
        <w:rPr>
          <w:rFonts w:ascii="SourceSansPro-Light" w:hAnsi="SourceSansPro-Light" w:cs="SourceSansPro-Light"/>
        </w:rPr>
        <w:t xml:space="preserve">Gemäß AVR, Allgemeiner Teil §14 beträgt Ihre Kündigungsfrist </w:t>
      </w:r>
      <w:sdt>
        <w:sdtPr>
          <w:rPr>
            <w:rFonts w:ascii="SourceSansPro-Light" w:hAnsi="SourceSansPro-Light" w:cs="SourceSansPro-Light"/>
          </w:rPr>
          <w:alias w:val="Kündigungsfristen"/>
          <w:tag w:val="Kündigungsfristen"/>
          <w:id w:val="-1718039350"/>
          <w:placeholder>
            <w:docPart w:val="A0373B5D1D9C40DBAB10CBAF390DDCD0"/>
          </w:placeholder>
          <w:showingPlcHdr/>
          <w:comboBox>
            <w:listItem w:displayText="6 Wochen" w:value="6 Wochen"/>
            <w:listItem w:displayText="3 Monate" w:value="3 Monate"/>
            <w:listItem w:displayText="4 Monate" w:value="4 Monate"/>
            <w:listItem w:displayText="5 Monate" w:value="5 Monate"/>
            <w:listItem w:displayText="6 Monate" w:value="6 Monate"/>
          </w:comboBox>
        </w:sdtPr>
        <w:sdtEndPr/>
        <w:sdtContent>
          <w:r w:rsidR="00917374" w:rsidRPr="004E39E2">
            <w:rPr>
              <w:rStyle w:val="Platzhaltertext"/>
            </w:rPr>
            <w:t>Wählen Sie ein Element aus.</w:t>
          </w:r>
        </w:sdtContent>
      </w:sdt>
      <w:r>
        <w:rPr>
          <w:rFonts w:ascii="SourceSansPro-Light" w:hAnsi="SourceSansPro-Light" w:cs="SourceSansPro-Light"/>
        </w:rPr>
        <w:t xml:space="preserve"> zum Schluss des Kalendervierteljahres</w:t>
      </w:r>
      <w:r w:rsidR="00917374">
        <w:rPr>
          <w:rFonts w:ascii="SourceSansPro-Light" w:hAnsi="SourceSansPro-Light" w:cs="SourceSansPro-Light"/>
        </w:rPr>
        <w:t>.</w:t>
      </w:r>
      <w:r>
        <w:rPr>
          <w:rFonts w:ascii="SourceSansPro-Light" w:hAnsi="SourceSansPro-Light" w:cs="SourceSansPro-Light"/>
        </w:rPr>
        <w:t xml:space="preserve"> Das Datum für Ihre fristgerechte Kündigung ist der </w:t>
      </w:r>
      <w:sdt>
        <w:sdtPr>
          <w:rPr>
            <w:rFonts w:ascii="SourceSansPro-Light" w:hAnsi="SourceSansPro-Light" w:cs="SourceSansPro-Light"/>
          </w:rPr>
          <w:id w:val="265748746"/>
          <w:placeholder>
            <w:docPart w:val="F8C929AA8BB64651B5A3697DD69942D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17374" w:rsidRPr="004E39E2">
            <w:rPr>
              <w:rStyle w:val="Platzhaltertext"/>
            </w:rPr>
            <w:t>Klicken oder tippen Sie, um ein Datum einzugeben.</w:t>
          </w:r>
        </w:sdtContent>
      </w:sdt>
      <w:r w:rsidR="00917374">
        <w:rPr>
          <w:rFonts w:ascii="SourceSansPro-Light" w:hAnsi="SourceSansPro-Light" w:cs="SourceSansPro-Light"/>
        </w:rPr>
        <w:t xml:space="preserve"> </w:t>
      </w:r>
      <w:r>
        <w:rPr>
          <w:rFonts w:ascii="SourceSansPro-Light" w:hAnsi="SourceSansPro-Light" w:cs="SourceSansPro-Light"/>
        </w:rPr>
        <w:t>)</w:t>
      </w:r>
    </w:p>
    <w:p w:rsidR="0005732C" w:rsidRPr="0005732C" w:rsidRDefault="0005732C" w:rsidP="0039075D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rceSansPro-Light" w:hAnsi="SourceSansPro-Light" w:cs="SourceSansPro-Light"/>
          <w:color w:val="FF0000"/>
        </w:rPr>
      </w:pPr>
      <w:r w:rsidRPr="0005732C">
        <w:rPr>
          <w:rFonts w:ascii="SourceSansPro-Light" w:hAnsi="SourceSansPro-Light" w:cs="SourceSansPro-Light"/>
          <w:color w:val="FF0000"/>
        </w:rPr>
        <w:t>Satz nur stehen lassen bei nicht eingehaltener Kündigungsfrist</w:t>
      </w:r>
    </w:p>
    <w:p w:rsidR="0005732C" w:rsidRDefault="0005732C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05732C" w:rsidRPr="0005732C" w:rsidRDefault="0005732C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 w:rsidRPr="0005732C">
        <w:rPr>
          <w:rFonts w:ascii="SourceSansPro-Light" w:hAnsi="SourceSansPro-Light" w:cs="SourceSansPro-Light"/>
        </w:rPr>
        <w:t xml:space="preserve">Wir nehmen Ihre Kündigung zum </w:t>
      </w:r>
      <w:sdt>
        <w:sdtPr>
          <w:rPr>
            <w:rFonts w:ascii="SourceSansPro-Light" w:hAnsi="SourceSansPro-Light" w:cs="SourceSansPro-Light"/>
          </w:rPr>
          <w:id w:val="754332172"/>
          <w:placeholder>
            <w:docPart w:val="A58BED23F6054701B373C511791BB1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E39E2">
            <w:rPr>
              <w:rStyle w:val="Platzhaltertext"/>
            </w:rPr>
            <w:t>Klicken oder tippen Sie, um ein Datum einzugeben.</w:t>
          </w:r>
        </w:sdtContent>
      </w:sdt>
      <w:r w:rsidRPr="0005732C">
        <w:rPr>
          <w:rFonts w:ascii="SourceSansPro-Light" w:hAnsi="SourceSansPro-Light" w:cs="SourceSansPro-Light"/>
        </w:rPr>
        <w:t xml:space="preserve"> an.</w:t>
      </w:r>
    </w:p>
    <w:p w:rsidR="00917374" w:rsidRPr="001C5E2C" w:rsidRDefault="00917374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7D3037" w:rsidRPr="001C5E2C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 w:rsidRPr="001C5E2C">
        <w:rPr>
          <w:rFonts w:ascii="SourceSansPro-Light" w:hAnsi="SourceSansPro-Light" w:cs="SourceSansPro-Light"/>
        </w:rPr>
        <w:t xml:space="preserve">Bezüglich Ihrer Mehrarbeitsstunden </w:t>
      </w:r>
      <w:r w:rsidR="00E9279C">
        <w:rPr>
          <w:rFonts w:ascii="SourceSansPro-Light" w:hAnsi="SourceSansPro-Light" w:cs="SourceSansPro-Light"/>
        </w:rPr>
        <w:t xml:space="preserve">und Ihres Resturlaubes </w:t>
      </w:r>
      <w:r w:rsidRPr="001C5E2C">
        <w:rPr>
          <w:rFonts w:ascii="SourceSansPro-Light" w:hAnsi="SourceSansPro-Light" w:cs="SourceSansPro-Light"/>
        </w:rPr>
        <w:t>wenden Sie sich bitte an.</w:t>
      </w:r>
      <w:r>
        <w:rPr>
          <w:rFonts w:ascii="SourceSansPro-Light" w:hAnsi="SourceSansPro-Light" w:cs="SourceSansPro-Light"/>
        </w:rPr>
        <w:t xml:space="preserve"> </w:t>
      </w:r>
    </w:p>
    <w:p w:rsidR="007D3037" w:rsidRPr="001C5E2C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7D3037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 w:rsidRPr="001C5E2C">
        <w:rPr>
          <w:rFonts w:ascii="SourceSansPro-Light" w:hAnsi="SourceSansPro-Light" w:cs="SourceSansPro-Light"/>
        </w:rPr>
        <w:t>Ihr</w:t>
      </w:r>
      <w:r w:rsidR="000D2246">
        <w:rPr>
          <w:rFonts w:ascii="SourceSansPro-Light" w:hAnsi="SourceSansPro-Light" w:cs="SourceSansPro-Light"/>
        </w:rPr>
        <w:t>e</w:t>
      </w:r>
      <w:r w:rsidRPr="001C5E2C">
        <w:rPr>
          <w:rFonts w:ascii="SourceSansPro-Light" w:hAnsi="SourceSansPro-Light" w:cs="SourceSansPro-Light"/>
        </w:rPr>
        <w:t xml:space="preserve"> Arbeitspapiere (Arbeitszeugnis, Abrechnungen, Abmeldung von der Sozialversicherung, Abmeldung von der Zusatzversorgungskasse) werden </w:t>
      </w:r>
      <w:r w:rsidR="000D2246">
        <w:rPr>
          <w:rFonts w:ascii="SourceSansPro-Light" w:hAnsi="SourceSansPro-Light" w:cs="SourceSansPro-Light"/>
        </w:rPr>
        <w:t>i</w:t>
      </w:r>
      <w:r w:rsidRPr="001C5E2C">
        <w:rPr>
          <w:rFonts w:ascii="SourceSansPro-Light" w:hAnsi="SourceSansPro-Light" w:cs="SourceSansPro-Light"/>
        </w:rPr>
        <w:t>hnen nach Bearbeitung unverzüglich zugesa</w:t>
      </w:r>
      <w:r w:rsidR="003E3369">
        <w:rPr>
          <w:rFonts w:ascii="SourceSansPro-Light" w:hAnsi="SourceSansPro-Light" w:cs="SourceSansPro-Light"/>
        </w:rPr>
        <w:t>ndt. Bitte teilen s</w:t>
      </w:r>
      <w:r w:rsidR="000D2246">
        <w:rPr>
          <w:rFonts w:ascii="SourceSansPro-Light" w:hAnsi="SourceSansPro-Light" w:cs="SourceSansPro-Light"/>
        </w:rPr>
        <w:t>ie uns ggf. i</w:t>
      </w:r>
      <w:r w:rsidRPr="001C5E2C">
        <w:rPr>
          <w:rFonts w:ascii="SourceSansPro-Light" w:hAnsi="SourceSansPro-Light" w:cs="SourceSansPro-Light"/>
        </w:rPr>
        <w:t>hre neue Adresse mit.</w:t>
      </w:r>
      <w:r>
        <w:rPr>
          <w:rFonts w:ascii="SourceSansPro-Light" w:hAnsi="SourceSansPro-Light" w:cs="SourceSansPro-Light"/>
        </w:rPr>
        <w:t xml:space="preserve"> </w:t>
      </w:r>
      <w:r w:rsidRPr="001C5E2C">
        <w:rPr>
          <w:rFonts w:ascii="SourceSansPro-Light" w:hAnsi="SourceSansPro-Light" w:cs="SourceSansPro-Light"/>
        </w:rPr>
        <w:t>W</w:t>
      </w:r>
      <w:r w:rsidR="003E3369">
        <w:rPr>
          <w:rFonts w:ascii="SourceSansPro-Light" w:hAnsi="SourceSansPro-Light" w:cs="SourceSansPro-Light"/>
        </w:rPr>
        <w:t>ir weisen darauf hin, dass wir s</w:t>
      </w:r>
      <w:r w:rsidRPr="001C5E2C">
        <w:rPr>
          <w:rFonts w:ascii="SourceSansPro-Light" w:hAnsi="SourceSansPro-Light" w:cs="SourceSansPro-Light"/>
        </w:rPr>
        <w:t>ie auch bei der Zusatzversorgungskasse zum Austrittsdatum abmelden. Die erworbene Anwartschaft</w:t>
      </w:r>
      <w:r w:rsidR="003E3369">
        <w:rPr>
          <w:rFonts w:ascii="SourceSansPro-Light" w:hAnsi="SourceSansPro-Light" w:cs="SourceSansPro-Light"/>
        </w:rPr>
        <w:t xml:space="preserve"> kann Ihnen möglicherweise bei i</w:t>
      </w:r>
      <w:r w:rsidRPr="001C5E2C">
        <w:rPr>
          <w:rFonts w:ascii="SourceSansPro-Light" w:hAnsi="SourceSansPro-Light" w:cs="SourceSansPro-Light"/>
        </w:rPr>
        <w:t>hrem neuen Arbeitsverhältnis angerechnet werden. Einzelheiten klären Sie bitte persönlich mit der Zusatzversorgungskasse.</w:t>
      </w:r>
    </w:p>
    <w:p w:rsidR="0039075D" w:rsidRDefault="0039075D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39075D" w:rsidRPr="0001560D" w:rsidRDefault="0039075D" w:rsidP="0039075D">
      <w:pPr>
        <w:autoSpaceDE w:val="0"/>
        <w:autoSpaceDN w:val="0"/>
        <w:adjustRightInd w:val="0"/>
        <w:spacing w:line="300" w:lineRule="auto"/>
        <w:jc w:val="both"/>
        <w:rPr>
          <w:rFonts w:ascii="SourceSansPro-Light" w:hAnsi="SourceSansPro-Light" w:cs="SourceSansPro-Light"/>
        </w:rPr>
      </w:pPr>
      <w:r w:rsidRPr="0001560D">
        <w:rPr>
          <w:rFonts w:ascii="SourceSansPro-Light" w:hAnsi="SourceSansPro-Light" w:cs="SourceSansPro-Light"/>
        </w:rPr>
        <w:t>Zur Aufrechterhaltung ungekürzter Ansprüche auf Arbeitslosengeld sind Sie verpflichtet sich</w:t>
      </w:r>
    </w:p>
    <w:p w:rsidR="0039075D" w:rsidRPr="001C5E2C" w:rsidRDefault="0039075D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 xml:space="preserve">Unverzüglich, </w:t>
      </w:r>
      <w:r w:rsidRPr="0001560D">
        <w:rPr>
          <w:rFonts w:ascii="SourceSansPro-Light" w:hAnsi="SourceSansPro-Light" w:cs="SourceSansPro-Light"/>
        </w:rPr>
        <w:t>persönlich bei der Agentur für Arbeit arbeitssuchend zu</w:t>
      </w:r>
      <w:r>
        <w:rPr>
          <w:rFonts w:ascii="SourceSansPro-Light" w:hAnsi="SourceSansPro-Light" w:cs="SourceSansPro-Light"/>
        </w:rPr>
        <w:t xml:space="preserve"> </w:t>
      </w:r>
      <w:r w:rsidRPr="0001560D">
        <w:rPr>
          <w:rFonts w:ascii="SourceSansPro-Light" w:hAnsi="SourceSansPro-Light" w:cs="SourceSansPro-Light"/>
        </w:rPr>
        <w:t>melden. Weiterhin sind Sie verpflichtet, aktiv nach einer Beschäftigung zu suchen.</w:t>
      </w:r>
      <w:r>
        <w:rPr>
          <w:rFonts w:ascii="SourceSansPro-Light" w:hAnsi="SourceSansPro-Light" w:cs="SourceSansPro-Light"/>
        </w:rPr>
        <w:t xml:space="preserve"> Für weitere Fragen wenden Sie sich bitte an die Agentur für Arbeit</w:t>
      </w:r>
    </w:p>
    <w:p w:rsidR="007D3037" w:rsidRPr="001C5E2C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 w:rsidRPr="001C5E2C">
        <w:rPr>
          <w:rFonts w:ascii="SourceSansPro-Light" w:hAnsi="SourceSansPro-Light" w:cs="SourceSansPro-Light"/>
        </w:rPr>
        <w:t>Alle für uns nicht notwendigen persönlichen Daten werden aus datenschutzrechtlichen Gründen gelöscht.</w:t>
      </w:r>
    </w:p>
    <w:p w:rsidR="007D3037" w:rsidRPr="001C5E2C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</w:p>
    <w:p w:rsidR="00E13305" w:rsidRDefault="007D3037" w:rsidP="0039075D">
      <w:pPr>
        <w:autoSpaceDE w:val="0"/>
        <w:autoSpaceDN w:val="0"/>
        <w:adjustRightInd w:val="0"/>
        <w:jc w:val="both"/>
        <w:rPr>
          <w:rFonts w:ascii="SourceSansPro-Light" w:hAnsi="SourceSansPro-Light" w:cs="SourceSansPro-Light"/>
        </w:rPr>
      </w:pPr>
      <w:r w:rsidRPr="001C5E2C">
        <w:rPr>
          <w:rFonts w:ascii="SourceSansPro-Light" w:hAnsi="SourceSansPro-Light" w:cs="SourceSansPro-Light"/>
        </w:rPr>
        <w:t xml:space="preserve">Vielen Dank für alle bisher geleisteten Dienste und Ihre </w:t>
      </w:r>
      <w:r>
        <w:rPr>
          <w:rFonts w:ascii="SourceSansPro-Light" w:hAnsi="SourceSansPro-Light" w:cs="SourceSansPro-Light"/>
        </w:rPr>
        <w:t xml:space="preserve">Mitarbeit </w:t>
      </w:r>
      <w:sdt>
        <w:sdtPr>
          <w:rPr>
            <w:rFonts w:ascii="SourceSansPro-Light" w:hAnsi="SourceSansPro-Light" w:cs="SourceSansPro-Light"/>
          </w:rPr>
          <w:id w:val="565542115"/>
          <w:placeholder>
            <w:docPart w:val="07C69D8C2E70445E98C14E552B3DAC61"/>
          </w:placeholder>
          <w:comboBox>
            <w:listItem w:value="Wählen Sie ein Element aus."/>
            <w:listItem w:displayText="im Altenheim Friedrichsburg." w:value="im Altenheim Friedrichsburg."/>
            <w:listItem w:displayText="im Ambulanten Pflegedienst FÜReinander." w:value="im Ambulanten Pflegedienst FÜReinander."/>
            <w:listItem w:displayText="in der Tagespflege MITeinander." w:value="in der Tagespflege MITeinander."/>
          </w:comboBox>
        </w:sdtPr>
        <w:sdtEndPr/>
        <w:sdtContent>
          <w:r w:rsidR="0017001A">
            <w:rPr>
              <w:rFonts w:ascii="SourceSansPro-Light" w:hAnsi="SourceSansPro-Light" w:cs="SourceSansPro-Light"/>
            </w:rPr>
            <w:t>im Altenheim Friedrichsburg.</w:t>
          </w:r>
        </w:sdtContent>
      </w:sdt>
    </w:p>
    <w:p w:rsidR="00F6502B" w:rsidRDefault="00F6502B" w:rsidP="0039075D">
      <w:pPr>
        <w:jc w:val="both"/>
        <w:rPr>
          <w:rFonts w:ascii="SourceSansPro-Light" w:hAnsi="SourceSansPro-Light" w:cs="SourceSansPro-Light"/>
          <w:sz w:val="20"/>
          <w:szCs w:val="20"/>
        </w:rPr>
        <w:sectPr w:rsidR="00F6502B" w:rsidSect="0039075D">
          <w:type w:val="continuous"/>
          <w:pgSz w:w="11906" w:h="16838" w:code="9"/>
          <w:pgMar w:top="1418" w:right="851" w:bottom="2552" w:left="1418" w:header="709" w:footer="709" w:gutter="0"/>
          <w:cols w:space="708"/>
          <w:formProt w:val="0"/>
          <w:titlePg/>
          <w:docGrid w:linePitch="360"/>
        </w:sectPr>
      </w:pPr>
    </w:p>
    <w:p w:rsidR="00F6502B" w:rsidRPr="006E39D2" w:rsidRDefault="00F6502B" w:rsidP="00F6502B">
      <w:pPr>
        <w:rPr>
          <w:rFonts w:ascii="SourceSansPro-Light" w:hAnsi="SourceSansPro-Light" w:cs="SourceSansPro-Light"/>
        </w:rPr>
      </w:pPr>
    </w:p>
    <w:p w:rsidR="00F6502B" w:rsidRPr="006E39D2" w:rsidRDefault="008B4AE1" w:rsidP="00F6502B">
      <w:pPr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Freundliche Grüße</w:t>
      </w:r>
    </w:p>
    <w:p w:rsidR="00F6502B" w:rsidRPr="006E39D2" w:rsidRDefault="00F6502B" w:rsidP="00F6502B">
      <w:pPr>
        <w:rPr>
          <w:rFonts w:ascii="SourceSansPro-Light" w:hAnsi="SourceSansPro-Light" w:cs="SourceSansPro-Light"/>
        </w:rPr>
      </w:pPr>
    </w:p>
    <w:p w:rsidR="00F6502B" w:rsidRPr="006E39D2" w:rsidRDefault="00F6502B" w:rsidP="00F6502B">
      <w:pPr>
        <w:rPr>
          <w:rFonts w:ascii="SourceSansPro-Light" w:hAnsi="SourceSansPro-Light" w:cs="SourceSansPro-Light"/>
        </w:rPr>
      </w:pPr>
    </w:p>
    <w:p w:rsidR="00F6502B" w:rsidRDefault="007D036B" w:rsidP="00F6502B">
      <w:pPr>
        <w:tabs>
          <w:tab w:val="left" w:pos="4962"/>
        </w:tabs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1285505149"/>
          <w:placeholder>
            <w:docPart w:val="A0373B5D1D9C40DBAB10CBAF390DDCD0"/>
          </w:placeholder>
          <w:showingPlcHdr/>
          <w:dropDownList>
            <w:listItem w:displayText="Martin Runde" w:value="Martin Runde"/>
            <w:listItem w:displayText="i. A. Susanne Bönninghoff" w:value="i. A. Susanne Bönninghoff"/>
            <w:listItem w:displayText="i. A. Matthias Losinzky" w:value="i. A. Matthias Losinzky"/>
          </w:dropDownList>
        </w:sdtPr>
        <w:sdtEndPr/>
        <w:sdtContent>
          <w:r w:rsidR="00893B9B" w:rsidRPr="004E39E2">
            <w:rPr>
              <w:rStyle w:val="Platzhaltertext"/>
            </w:rPr>
            <w:t>Wählen Sie ein Element aus.</w:t>
          </w:r>
        </w:sdtContent>
      </w:sdt>
      <w:r w:rsidR="00F6502B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727835042"/>
          <w:placeholder>
            <w:docPart w:val="A0373B5D1D9C40DBAB10CBAF390DDCD0"/>
          </w:placeholder>
          <w:showingPlcHdr/>
          <w:dropDownList>
            <w:listItem w:displayText="i. A. Sandra Großmann" w:value="i. A. Sandra Großmann"/>
            <w:listItem w:displayText="i. A. Einrichtungsleitung" w:value="i. A. Einrichtungsleitung"/>
            <w:listItem w:displayText="i. A. Karin Tiggemann" w:value="i. A. Karin Tiggemann"/>
            <w:listItem w:displayText="i. A. Vera Kloppenborg" w:value="i. A. Vera Kloppenborg"/>
            <w:listItem w:displayText="i.A. Anja Schwering" w:value="i.A. Anja Schwering"/>
            <w:listItem w:displayText="i. A. Susanne Kisse" w:value="i. A. Susanne Kisse"/>
            <w:listItem w:displayText="i. A. Melanie Ta" w:value="i. A. Melanie Ta"/>
          </w:dropDownList>
        </w:sdtPr>
        <w:sdtEndPr/>
        <w:sdtContent>
          <w:r w:rsidR="00893B9B" w:rsidRPr="004E39E2">
            <w:rPr>
              <w:rStyle w:val="Platzhaltertext"/>
            </w:rPr>
            <w:t>Wählen Sie ein Element aus.</w:t>
          </w:r>
        </w:sdtContent>
      </w:sdt>
    </w:p>
    <w:p w:rsidR="00F6502B" w:rsidRDefault="007D036B" w:rsidP="00F6502B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Funktion"/>
          <w:tag w:val="Funktion"/>
          <w:id w:val="-991331258"/>
          <w:placeholder>
            <w:docPart w:val="A0373B5D1D9C40DBAB10CBAF390DDCD0"/>
          </w:placeholder>
          <w:showingPlcHdr/>
          <w:dropDownList>
            <w:listItem w:displayText="Geschäftsführung" w:value="Geschäftsführung"/>
            <w:listItem w:displayText="Einrichtungsleitung" w:value="Einrichtungsleitung"/>
            <w:listItem w:displayText="Pflegedienstleitung" w:value="Pflegedienstleitung"/>
          </w:dropDownList>
        </w:sdtPr>
        <w:sdtEndPr/>
        <w:sdtContent>
          <w:r w:rsidR="00893B9B" w:rsidRPr="004E39E2">
            <w:rPr>
              <w:rStyle w:val="Platzhaltertext"/>
            </w:rPr>
            <w:t>Wählen Sie ein Element aus.</w:t>
          </w:r>
        </w:sdtContent>
      </w:sdt>
      <w:r w:rsidR="00F6502B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alias w:val="Funktion"/>
          <w:tag w:val="Funktion"/>
          <w:id w:val="1219174462"/>
          <w:placeholder>
            <w:docPart w:val="A0373B5D1D9C40DBAB10CBAF390DDCD0"/>
          </w:placeholder>
          <w:showingPlcHdr/>
          <w:dropDownList>
            <w:listItem w:displayText="Pflegedienstleitung" w:value="Pflegedienstleitung"/>
            <w:listItem w:displayText="Einrichtungsleitung" w:value="Einrichtungsleitung"/>
            <w:listItem w:displayText="Leitung Sozialer Dienst" w:value="Leitung Sozialer Dienst"/>
            <w:listItem w:displayText="Hauswirtschaftsleitung" w:value="Hauswirtschaftsleitung"/>
            <w:listItem w:displayText="Einrichtungsleitung Tagespflege Miteinander" w:value="Einrichtungsleitung Tagespflege Miteinander"/>
          </w:dropDownList>
        </w:sdtPr>
        <w:sdtEndPr/>
        <w:sdtContent>
          <w:r w:rsidR="00893B9B" w:rsidRPr="004E39E2">
            <w:rPr>
              <w:rStyle w:val="Platzhaltertext"/>
            </w:rPr>
            <w:t>Wählen Sie ein Element aus.</w:t>
          </w:r>
        </w:sdtContent>
      </w:sdt>
    </w:p>
    <w:sectPr w:rsidR="00F6502B" w:rsidSect="00E13305">
      <w:type w:val="continuous"/>
      <w:pgSz w:w="11906" w:h="16838" w:code="9"/>
      <w:pgMar w:top="1276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82" w:rsidRDefault="00701982" w:rsidP="00872388">
      <w:r>
        <w:separator/>
      </w:r>
    </w:p>
  </w:endnote>
  <w:endnote w:type="continuationSeparator" w:id="0">
    <w:p w:rsidR="00701982" w:rsidRDefault="00701982" w:rsidP="008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D6" w:rsidRDefault="00DC14D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6ED6A452" wp14:editId="3B6ABF0C">
          <wp:simplePos x="0" y="0"/>
          <wp:positionH relativeFrom="page">
            <wp:posOffset>0</wp:posOffset>
          </wp:positionH>
          <wp:positionV relativeFrom="page">
            <wp:posOffset>9213850</wp:posOffset>
          </wp:positionV>
          <wp:extent cx="1015200" cy="525600"/>
          <wp:effectExtent l="0" t="0" r="0" b="8255"/>
          <wp:wrapNone/>
          <wp:docPr id="9" name="Grafik 9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930005C" wp14:editId="118A8A76">
              <wp:simplePos x="0" y="0"/>
              <wp:positionH relativeFrom="column">
                <wp:posOffset>6985</wp:posOffset>
              </wp:positionH>
              <wp:positionV relativeFrom="page">
                <wp:posOffset>9523095</wp:posOffset>
              </wp:positionV>
              <wp:extent cx="6109200" cy="842400"/>
              <wp:effectExtent l="0" t="0" r="635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200" cy="84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14D6" w:rsidRPr="000D79F4" w:rsidRDefault="00DC14D6" w:rsidP="006E39D2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Das 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Friedrichsburg ist eine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Einrichtung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der</w:t>
                          </w:r>
                        </w:p>
                        <w:p w:rsidR="00DC14D6" w:rsidRDefault="00DC14D6" w:rsidP="006E39D2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DC14D6" w:rsidRPr="00AB2D7B" w:rsidRDefault="00DC14D6" w:rsidP="006E39D2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 Hoppendamm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33,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DC14D6" w:rsidRPr="00AB2D7B" w:rsidRDefault="00DC14D6" w:rsidP="006E39D2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DC14D6" w:rsidRPr="00AB2D7B" w:rsidRDefault="00DC14D6" w:rsidP="006E39D2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0005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.55pt;margin-top:749.85pt;width:481.05pt;height:6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" fillcolor="white [3212]" stroked="f" strokeweight=".5pt">
              <v:textbox inset="0,0,0,0">
                <w:txbxContent>
                  <w:p w:rsidR="00DC14D6" w:rsidRPr="000D79F4" w:rsidRDefault="00DC14D6" w:rsidP="006E39D2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Das Altenheim</w:t>
                    </w:r>
                    <w:r w:rsidRPr="000D79F4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Friedrichsburg ist eine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Einrichtung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der</w:t>
                    </w:r>
                  </w:p>
                  <w:p w:rsidR="00DC14D6" w:rsidRDefault="00DC14D6" w:rsidP="006E39D2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DC14D6" w:rsidRPr="00AB2D7B" w:rsidRDefault="00DC14D6" w:rsidP="006E39D2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 Hoppendamm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33,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DC14D6" w:rsidRPr="00AB2D7B" w:rsidRDefault="00DC14D6" w:rsidP="006E39D2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DC14D6" w:rsidRPr="00AB2D7B" w:rsidRDefault="00DC14D6" w:rsidP="006E39D2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D6" w:rsidRDefault="0004675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8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9213215</wp:posOffset>
          </wp:positionV>
          <wp:extent cx="1014730" cy="526415"/>
          <wp:effectExtent l="0" t="0" r="0" b="6985"/>
          <wp:wrapNone/>
          <wp:docPr id="11" name="Bild 3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82" w:rsidRDefault="00701982" w:rsidP="00872388">
      <w:r>
        <w:separator/>
      </w:r>
    </w:p>
  </w:footnote>
  <w:footnote w:type="continuationSeparator" w:id="0">
    <w:p w:rsidR="00701982" w:rsidRDefault="00701982" w:rsidP="0087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C14D6" w:rsidRPr="006B73BE" w:rsidTr="006B73BE">
      <w:tc>
        <w:tcPr>
          <w:tcW w:w="9638" w:type="dxa"/>
        </w:tcPr>
        <w:p w:rsidR="00DC14D6" w:rsidRPr="009537AE" w:rsidRDefault="00DC14D6" w:rsidP="00E13305">
          <w:pPr>
            <w:pStyle w:val="Kopfzeile"/>
            <w:ind w:left="-108"/>
            <w:rPr>
              <w:rFonts w:ascii="Source Sans Pro Light" w:hAnsi="Source Sans Pro Light"/>
            </w:rPr>
          </w:pP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8CFAF78" wp14:editId="028B8223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3326765</wp:posOffset>
                    </wp:positionV>
                    <wp:extent cx="288000" cy="0"/>
                    <wp:effectExtent l="0" t="0" r="17145" b="19050"/>
                    <wp:wrapNone/>
                    <wp:docPr id="8" name="Gerade Verbindung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337327" id="Gerade Verbindung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D0C2FA3" wp14:editId="178C5F87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4893310</wp:posOffset>
                    </wp:positionV>
                    <wp:extent cx="288000" cy="0"/>
                    <wp:effectExtent l="0" t="0" r="17145" b="19050"/>
                    <wp:wrapNone/>
                    <wp:docPr id="10" name="Gerade Verbindung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8E3966" id="Gerade Verbindung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SvtQ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2O5PHC0YyeAIUC&#10;9h1wb7x69QdGPhJqjKmj+Ae/w4uV4g4L60mjK1/iw6Yq7mkWF6bMJD2u1uu2pRry6mrecBFTfoLg&#10;WLn03BpfaItOHJ9TploUeg0ho/Rxrlxv+WShBFv/GTRRoVrLiq5LBA8W2VHQ+IWU4POyMKF8NbrA&#10;tLF2BrZ/Bl7iCxTqgv0NeEbUysHnGeyMD/i76nm6tqzP8VcFzryLBPugTnUmVRralMrwstVlFX+2&#10;K/zt39v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Bkp4SvtQEAAMMDAAAOAAAAAAAAAAAAAAAAAC4CAABkcnMv&#10;ZTJvRG9jLnhtbFBLAQItABQABgAIAAAAIQCeyW/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</w:rPr>
            <w:t xml:space="preserve">Seite </w:t>
          </w:r>
          <w:sdt>
            <w:sdtPr>
              <w:rPr>
                <w:rFonts w:ascii="Source Sans Pro Light" w:hAnsi="Source Sans Pro Light"/>
              </w:rPr>
              <w:id w:val="-1220278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>PAGE   \* MERGEFORMAT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r w:rsidR="007D036B">
                <w:rPr>
                  <w:rFonts w:ascii="Source Sans Pro Light" w:hAnsi="Source Sans Pro Light"/>
                  <w:noProof/>
                </w:rPr>
                <w:t>2</w:t>
              </w:r>
              <w:r w:rsidRPr="009537AE">
                <w:rPr>
                  <w:rFonts w:ascii="Source Sans Pro Light" w:hAnsi="Source Sans Pro Light"/>
                </w:rPr>
                <w:fldChar w:fldCharType="end"/>
              </w:r>
              <w:r w:rsidRPr="009537AE">
                <w:rPr>
                  <w:rFonts w:ascii="Source Sans Pro Light" w:hAnsi="Source Sans Pro Light"/>
                </w:rPr>
                <w:t xml:space="preserve"> des Schreibens vom </w:t>
              </w:r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 xml:space="preserve"> REF  Datum  \* MERGEFORMAT 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sdt>
                <w:sdtPr>
                  <w:rPr>
                    <w:rFonts w:ascii="Source Sans Pro Light" w:hAnsi="Source Sans Pro Light" w:cstheme="minorHAnsi"/>
                  </w:rPr>
                  <w:alias w:val="Datum"/>
                  <w:id w:val="-963493261"/>
                  <w:placeholder>
                    <w:docPart w:val="9F52101D1B7F42C0B38557D763A1039E"/>
                  </w:placeholder>
                </w:sdtPr>
                <w:sdtEndPr/>
                <w:sdtContent>
                  <w:r w:rsidR="00701982" w:rsidRPr="00701982">
                    <w:rPr>
                      <w:rFonts w:ascii="Source Sans Pro Light" w:hAnsi="Source Sans Pro Light" w:cstheme="minorHAnsi"/>
                    </w:rPr>
                    <w:t>22.05.2025</w:t>
                  </w:r>
                </w:sdtContent>
              </w:sdt>
              <w:r w:rsidRPr="009537AE">
                <w:rPr>
                  <w:rFonts w:ascii="Source Sans Pro Light" w:hAnsi="Source Sans Pro Light"/>
                </w:rPr>
                <w:fldChar w:fldCharType="end"/>
              </w:r>
            </w:sdtContent>
          </w:sdt>
        </w:p>
      </w:tc>
    </w:tr>
  </w:tbl>
  <w:p w:rsidR="00DC14D6" w:rsidRPr="006B73BE" w:rsidRDefault="00DC14D6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D6" w:rsidRDefault="00DC14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EE9DD2" wp14:editId="7F2949AB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778DD" id="Gerade Verbindung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D7NOzQtQEAAMEDAAAOAAAAAAAAAAAAAAAAAC4CAABkcnMv&#10;ZTJvRG9jLnhtbFBLAQItABQABgAIAAAAIQCeyW/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FC10CA" wp14:editId="7A1D1655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562617" id="Gerade Verbindung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680" behindDoc="1" locked="0" layoutInCell="1" allowOverlap="1" wp14:anchorId="48EEABF2" wp14:editId="07474081">
          <wp:simplePos x="0" y="0"/>
          <wp:positionH relativeFrom="page">
            <wp:posOffset>4490114</wp:posOffset>
          </wp:positionH>
          <wp:positionV relativeFrom="page">
            <wp:posOffset>0</wp:posOffset>
          </wp:positionV>
          <wp:extent cx="1037230" cy="2003915"/>
          <wp:effectExtent l="0" t="0" r="0" b="0"/>
          <wp:wrapNone/>
          <wp:docPr id="4" name="Grafik 4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_Hintergrund_AF_Titel_20180806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93" r="26764" b="81226"/>
                  <a:stretch/>
                </pic:blipFill>
                <pic:spPr bwMode="auto">
                  <a:xfrm>
                    <a:off x="0" y="0"/>
                    <a:ext cx="1038987" cy="2007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3824351" wp14:editId="475D6BF1">
              <wp:simplePos x="0" y="0"/>
              <wp:positionH relativeFrom="column">
                <wp:posOffset>4411980</wp:posOffset>
              </wp:positionH>
              <wp:positionV relativeFrom="page">
                <wp:posOffset>1490345</wp:posOffset>
              </wp:positionV>
              <wp:extent cx="1224000" cy="356400"/>
              <wp:effectExtent l="0" t="0" r="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35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14D6" w:rsidRPr="000D79F4" w:rsidRDefault="00DC14D6">
                          <w:pPr>
                            <w:rPr>
                              <w:rFonts w:ascii="Source Sans Pro Light" w:hAnsi="Source Sans Pro Light"/>
                              <w:spacing w:val="16"/>
                            </w:rPr>
                          </w:pPr>
                          <w:r w:rsidRPr="0086380C">
                            <w:rPr>
                              <w:rFonts w:ascii="Source Sans Pro Light" w:hAnsi="Source Sans Pro Light"/>
                              <w:spacing w:val="10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16"/>
                            </w:rPr>
                            <w:br/>
                            <w:t>FRIEDRICHSBURG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2435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7.4pt;margin-top:117.35pt;width:96.4pt;height:2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" fillcolor="white [3212]" stroked="f" strokeweight=".5pt">
              <v:textbox inset="0,0,0,0">
                <w:txbxContent>
                  <w:p w:rsidR="00DC14D6" w:rsidRPr="000D79F4" w:rsidRDefault="00DC14D6">
                    <w:pPr>
                      <w:rPr>
                        <w:rFonts w:ascii="Source Sans Pro Light" w:hAnsi="Source Sans Pro Light"/>
                        <w:spacing w:val="16"/>
                      </w:rPr>
                    </w:pPr>
                    <w:r w:rsidRPr="0086380C">
                      <w:rPr>
                        <w:rFonts w:ascii="Source Sans Pro Light" w:hAnsi="Source Sans Pro Light"/>
                        <w:spacing w:val="10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pacing w:val="16"/>
                      </w:rPr>
                      <w:br/>
                      <w:t>FRIEDRICHSBURG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6602DD82" wp14:editId="16F89FB8">
              <wp:simplePos x="0" y="0"/>
              <wp:positionH relativeFrom="column">
                <wp:posOffset>6350</wp:posOffset>
              </wp:positionH>
              <wp:positionV relativeFrom="page">
                <wp:posOffset>9521825</wp:posOffset>
              </wp:positionV>
              <wp:extent cx="6109970" cy="842645"/>
              <wp:effectExtent l="0" t="0" r="508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14D6" w:rsidRPr="000D79F4" w:rsidRDefault="00DC14D6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Das 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Friedrichsburg ist eine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Einrichtung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der</w:t>
                          </w:r>
                        </w:p>
                        <w:p w:rsidR="00DC14D6" w:rsidRDefault="00DC14D6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DC14D6" w:rsidRPr="00AB2D7B" w:rsidRDefault="00DC14D6" w:rsidP="000D79F4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 Hoppendamm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33,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DC14D6" w:rsidRPr="00AB2D7B" w:rsidRDefault="00DC14D6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DC14D6" w:rsidRPr="00AB2D7B" w:rsidRDefault="00DC14D6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2DD82" id="Textfeld 3" o:spid="_x0000_s1028" type="#_x0000_t202" style="position:absolute;margin-left:.5pt;margin-top:749.75pt;width:481.1pt;height:6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" fillcolor="white [3212]" stroked="f" strokeweight=".5pt">
              <v:textbox inset="0,0,0,0">
                <w:txbxContent>
                  <w:p w:rsidR="00DC14D6" w:rsidRPr="000D79F4" w:rsidRDefault="00DC14D6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Das Altenheim</w:t>
                    </w:r>
                    <w:r w:rsidRPr="000D79F4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Friedrichsburg ist eine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Einrichtung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der</w:t>
                    </w:r>
                  </w:p>
                  <w:p w:rsidR="00DC14D6" w:rsidRDefault="00DC14D6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DC14D6" w:rsidRPr="00AB2D7B" w:rsidRDefault="00DC14D6" w:rsidP="000D79F4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 Hoppendamm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33,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DC14D6" w:rsidRPr="00AB2D7B" w:rsidRDefault="00DC14D6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DC14D6" w:rsidRPr="00AB2D7B" w:rsidRDefault="00DC14D6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5B140100" wp14:editId="29774ED1">
              <wp:simplePos x="0" y="0"/>
              <wp:positionH relativeFrom="column">
                <wp:posOffset>13970</wp:posOffset>
              </wp:positionH>
              <wp:positionV relativeFrom="page">
                <wp:posOffset>1695450</wp:posOffset>
              </wp:positionV>
              <wp:extent cx="2772000" cy="151200"/>
              <wp:effectExtent l="0" t="0" r="9525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2000" cy="15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14D6" w:rsidRPr="002569C2" w:rsidRDefault="00DC14D6">
                          <w:pPr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  <w:r w:rsidRPr="00385F54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ALTENHEIM FRIEDRICHSBURG</w:t>
                          </w:r>
                          <w:r w:rsidRPr="00385F5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>Offenbergstraße 19, 48151 Münster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40100" id="Textfeld 1" o:spid="_x0000_s1029" type="#_x0000_t202" style="position:absolute;margin-left:1.1pt;margin-top:133.5pt;width:218.25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sacgIAAFkFAAAOAAAAZHJzL2Uyb0RvYy54bWysVE1P3DAQvVfqf7B8L9kFAVV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" filled="f" stroked="f" strokeweight=".5pt">
              <v:textbox inset="0,0,0,0">
                <w:txbxContent>
                  <w:p w:rsidR="00DC14D6" w:rsidRPr="002569C2" w:rsidRDefault="00DC14D6">
                    <w:pPr>
                      <w:rPr>
                        <w:spacing w:val="-4"/>
                        <w:sz w:val="16"/>
                        <w:szCs w:val="16"/>
                      </w:rPr>
                    </w:pPr>
                    <w:r w:rsidRPr="00385F54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ALTENHEIM FRIEDRICHSBURG</w:t>
                    </w:r>
                    <w:r w:rsidRPr="00385F54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2569C2">
                      <w:rPr>
                        <w:spacing w:val="-4"/>
                        <w:sz w:val="16"/>
                        <w:szCs w:val="16"/>
                      </w:rPr>
                      <w:t>Offenbergstraße 19, 48151 Münster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B17"/>
    <w:multiLevelType w:val="hybridMultilevel"/>
    <w:tmpl w:val="98465382"/>
    <w:lvl w:ilvl="0" w:tplc="1D3C063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ourceSansPro-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9D1"/>
    <w:multiLevelType w:val="hybridMultilevel"/>
    <w:tmpl w:val="34F4EE92"/>
    <w:lvl w:ilvl="0" w:tplc="443E82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NrcZDzCkjZt1leicTSE0GjnP/hfw+TPqbOILV8emeSRfjSmwFvJv7o/w5A53SIBEkaXMrDx39rL1aqky2zFYWw==" w:salt="KiF8SBXGsB8NjyqBrjxC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82"/>
    <w:rsid w:val="00001A11"/>
    <w:rsid w:val="00037480"/>
    <w:rsid w:val="00046752"/>
    <w:rsid w:val="00052BC9"/>
    <w:rsid w:val="0005732C"/>
    <w:rsid w:val="0008430D"/>
    <w:rsid w:val="00096F3D"/>
    <w:rsid w:val="000C2BB1"/>
    <w:rsid w:val="000D2246"/>
    <w:rsid w:val="000D79F4"/>
    <w:rsid w:val="0010156D"/>
    <w:rsid w:val="0017001A"/>
    <w:rsid w:val="00194A05"/>
    <w:rsid w:val="001A6B72"/>
    <w:rsid w:val="001B1562"/>
    <w:rsid w:val="001B4C8B"/>
    <w:rsid w:val="001C2A2F"/>
    <w:rsid w:val="002515B9"/>
    <w:rsid w:val="002569C2"/>
    <w:rsid w:val="002617ED"/>
    <w:rsid w:val="00262E49"/>
    <w:rsid w:val="00274FAC"/>
    <w:rsid w:val="002777B6"/>
    <w:rsid w:val="002A068E"/>
    <w:rsid w:val="002A5F89"/>
    <w:rsid w:val="002F3659"/>
    <w:rsid w:val="002F7E10"/>
    <w:rsid w:val="00303FBB"/>
    <w:rsid w:val="0030795C"/>
    <w:rsid w:val="0033632A"/>
    <w:rsid w:val="00345D74"/>
    <w:rsid w:val="00352366"/>
    <w:rsid w:val="00385F54"/>
    <w:rsid w:val="0039075D"/>
    <w:rsid w:val="003E3369"/>
    <w:rsid w:val="00411436"/>
    <w:rsid w:val="004361D1"/>
    <w:rsid w:val="004449DC"/>
    <w:rsid w:val="004529D2"/>
    <w:rsid w:val="00495D36"/>
    <w:rsid w:val="004E6BCA"/>
    <w:rsid w:val="004E74FC"/>
    <w:rsid w:val="00511760"/>
    <w:rsid w:val="005905E9"/>
    <w:rsid w:val="005F0F32"/>
    <w:rsid w:val="00616D9B"/>
    <w:rsid w:val="006804F3"/>
    <w:rsid w:val="006B73BE"/>
    <w:rsid w:val="006E39D2"/>
    <w:rsid w:val="006E565C"/>
    <w:rsid w:val="006F2015"/>
    <w:rsid w:val="007017FF"/>
    <w:rsid w:val="00701982"/>
    <w:rsid w:val="0077103A"/>
    <w:rsid w:val="00781D2B"/>
    <w:rsid w:val="007822C6"/>
    <w:rsid w:val="00786FBD"/>
    <w:rsid w:val="00795D19"/>
    <w:rsid w:val="007B208D"/>
    <w:rsid w:val="007D036B"/>
    <w:rsid w:val="007D3037"/>
    <w:rsid w:val="007F0788"/>
    <w:rsid w:val="008450A1"/>
    <w:rsid w:val="00854D81"/>
    <w:rsid w:val="0086380C"/>
    <w:rsid w:val="00872388"/>
    <w:rsid w:val="00880DCD"/>
    <w:rsid w:val="00893B9B"/>
    <w:rsid w:val="008A715D"/>
    <w:rsid w:val="008B24F1"/>
    <w:rsid w:val="008B4AE1"/>
    <w:rsid w:val="008C0126"/>
    <w:rsid w:val="008C1E4D"/>
    <w:rsid w:val="00912293"/>
    <w:rsid w:val="00917374"/>
    <w:rsid w:val="009537AE"/>
    <w:rsid w:val="009554CB"/>
    <w:rsid w:val="00976672"/>
    <w:rsid w:val="009957CF"/>
    <w:rsid w:val="009A24AF"/>
    <w:rsid w:val="009D6709"/>
    <w:rsid w:val="009E0FF7"/>
    <w:rsid w:val="009F59D4"/>
    <w:rsid w:val="00A03CFB"/>
    <w:rsid w:val="00A1192B"/>
    <w:rsid w:val="00A16B8E"/>
    <w:rsid w:val="00A26B68"/>
    <w:rsid w:val="00A432DD"/>
    <w:rsid w:val="00A718DC"/>
    <w:rsid w:val="00AB274A"/>
    <w:rsid w:val="00AB2D7B"/>
    <w:rsid w:val="00AC174D"/>
    <w:rsid w:val="00AC3011"/>
    <w:rsid w:val="00B25489"/>
    <w:rsid w:val="00B965E6"/>
    <w:rsid w:val="00BA3D57"/>
    <w:rsid w:val="00BA688F"/>
    <w:rsid w:val="00BF01DE"/>
    <w:rsid w:val="00C36DFF"/>
    <w:rsid w:val="00C4593A"/>
    <w:rsid w:val="00C64D41"/>
    <w:rsid w:val="00C71CDB"/>
    <w:rsid w:val="00C83824"/>
    <w:rsid w:val="00CA332B"/>
    <w:rsid w:val="00CB4F93"/>
    <w:rsid w:val="00CB569C"/>
    <w:rsid w:val="00CD0221"/>
    <w:rsid w:val="00CF2CF2"/>
    <w:rsid w:val="00CF7501"/>
    <w:rsid w:val="00D3235C"/>
    <w:rsid w:val="00D50A9C"/>
    <w:rsid w:val="00D737EA"/>
    <w:rsid w:val="00D9535A"/>
    <w:rsid w:val="00DA363E"/>
    <w:rsid w:val="00DC0805"/>
    <w:rsid w:val="00DC14D6"/>
    <w:rsid w:val="00DC7838"/>
    <w:rsid w:val="00DD0E85"/>
    <w:rsid w:val="00E13305"/>
    <w:rsid w:val="00E2236E"/>
    <w:rsid w:val="00E468AA"/>
    <w:rsid w:val="00E51226"/>
    <w:rsid w:val="00E57F20"/>
    <w:rsid w:val="00E9279C"/>
    <w:rsid w:val="00EC6DCD"/>
    <w:rsid w:val="00F01667"/>
    <w:rsid w:val="00F03757"/>
    <w:rsid w:val="00F132DC"/>
    <w:rsid w:val="00F51ED6"/>
    <w:rsid w:val="00F6502B"/>
    <w:rsid w:val="00F8605F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B030FB0-5241-490D-B97D-AD95D362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8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65E6"/>
    <w:rPr>
      <w:color w:val="808080"/>
    </w:rPr>
  </w:style>
  <w:style w:type="paragraph" w:styleId="Listenabsatz">
    <w:name w:val="List Paragraph"/>
    <w:basedOn w:val="Standard"/>
    <w:uiPriority w:val="34"/>
    <w:qFormat/>
    <w:rsid w:val="0099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_AHF\Archiv-F-HB\Archiv\6.2%20Personalverwaltung\927-5-AHF-Best&#228;tigung-K&#252;ndig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DD50B288314596A7F4279EF7F3A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04656-2BF4-4BB0-82C0-0A5A69A09A75}"/>
      </w:docPartPr>
      <w:docPartBody>
        <w:p w:rsidR="0000084A" w:rsidRDefault="004677CB">
          <w:pPr>
            <w:pStyle w:val="CFDD50B288314596A7F4279EF7F3AF64"/>
          </w:pPr>
          <w:r w:rsidRPr="00411436">
            <w:rPr>
              <w:rStyle w:val="Platzhaltertext"/>
            </w:rPr>
            <w:t>Geben Sie hier die Anschrift ein</w:t>
          </w:r>
          <w:r>
            <w:rPr>
              <w:rStyle w:val="Platzhaltertext"/>
            </w:rPr>
            <w:t xml:space="preserve">. </w:t>
          </w:r>
          <w:r w:rsidRPr="00F51ED6">
            <w:rPr>
              <w:color w:val="808080"/>
            </w:rPr>
            <w:t xml:space="preserve">Ggf. </w:t>
          </w:r>
          <w:r>
            <w:rPr>
              <w:color w:val="808080"/>
            </w:rPr>
            <w:t>„</w:t>
          </w:r>
          <w:r w:rsidRPr="00F51ED6">
            <w:rPr>
              <w:color w:val="808080"/>
              <w:u w:val="single"/>
            </w:rPr>
            <w:t>Einschreiben</w:t>
          </w:r>
          <w:r>
            <w:rPr>
              <w:color w:val="808080"/>
            </w:rPr>
            <w:t>“</w:t>
          </w:r>
          <w:r w:rsidRPr="00F51ED6">
            <w:rPr>
              <w:color w:val="808080"/>
            </w:rPr>
            <w:t xml:space="preserve"> über Anschrift</w:t>
          </w:r>
          <w:r>
            <w:rPr>
              <w:color w:val="808080"/>
            </w:rPr>
            <w:t xml:space="preserve"> setzen</w:t>
          </w:r>
          <w:r w:rsidRPr="00F51ED6">
            <w:rPr>
              <w:color w:val="808080"/>
            </w:rPr>
            <w:t>.</w:t>
          </w:r>
        </w:p>
      </w:docPartBody>
    </w:docPart>
    <w:docPart>
      <w:docPartPr>
        <w:name w:val="BFCD106A40414684BA2899CE68EC6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D0361-7A22-497D-ACDD-077DAAEAC8D4}"/>
      </w:docPartPr>
      <w:docPartBody>
        <w:p w:rsidR="0000084A" w:rsidRDefault="004677CB">
          <w:pPr>
            <w:pStyle w:val="BFCD106A40414684BA2899CE68EC621A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  <w:docPart>
      <w:docPartPr>
        <w:name w:val="7323762185A14E1593AC2348D0E4E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7CD85-B8CD-43E9-B89B-9CBEDF42ACF2}"/>
      </w:docPartPr>
      <w:docPartBody>
        <w:p w:rsidR="0000084A" w:rsidRDefault="004677CB">
          <w:pPr>
            <w:pStyle w:val="7323762185A14E1593AC2348D0E4E2B0"/>
          </w:pPr>
          <w:r w:rsidRPr="00411436">
            <w:rPr>
              <w:rStyle w:val="Platzhaltertext"/>
            </w:rPr>
            <w:t xml:space="preserve">Ort, </w:t>
          </w:r>
        </w:p>
      </w:docPartBody>
    </w:docPart>
    <w:docPart>
      <w:docPartPr>
        <w:name w:val="0ED58E18020E41B791318AE248FFC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2B0AB-C11A-4ADF-B752-C5CFD1E25C32}"/>
      </w:docPartPr>
      <w:docPartBody>
        <w:p w:rsidR="0000084A" w:rsidRDefault="004677CB">
          <w:pPr>
            <w:pStyle w:val="0ED58E18020E41B791318AE248FFC945"/>
          </w:pPr>
          <w:r w:rsidRPr="00411436">
            <w:rPr>
              <w:rStyle w:val="Platzhaltertext"/>
            </w:rPr>
            <w:t>TT.MM.JJJJ</w:t>
          </w:r>
        </w:p>
      </w:docPartBody>
    </w:docPart>
    <w:docPart>
      <w:docPartPr>
        <w:name w:val="B7E125BE5A6F44988766E59E8BEA8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D6F48-F4B2-4F00-9A33-9BB3F5EDFF88}"/>
      </w:docPartPr>
      <w:docPartBody>
        <w:p w:rsidR="0000084A" w:rsidRDefault="004677CB">
          <w:pPr>
            <w:pStyle w:val="B7E125BE5A6F44988766E59E8BEA8016"/>
          </w:pPr>
          <w:r w:rsidRPr="00CA210C">
            <w:rPr>
              <w:rStyle w:val="Platzhaltertext"/>
            </w:rPr>
            <w:t>Wählen Sie ein Element aus.</w:t>
          </w:r>
        </w:p>
      </w:docPartBody>
    </w:docPart>
    <w:docPart>
      <w:docPartPr>
        <w:name w:val="F8C929AA8BB64651B5A3697DD69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1FD31-2C98-43B8-922F-7B906463D7B8}"/>
      </w:docPartPr>
      <w:docPartBody>
        <w:p w:rsidR="0000084A" w:rsidRDefault="004677CB">
          <w:pPr>
            <w:pStyle w:val="F8C929AA8BB64651B5A3697DD69942DF"/>
          </w:pPr>
          <w:r w:rsidRPr="004E39E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3190EEFDE064A3498B65C4062587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CACF1-A3D8-4F52-9FAA-7C5E17947350}"/>
      </w:docPartPr>
      <w:docPartBody>
        <w:p w:rsidR="0000084A" w:rsidRDefault="004677CB">
          <w:pPr>
            <w:pStyle w:val="83190EEFDE064A3498B65C4062587163"/>
          </w:pPr>
          <w:r w:rsidRPr="00441212">
            <w:rPr>
              <w:rStyle w:val="Platzhaltertext"/>
            </w:rPr>
            <w:t>Wählen Sie ein Element aus.</w:t>
          </w:r>
        </w:p>
      </w:docPartBody>
    </w:docPart>
    <w:docPart>
      <w:docPartPr>
        <w:name w:val="A0373B5D1D9C40DBAB10CBAF390DD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7CD50-58AE-4AB0-B900-0848AAE8004B}"/>
      </w:docPartPr>
      <w:docPartBody>
        <w:p w:rsidR="0000084A" w:rsidRDefault="004677CB">
          <w:pPr>
            <w:pStyle w:val="A0373B5D1D9C40DBAB10CBAF390DDCD0"/>
          </w:pPr>
          <w:r w:rsidRPr="004E39E2">
            <w:rPr>
              <w:rStyle w:val="Platzhaltertext"/>
            </w:rPr>
            <w:t>Wählen Sie ein Element aus.</w:t>
          </w:r>
        </w:p>
      </w:docPartBody>
    </w:docPart>
    <w:docPart>
      <w:docPartPr>
        <w:name w:val="A58BED23F6054701B373C511791BB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DF66F-0FED-41B6-BC3B-18C98647561B}"/>
      </w:docPartPr>
      <w:docPartBody>
        <w:p w:rsidR="0000084A" w:rsidRDefault="004677CB">
          <w:pPr>
            <w:pStyle w:val="A58BED23F6054701B373C511791BB114"/>
          </w:pPr>
          <w:r w:rsidRPr="004E39E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7C69D8C2E70445E98C14E552B3DA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B7B94-EB8B-4451-87AF-9E8A5F3A4D13}"/>
      </w:docPartPr>
      <w:docPartBody>
        <w:p w:rsidR="0000084A" w:rsidRDefault="004677CB">
          <w:pPr>
            <w:pStyle w:val="07C69D8C2E70445E98C14E552B3DAC61"/>
          </w:pPr>
          <w:r w:rsidRPr="00F30A42">
            <w:rPr>
              <w:rStyle w:val="Platzhaltertext"/>
            </w:rPr>
            <w:t>Wählen Sie ein Element aus.</w:t>
          </w:r>
        </w:p>
      </w:docPartBody>
    </w:docPart>
    <w:docPart>
      <w:docPartPr>
        <w:name w:val="9F52101D1B7F42C0B38557D763A10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4777A-162C-4A1F-8B7B-749CE27AF3B5}"/>
      </w:docPartPr>
      <w:docPartBody>
        <w:p w:rsidR="0000084A" w:rsidRDefault="004677CB" w:rsidP="004677CB">
          <w:pPr>
            <w:pStyle w:val="9F52101D1B7F42C0B38557D763A1039E"/>
          </w:pPr>
          <w:r w:rsidRPr="00411436">
            <w:rPr>
              <w:rStyle w:val="Platzhaltertext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B"/>
    <w:rsid w:val="0000084A"/>
    <w:rsid w:val="004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77CB"/>
    <w:rPr>
      <w:color w:val="808080"/>
    </w:rPr>
  </w:style>
  <w:style w:type="paragraph" w:customStyle="1" w:styleId="CFDD50B288314596A7F4279EF7F3AF64">
    <w:name w:val="CFDD50B288314596A7F4279EF7F3AF64"/>
  </w:style>
  <w:style w:type="paragraph" w:customStyle="1" w:styleId="BFCD106A40414684BA2899CE68EC621A">
    <w:name w:val="BFCD106A40414684BA2899CE68EC621A"/>
  </w:style>
  <w:style w:type="paragraph" w:customStyle="1" w:styleId="7323762185A14E1593AC2348D0E4E2B0">
    <w:name w:val="7323762185A14E1593AC2348D0E4E2B0"/>
  </w:style>
  <w:style w:type="paragraph" w:customStyle="1" w:styleId="0ED58E18020E41B791318AE248FFC945">
    <w:name w:val="0ED58E18020E41B791318AE248FFC945"/>
  </w:style>
  <w:style w:type="paragraph" w:customStyle="1" w:styleId="B7E125BE5A6F44988766E59E8BEA8016">
    <w:name w:val="B7E125BE5A6F44988766E59E8BEA8016"/>
  </w:style>
  <w:style w:type="paragraph" w:customStyle="1" w:styleId="F8C929AA8BB64651B5A3697DD69942DF">
    <w:name w:val="F8C929AA8BB64651B5A3697DD69942DF"/>
  </w:style>
  <w:style w:type="paragraph" w:customStyle="1" w:styleId="83190EEFDE064A3498B65C4062587163">
    <w:name w:val="83190EEFDE064A3498B65C4062587163"/>
  </w:style>
  <w:style w:type="paragraph" w:customStyle="1" w:styleId="A0373B5D1D9C40DBAB10CBAF390DDCD0">
    <w:name w:val="A0373B5D1D9C40DBAB10CBAF390DDCD0"/>
  </w:style>
  <w:style w:type="paragraph" w:customStyle="1" w:styleId="A58BED23F6054701B373C511791BB114">
    <w:name w:val="A58BED23F6054701B373C511791BB114"/>
  </w:style>
  <w:style w:type="paragraph" w:customStyle="1" w:styleId="07C69D8C2E70445E98C14E552B3DAC61">
    <w:name w:val="07C69D8C2E70445E98C14E552B3DAC61"/>
  </w:style>
  <w:style w:type="paragraph" w:customStyle="1" w:styleId="9F52101D1B7F42C0B38557D763A1039E">
    <w:name w:val="9F52101D1B7F42C0B38557D763A1039E"/>
    <w:rsid w:val="00467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bu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E7E7-26EA-4EF3-AF3F-F4A7AA0D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927-5-AHF-Bestätigung-Kündigung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Riemer</dc:creator>
  <cp:lastModifiedBy>Sabrina Riemer</cp:lastModifiedBy>
  <cp:revision>2</cp:revision>
  <cp:lastPrinted>2022-04-06T12:01:00Z</cp:lastPrinted>
  <dcterms:created xsi:type="dcterms:W3CDTF">2025-05-22T08:49:00Z</dcterms:created>
  <dcterms:modified xsi:type="dcterms:W3CDTF">2025-05-22T09:23:00Z</dcterms:modified>
</cp:coreProperties>
</file>