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2688"/>
      </w:tblGrid>
      <w:tr w:rsidR="00DC0805" w:rsidRPr="004E6BCA" w:rsidTr="00356EC7">
        <w:trPr>
          <w:trHeight w:hRule="exact" w:val="2778"/>
        </w:trPr>
        <w:tc>
          <w:tcPr>
            <w:tcW w:w="6971" w:type="dxa"/>
            <w:shd w:val="clear" w:color="auto" w:fill="FFFFFF" w:themeFill="background1"/>
            <w:tcMar>
              <w:right w:w="1134" w:type="dxa"/>
            </w:tcMar>
          </w:tcPr>
          <w:sdt>
            <w:sdtPr>
              <w:rPr>
                <w:rFonts w:ascii="SourceSansPro-Light" w:hAnsi="SourceSansPro-Light" w:cs="SourceSansPro-Light"/>
              </w:rPr>
              <w:alias w:val="Anschrift"/>
              <w:tag w:val="Anschrift"/>
              <w:id w:val="-147827418"/>
              <w:lock w:val="sdtLocked"/>
              <w:placeholder>
                <w:docPart w:val="4D0BF1ADD3BE42F49FF83ABBF8290FB8"/>
              </w:placeholder>
            </w:sdtPr>
            <w:sdtEndPr/>
            <w:sdtContent>
              <w:sdt>
                <w:sdtPr>
                  <w:rPr>
                    <w:rFonts w:ascii="SourceSansPro-Light" w:hAnsi="SourceSansPro-Light" w:cs="SourceSansPro-Light"/>
                  </w:rPr>
                  <w:alias w:val="Anschrift"/>
                  <w:tag w:val="Anschrift"/>
                  <w:id w:val="-264777010"/>
                  <w:placeholder>
                    <w:docPart w:val="34500C1BAFFA432C8A8EE036DCA2C9B5"/>
                  </w:placeholder>
                </w:sdtPr>
                <w:sdtEndPr/>
                <w:sdtContent>
                  <w:p w:rsidR="00AF6B9C" w:rsidRDefault="00AF6B9C" w:rsidP="00AF6B9C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SourceSansPro-Light" w:hAnsi="SourceSansPro-Light" w:cs="SourceSansPro-Light"/>
                      </w:rPr>
                    </w:pPr>
                    <w:r>
                      <w:rPr>
                        <w:rFonts w:ascii="SourceSansPro-Light" w:hAnsi="SourceSansPro-Light" w:cs="SourceSansPro-Light"/>
                      </w:rPr>
                      <w:t>Herrn / Frau</w:t>
                    </w:r>
                  </w:p>
                  <w:p w:rsidR="00AF6B9C" w:rsidRDefault="00AF6B9C" w:rsidP="00AF6B9C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SourceSansPro-Light" w:hAnsi="SourceSansPro-Light" w:cs="SourceSansPro-Light"/>
                      </w:rPr>
                    </w:pPr>
                    <w:r>
                      <w:rPr>
                        <w:rFonts w:ascii="SourceSansPro-Light" w:hAnsi="SourceSansPro-Light" w:cs="SourceSansPro-Light"/>
                      </w:rPr>
                      <w:t>Vorname Name</w:t>
                    </w:r>
                  </w:p>
                  <w:p w:rsidR="00AF6B9C" w:rsidRDefault="00AF6B9C" w:rsidP="00AF6B9C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SourceSansPro-Light" w:hAnsi="SourceSansPro-Light" w:cs="SourceSansPro-Light"/>
                      </w:rPr>
                    </w:pPr>
                    <w:r>
                      <w:rPr>
                        <w:rFonts w:ascii="SourceSansPro-Light" w:hAnsi="SourceSansPro-Light" w:cs="SourceSansPro-Light"/>
                      </w:rPr>
                      <w:t>Straße Nr.</w:t>
                    </w:r>
                  </w:p>
                  <w:p w:rsidR="00037480" w:rsidRPr="00037480" w:rsidRDefault="00AF6B9C" w:rsidP="00AF6B9C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SourceSansPro-Light" w:hAnsi="SourceSansPro-Light" w:cs="SourceSansPro-Light"/>
                      </w:rPr>
                    </w:pPr>
                    <w:r>
                      <w:rPr>
                        <w:rFonts w:ascii="SourceSansPro-Light" w:hAnsi="SourceSansPro-Light" w:cs="SourceSansPro-Light"/>
                      </w:rPr>
                      <w:t>PLZ Ort</w:t>
                    </w:r>
                  </w:p>
                </w:sdtContent>
              </w:sdt>
            </w:sdtContent>
          </w:sdt>
        </w:tc>
        <w:tc>
          <w:tcPr>
            <w:tcW w:w="2688" w:type="dxa"/>
            <w:shd w:val="clear" w:color="auto" w:fill="FFFFFF" w:themeFill="background1"/>
          </w:tcPr>
          <w:p w:rsidR="00356EC7" w:rsidRPr="00356EC7" w:rsidRDefault="00356EC7" w:rsidP="00356EC7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356EC7">
              <w:rPr>
                <w:rFonts w:ascii="Source Sans Pro Light" w:hAnsi="Source Sans Pro Light" w:cs="SourceSansPro-Light"/>
                <w:sz w:val="19"/>
                <w:szCs w:val="19"/>
              </w:rPr>
              <w:t>Hoppendamm 33</w:t>
            </w:r>
          </w:p>
          <w:p w:rsidR="00356EC7" w:rsidRPr="00356EC7" w:rsidRDefault="00356EC7" w:rsidP="00356EC7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356EC7">
              <w:rPr>
                <w:rFonts w:ascii="Source Sans Pro Light" w:hAnsi="Source Sans Pro Light" w:cs="SourceSansPro-Light"/>
                <w:sz w:val="19"/>
                <w:szCs w:val="19"/>
              </w:rPr>
              <w:t>48151 Münster</w:t>
            </w:r>
          </w:p>
          <w:p w:rsidR="00356EC7" w:rsidRPr="00356EC7" w:rsidRDefault="00356EC7" w:rsidP="00356EC7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356EC7">
              <w:rPr>
                <w:rFonts w:ascii="Source Sans Pro Light" w:hAnsi="Source Sans Pro Light" w:cs="SourceSansPro-Light"/>
                <w:sz w:val="19"/>
                <w:szCs w:val="19"/>
              </w:rPr>
              <w:t>Telefon (0251) 5351 - 258</w:t>
            </w:r>
          </w:p>
          <w:p w:rsidR="00356EC7" w:rsidRPr="00356EC7" w:rsidRDefault="00356EC7" w:rsidP="00356EC7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356EC7">
              <w:rPr>
                <w:rFonts w:ascii="Source Sans Pro Light" w:hAnsi="Source Sans Pro Light" w:cs="SourceSansPro-Light"/>
                <w:sz w:val="19"/>
                <w:szCs w:val="19"/>
              </w:rPr>
              <w:t>Telefax (0251) 5351 - 210</w:t>
            </w:r>
          </w:p>
          <w:p w:rsidR="00356EC7" w:rsidRPr="00356EC7" w:rsidRDefault="00356EC7" w:rsidP="00356EC7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356EC7">
              <w:rPr>
                <w:rFonts w:ascii="Source Sans Pro Light" w:hAnsi="Source Sans Pro Light" w:cs="SourceSansPro-Light"/>
                <w:sz w:val="19"/>
                <w:szCs w:val="19"/>
              </w:rPr>
              <w:t>info@altenheim-friedrichsburg.de</w:t>
            </w:r>
          </w:p>
          <w:p w:rsidR="00DC0805" w:rsidRPr="004E6BCA" w:rsidRDefault="00356EC7" w:rsidP="00356EC7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</w:rPr>
            </w:pPr>
            <w:r w:rsidRPr="00356EC7">
              <w:rPr>
                <w:rFonts w:ascii="Source Sans Pro Light" w:hAnsi="Source Sans Pro Light" w:cs="SourceSansPro-Light"/>
                <w:sz w:val="19"/>
                <w:szCs w:val="19"/>
              </w:rPr>
              <w:t>www.altenheim-friedrichsburg.de</w:t>
            </w:r>
          </w:p>
        </w:tc>
      </w:tr>
      <w:tr w:rsidR="00DC0805" w:rsidRPr="004E6BCA" w:rsidTr="00C4593A">
        <w:trPr>
          <w:trHeight w:val="510"/>
        </w:trPr>
        <w:tc>
          <w:tcPr>
            <w:tcW w:w="6971" w:type="dxa"/>
            <w:shd w:val="clear" w:color="auto" w:fill="FFFFFF" w:themeFill="background1"/>
            <w:tcMar>
              <w:bottom w:w="369" w:type="dxa"/>
            </w:tcMar>
          </w:tcPr>
          <w:sdt>
            <w:sdtPr>
              <w:rPr>
                <w:rFonts w:ascii="Source Sans Pro Black" w:hAnsi="Source Sans Pro Black" w:cstheme="minorHAnsi"/>
              </w:rPr>
              <w:alias w:val="Betreff"/>
              <w:tag w:val="Betreff"/>
              <w:id w:val="407886477"/>
              <w:placeholder>
                <w:docPart w:val="DF3F936AAFB947FFA4669E05B01EF6B5"/>
              </w:placeholder>
            </w:sdtPr>
            <w:sdtEndPr/>
            <w:sdtContent>
              <w:sdt>
                <w:sdtPr>
                  <w:rPr>
                    <w:rFonts w:ascii="Source Sans Pro Black" w:hAnsi="Source Sans Pro Black" w:cstheme="minorHAnsi"/>
                  </w:rPr>
                  <w:alias w:val="Betreff"/>
                  <w:tag w:val="Betreff"/>
                  <w:id w:val="1429388518"/>
                  <w:placeholder>
                    <w:docPart w:val="C5FC54A68C0347B4B537C48EF43F5692"/>
                  </w:placeholder>
                </w:sdtPr>
                <w:sdtEndPr/>
                <w:sdtContent>
                  <w:p w:rsidR="00DC0805" w:rsidRPr="00AC174D" w:rsidRDefault="002F55DB" w:rsidP="00F51ED6">
                    <w:pPr>
                      <w:autoSpaceDE w:val="0"/>
                      <w:autoSpaceDN w:val="0"/>
                      <w:adjustRightInd w:val="0"/>
                      <w:rPr>
                        <w:rFonts w:ascii="Source Sans Pro Black" w:hAnsi="Source Sans Pro Black" w:cstheme="minorHAnsi"/>
                      </w:rPr>
                    </w:pPr>
                    <w:r w:rsidRPr="002F55DB">
                      <w:rPr>
                        <w:rFonts w:cstheme="minorHAnsi"/>
                        <w:b/>
                      </w:rPr>
                      <w:t>Bestätigung über Geldzuwendung</w:t>
                    </w:r>
                  </w:p>
                </w:sdtContent>
              </w:sdt>
            </w:sdtContent>
          </w:sdt>
        </w:tc>
        <w:tc>
          <w:tcPr>
            <w:tcW w:w="2688" w:type="dxa"/>
            <w:shd w:val="clear" w:color="auto" w:fill="FFFFFF" w:themeFill="background1"/>
          </w:tcPr>
          <w:sdt>
            <w:sdtPr>
              <w:rPr>
                <w:rFonts w:cstheme="minorHAnsi"/>
              </w:rPr>
              <w:alias w:val="Ort"/>
              <w:tag w:val="Ort"/>
              <w:id w:val="-659626558"/>
              <w:placeholder>
                <w:docPart w:val="A6BF2E1E90464504B6C41CBBF6F412A3"/>
              </w:placeholder>
            </w:sdtPr>
            <w:sdtEndPr/>
            <w:sdtContent>
              <w:p w:rsidR="00303FBB" w:rsidRDefault="00AF6B9C" w:rsidP="00303FBB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Münster,</w:t>
                </w:r>
              </w:p>
            </w:sdtContent>
          </w:sdt>
          <w:bookmarkStart w:id="0" w:name="Datum" w:displacedByCustomXml="next"/>
          <w:sdt>
            <w:sdtPr>
              <w:rPr>
                <w:rFonts w:cstheme="minorHAnsi"/>
              </w:rPr>
              <w:alias w:val="Datum"/>
              <w:id w:val="-991104145"/>
              <w:placeholder>
                <w:docPart w:val="5EC22DA226774CDEA56D63DC762DC56D"/>
              </w:placeholder>
            </w:sdtPr>
            <w:sdtEndPr/>
            <w:sdtContent>
              <w:p w:rsidR="00DC0805" w:rsidRPr="006E39D2" w:rsidRDefault="00AF6B9C" w:rsidP="00AF6B9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fldChar w:fldCharType="begin"/>
                </w:r>
                <w:r>
                  <w:rPr>
                    <w:rFonts w:cstheme="minorHAnsi"/>
                  </w:rPr>
                  <w:instrText xml:space="preserve"> TIME \@ "dd.MM.yyyy" </w:instrText>
                </w:r>
                <w:r>
                  <w:rPr>
                    <w:rFonts w:cstheme="minorHAnsi"/>
                  </w:rPr>
                  <w:fldChar w:fldCharType="separate"/>
                </w:r>
                <w:r w:rsidR="002F55DB">
                  <w:rPr>
                    <w:rFonts w:cstheme="minorHAnsi"/>
                    <w:noProof/>
                  </w:rPr>
                  <w:t>25.02.2025</w:t>
                </w:r>
                <w:r>
                  <w:rPr>
                    <w:rFonts w:cstheme="minorHAnsi"/>
                  </w:rPr>
                  <w:fldChar w:fldCharType="end"/>
                </w:r>
              </w:p>
            </w:sdtContent>
          </w:sdt>
          <w:bookmarkEnd w:id="0" w:displacedByCustomXml="prev"/>
        </w:tc>
      </w:tr>
    </w:tbl>
    <w:p w:rsidR="00B965E6" w:rsidRDefault="00B965E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  <w:sectPr w:rsidR="00B965E6" w:rsidSect="00DC08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232" w:right="851" w:bottom="2552" w:left="1418" w:header="709" w:footer="709" w:gutter="0"/>
          <w:cols w:space="708"/>
          <w:titlePg/>
          <w:docGrid w:linePitch="360"/>
        </w:sectPr>
      </w:pPr>
    </w:p>
    <w:p w:rsidR="00F8605F" w:rsidRPr="006E39D2" w:rsidRDefault="00446D45" w:rsidP="00CF2CF2">
      <w:pPr>
        <w:tabs>
          <w:tab w:val="right" w:pos="9637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>Guten Tag Frau/Herr …</w:t>
      </w:r>
      <w:r w:rsidR="00F8605F" w:rsidRPr="006E39D2">
        <w:rPr>
          <w:rFonts w:ascii="SourceSansPro-Light" w:hAnsi="SourceSansPro-Light" w:cs="SourceSansPro-Light"/>
        </w:rPr>
        <w:t>,</w:t>
      </w:r>
    </w:p>
    <w:p w:rsidR="00352366" w:rsidRPr="006E39D2" w:rsidRDefault="0035236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2F55DB" w:rsidRPr="006C431F" w:rsidRDefault="002F55DB" w:rsidP="002F55DB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gerne bestätigen wir ihnen, </w:t>
      </w:r>
      <w:r w:rsidRPr="006C431F">
        <w:rPr>
          <w:rFonts w:ascii="Source Sans Pro" w:hAnsi="Source Sans Pro"/>
        </w:rPr>
        <w:t>im Sinne des § 10 b des Einkommensteuergesetzes an eine der in § 5 Abs. 1 Nr. 9 des Körperschaft</w:t>
      </w:r>
      <w:r w:rsidRPr="006C431F">
        <w:rPr>
          <w:rFonts w:ascii="Source Sans Pro" w:hAnsi="Source Sans Pro"/>
        </w:rPr>
        <w:t>s</w:t>
      </w:r>
      <w:r w:rsidRPr="006C431F">
        <w:rPr>
          <w:rFonts w:ascii="Source Sans Pro" w:hAnsi="Source Sans Pro"/>
        </w:rPr>
        <w:t>teuergesetzes bezeichneten Körperschaften, Personenvereinigungen oder Vermögensmassen.</w:t>
      </w:r>
    </w:p>
    <w:p w:rsidR="002F55DB" w:rsidRPr="006C431F" w:rsidRDefault="002F55DB" w:rsidP="002F55DB">
      <w:pPr>
        <w:jc w:val="both"/>
        <w:rPr>
          <w:rFonts w:ascii="Source Sans Pro" w:hAnsi="Source Sans Pro"/>
          <w:sz w:val="12"/>
        </w:rPr>
      </w:pPr>
    </w:p>
    <w:p w:rsidR="002F55DB" w:rsidRPr="001A246F" w:rsidRDefault="002F55DB" w:rsidP="002F55DB">
      <w:pPr>
        <w:tabs>
          <w:tab w:val="left" w:pos="3402"/>
          <w:tab w:val="left" w:pos="6521"/>
        </w:tabs>
        <w:jc w:val="both"/>
        <w:rPr>
          <w:rFonts w:ascii="Source Sans Pro" w:hAnsi="Source Sans Pro"/>
        </w:rPr>
      </w:pPr>
      <w:r w:rsidRPr="001A246F">
        <w:rPr>
          <w:rFonts w:ascii="Source Sans Pro" w:hAnsi="Source Sans Pro"/>
        </w:rPr>
        <w:t>Betrag der Zuwendung in Ziffern</w:t>
      </w:r>
      <w:r w:rsidRPr="001A246F">
        <w:rPr>
          <w:rFonts w:ascii="Source Sans Pro" w:hAnsi="Source Sans Pro"/>
        </w:rPr>
        <w:tab/>
        <w:t>/ in Buchstaben</w:t>
      </w:r>
      <w:r w:rsidRPr="001A246F">
        <w:rPr>
          <w:rFonts w:ascii="Source Sans Pro" w:hAnsi="Source Sans Pro"/>
        </w:rPr>
        <w:tab/>
        <w:t>/ Tag der Zuwe</w:t>
      </w:r>
      <w:r w:rsidRPr="001A246F">
        <w:rPr>
          <w:rFonts w:ascii="Source Sans Pro" w:hAnsi="Source Sans Pro"/>
        </w:rPr>
        <w:t>n</w:t>
      </w:r>
      <w:r w:rsidRPr="001A246F">
        <w:rPr>
          <w:rFonts w:ascii="Source Sans Pro" w:hAnsi="Source Sans Pro"/>
        </w:rPr>
        <w:t>dung</w:t>
      </w:r>
    </w:p>
    <w:bookmarkStart w:id="1" w:name="Text2"/>
    <w:p w:rsidR="002F55DB" w:rsidRPr="002F55DB" w:rsidRDefault="002F55DB" w:rsidP="002F55DB">
      <w:pPr>
        <w:pStyle w:val="berschrift7"/>
        <w:tabs>
          <w:tab w:val="left" w:pos="3402"/>
          <w:tab w:val="left" w:pos="6521"/>
        </w:tabs>
        <w:spacing w:before="0"/>
        <w:jc w:val="both"/>
        <w:rPr>
          <w:rFonts w:ascii="Source Sans Pro" w:hAnsi="Source Sans Pro"/>
          <w:b/>
          <w:sz w:val="22"/>
          <w:szCs w:val="22"/>
        </w:rPr>
      </w:pPr>
      <w:r w:rsidRPr="002F55DB">
        <w:rPr>
          <w:rFonts w:ascii="Source Sans Pro" w:hAnsi="Source Sans Pro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55DB">
        <w:rPr>
          <w:rFonts w:ascii="Source Sans Pro" w:hAnsi="Source Sans Pro"/>
          <w:b/>
          <w:sz w:val="22"/>
          <w:szCs w:val="22"/>
        </w:rPr>
        <w:instrText xml:space="preserve"> FORMTEXT </w:instrText>
      </w:r>
      <w:r w:rsidRPr="002F55DB">
        <w:rPr>
          <w:rFonts w:ascii="Source Sans Pro" w:hAnsi="Source Sans Pro"/>
          <w:b/>
          <w:sz w:val="22"/>
          <w:szCs w:val="22"/>
        </w:rPr>
      </w:r>
      <w:r w:rsidRPr="002F55DB">
        <w:rPr>
          <w:rFonts w:ascii="Source Sans Pro" w:hAnsi="Source Sans Pro"/>
          <w:b/>
          <w:sz w:val="22"/>
          <w:szCs w:val="22"/>
        </w:rPr>
        <w:fldChar w:fldCharType="separate"/>
      </w:r>
      <w:r w:rsidRPr="002F55DB">
        <w:rPr>
          <w:rFonts w:ascii="Source Sans Pro" w:hAnsi="Source Sans Pro"/>
          <w:b/>
          <w:noProof/>
          <w:sz w:val="22"/>
          <w:szCs w:val="22"/>
        </w:rPr>
        <w:t>1.000,00</w:t>
      </w:r>
      <w:r w:rsidRPr="002F55DB">
        <w:rPr>
          <w:rFonts w:ascii="Source Sans Pro" w:hAnsi="Source Sans Pro"/>
          <w:b/>
          <w:sz w:val="22"/>
          <w:szCs w:val="22"/>
        </w:rPr>
        <w:fldChar w:fldCharType="end"/>
      </w:r>
      <w:bookmarkEnd w:id="1"/>
      <w:r w:rsidRPr="002F55DB">
        <w:rPr>
          <w:rFonts w:ascii="Source Sans Pro" w:hAnsi="Source Sans Pro"/>
          <w:b/>
          <w:sz w:val="22"/>
          <w:szCs w:val="22"/>
        </w:rPr>
        <w:t xml:space="preserve"> €</w:t>
      </w:r>
      <w:r w:rsidRPr="002F55DB">
        <w:rPr>
          <w:rFonts w:ascii="Source Sans Pro" w:hAnsi="Source Sans Pro"/>
          <w:b/>
          <w:sz w:val="22"/>
          <w:szCs w:val="22"/>
        </w:rPr>
        <w:tab/>
        <w:t xml:space="preserve">/ </w:t>
      </w:r>
      <w:r w:rsidRPr="002F55DB">
        <w:rPr>
          <w:rFonts w:ascii="Source Sans Pro" w:hAnsi="Source Sans Pro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2F55DB">
        <w:rPr>
          <w:rFonts w:ascii="Source Sans Pro" w:hAnsi="Source Sans Pro"/>
          <w:b/>
          <w:sz w:val="22"/>
          <w:szCs w:val="22"/>
        </w:rPr>
        <w:instrText xml:space="preserve"> FORMTEXT </w:instrText>
      </w:r>
      <w:r w:rsidRPr="002F55DB">
        <w:rPr>
          <w:rFonts w:ascii="Source Sans Pro" w:hAnsi="Source Sans Pro"/>
          <w:b/>
          <w:sz w:val="22"/>
          <w:szCs w:val="22"/>
        </w:rPr>
      </w:r>
      <w:r w:rsidRPr="002F55DB">
        <w:rPr>
          <w:rFonts w:ascii="Source Sans Pro" w:hAnsi="Source Sans Pro"/>
          <w:b/>
          <w:sz w:val="22"/>
          <w:szCs w:val="22"/>
        </w:rPr>
        <w:fldChar w:fldCharType="separate"/>
      </w:r>
      <w:r w:rsidRPr="002F55DB">
        <w:rPr>
          <w:rFonts w:ascii="Source Sans Pro" w:hAnsi="Source Sans Pro"/>
          <w:b/>
          <w:noProof/>
          <w:sz w:val="22"/>
          <w:szCs w:val="22"/>
        </w:rPr>
        <w:t>Tausend Euro</w:t>
      </w:r>
      <w:r w:rsidRPr="002F55DB">
        <w:rPr>
          <w:rFonts w:ascii="Source Sans Pro" w:hAnsi="Source Sans Pro"/>
          <w:b/>
          <w:sz w:val="22"/>
          <w:szCs w:val="22"/>
        </w:rPr>
        <w:fldChar w:fldCharType="end"/>
      </w:r>
      <w:bookmarkEnd w:id="2"/>
      <w:r w:rsidRPr="002F55DB">
        <w:rPr>
          <w:rFonts w:ascii="Source Sans Pro" w:hAnsi="Source Sans Pro"/>
          <w:b/>
          <w:sz w:val="22"/>
          <w:szCs w:val="22"/>
        </w:rPr>
        <w:tab/>
        <w:t xml:space="preserve">/ </w:t>
      </w:r>
      <w:r w:rsidRPr="002F55DB">
        <w:rPr>
          <w:rFonts w:ascii="Source Sans Pro" w:hAnsi="Source Sans Pro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2F55DB">
        <w:rPr>
          <w:rFonts w:ascii="Source Sans Pro" w:hAnsi="Source Sans Pro"/>
          <w:b/>
          <w:sz w:val="22"/>
          <w:szCs w:val="22"/>
        </w:rPr>
        <w:instrText xml:space="preserve"> FORMTEXT </w:instrText>
      </w:r>
      <w:r w:rsidRPr="002F55DB">
        <w:rPr>
          <w:rFonts w:ascii="Source Sans Pro" w:hAnsi="Source Sans Pro"/>
          <w:b/>
          <w:sz w:val="22"/>
          <w:szCs w:val="22"/>
        </w:rPr>
      </w:r>
      <w:r w:rsidRPr="002F55DB">
        <w:rPr>
          <w:rFonts w:ascii="Source Sans Pro" w:hAnsi="Source Sans Pro"/>
          <w:b/>
          <w:sz w:val="22"/>
          <w:szCs w:val="22"/>
        </w:rPr>
        <w:fldChar w:fldCharType="separate"/>
      </w:r>
      <w:r w:rsidRPr="002F55DB">
        <w:rPr>
          <w:rFonts w:ascii="Source Sans Pro" w:hAnsi="Source Sans Pro"/>
          <w:b/>
          <w:noProof/>
          <w:sz w:val="22"/>
          <w:szCs w:val="22"/>
        </w:rPr>
        <w:t>30.04.2018</w:t>
      </w:r>
      <w:r w:rsidRPr="002F55DB">
        <w:rPr>
          <w:rFonts w:ascii="Source Sans Pro" w:hAnsi="Source Sans Pro"/>
          <w:b/>
          <w:sz w:val="22"/>
          <w:szCs w:val="22"/>
        </w:rPr>
        <w:fldChar w:fldCharType="end"/>
      </w:r>
      <w:bookmarkEnd w:id="3"/>
    </w:p>
    <w:p w:rsidR="002F55DB" w:rsidRPr="00D5758A" w:rsidRDefault="002F55DB" w:rsidP="002F55DB">
      <w:pPr>
        <w:jc w:val="both"/>
        <w:rPr>
          <w:rFonts w:ascii="Source Sans Pro" w:hAnsi="Source Sans Pro"/>
          <w:sz w:val="6"/>
        </w:rPr>
      </w:pPr>
    </w:p>
    <w:p w:rsidR="002F55DB" w:rsidRPr="006C431F" w:rsidRDefault="002F55DB" w:rsidP="002F55DB">
      <w:pPr>
        <w:jc w:val="both"/>
        <w:rPr>
          <w:rFonts w:ascii="Source Sans Pro" w:hAnsi="Source Sans Pro"/>
        </w:rPr>
      </w:pPr>
      <w:r w:rsidRPr="006C431F">
        <w:rPr>
          <w:rFonts w:ascii="Source Sans Pro" w:hAnsi="Source Sans Pro"/>
        </w:rPr>
        <w:t>Es handelt sich nicht um den Verzicht auf Erstattung von Aufwendungen.</w:t>
      </w:r>
    </w:p>
    <w:p w:rsidR="002F55DB" w:rsidRPr="00D5758A" w:rsidRDefault="002F55DB" w:rsidP="002F55DB">
      <w:pPr>
        <w:jc w:val="both"/>
        <w:rPr>
          <w:rFonts w:ascii="Source Sans Pro" w:hAnsi="Source Sans Pro"/>
          <w:sz w:val="12"/>
        </w:rPr>
      </w:pPr>
    </w:p>
    <w:p w:rsidR="002F55DB" w:rsidRPr="006C431F" w:rsidRDefault="002F55DB" w:rsidP="002F55DB">
      <w:pPr>
        <w:jc w:val="both"/>
        <w:rPr>
          <w:rFonts w:ascii="Source Sans Pro" w:hAnsi="Source Sans Pro"/>
        </w:rPr>
      </w:pPr>
      <w:r w:rsidRPr="006C431F">
        <w:rPr>
          <w:rFonts w:ascii="Source Sans Pro" w:hAnsi="Source Sans Pro"/>
        </w:rPr>
        <w:t>Wir sind wegen Förderung mildtätiger, kirchlicher, religiöser Zwecke und zur Förderung der Jugend- und Altenhilfe, der Erziehung, Volks- und Berufsbildung nach dem letzten uns zugegangenen Fre</w:t>
      </w:r>
      <w:r w:rsidRPr="006C431F">
        <w:rPr>
          <w:rFonts w:ascii="Source Sans Pro" w:hAnsi="Source Sans Pro"/>
        </w:rPr>
        <w:t>i</w:t>
      </w:r>
      <w:r w:rsidRPr="006C431F">
        <w:rPr>
          <w:rFonts w:ascii="Source Sans Pro" w:hAnsi="Source Sans Pro"/>
        </w:rPr>
        <w:t xml:space="preserve">stellungsbescheid des Finanzamts Münster, StNr. 337/5906/0692 vom </w:t>
      </w:r>
      <w:bookmarkStart w:id="4" w:name="Text16"/>
      <w:r w:rsidRPr="006C431F">
        <w:rPr>
          <w:rFonts w:ascii="Source Sans Pro" w:hAnsi="Source Sans Pro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C431F">
        <w:rPr>
          <w:rFonts w:ascii="Source Sans Pro" w:hAnsi="Source Sans Pro"/>
        </w:rPr>
        <w:instrText xml:space="preserve"> FORMTEXT </w:instrText>
      </w:r>
      <w:r w:rsidRPr="006C431F">
        <w:rPr>
          <w:rFonts w:ascii="Source Sans Pro" w:hAnsi="Source Sans Pro"/>
        </w:rPr>
      </w:r>
      <w:r w:rsidRPr="006C431F">
        <w:rPr>
          <w:rFonts w:ascii="Source Sans Pro" w:hAnsi="Source Sans Pro"/>
        </w:rPr>
        <w:fldChar w:fldCharType="separate"/>
      </w:r>
      <w:r w:rsidRPr="006C431F">
        <w:rPr>
          <w:rFonts w:ascii="Source Sans Pro" w:hAnsi="Source Sans Pro"/>
          <w:noProof/>
        </w:rPr>
        <w:t> </w:t>
      </w:r>
      <w:r w:rsidRPr="006C431F">
        <w:rPr>
          <w:rFonts w:ascii="Source Sans Pro" w:hAnsi="Source Sans Pro"/>
          <w:noProof/>
        </w:rPr>
        <w:t> </w:t>
      </w:r>
      <w:r w:rsidRPr="006C431F">
        <w:rPr>
          <w:rFonts w:ascii="Source Sans Pro" w:hAnsi="Source Sans Pro"/>
          <w:noProof/>
        </w:rPr>
        <w:t> </w:t>
      </w:r>
      <w:r w:rsidRPr="006C431F">
        <w:rPr>
          <w:rFonts w:ascii="Source Sans Pro" w:hAnsi="Source Sans Pro"/>
          <w:noProof/>
        </w:rPr>
        <w:t> </w:t>
      </w:r>
      <w:r w:rsidRPr="006C431F">
        <w:rPr>
          <w:rFonts w:ascii="Source Sans Pro" w:hAnsi="Source Sans Pro"/>
          <w:noProof/>
        </w:rPr>
        <w:t> </w:t>
      </w:r>
      <w:r w:rsidRPr="006C431F">
        <w:rPr>
          <w:rFonts w:ascii="Source Sans Pro" w:hAnsi="Source Sans Pro"/>
        </w:rPr>
        <w:fldChar w:fldCharType="end"/>
      </w:r>
      <w:bookmarkEnd w:id="4"/>
      <w:r w:rsidRPr="006C431F">
        <w:rPr>
          <w:rFonts w:ascii="Source Sans Pro" w:hAnsi="Source Sans Pro"/>
        </w:rPr>
        <w:t xml:space="preserve"> nach § 5 Abs. 1 Nr. 9 des Körperschaftsteuergesetzes von der Körperschaftsteuer b</w:t>
      </w:r>
      <w:r w:rsidRPr="006C431F">
        <w:rPr>
          <w:rFonts w:ascii="Source Sans Pro" w:hAnsi="Source Sans Pro"/>
        </w:rPr>
        <w:t>e</w:t>
      </w:r>
      <w:r w:rsidRPr="006C431F">
        <w:rPr>
          <w:rFonts w:ascii="Source Sans Pro" w:hAnsi="Source Sans Pro"/>
        </w:rPr>
        <w:t>freit.</w:t>
      </w:r>
    </w:p>
    <w:p w:rsidR="002F55DB" w:rsidRPr="006C431F" w:rsidRDefault="002F55DB" w:rsidP="002F55DB">
      <w:pPr>
        <w:jc w:val="both"/>
        <w:rPr>
          <w:rFonts w:ascii="Source Sans Pro" w:hAnsi="Source Sans Pro"/>
          <w:sz w:val="14"/>
        </w:rPr>
      </w:pPr>
    </w:p>
    <w:p w:rsidR="002F55DB" w:rsidRPr="006C431F" w:rsidRDefault="002F55DB" w:rsidP="002F55DB">
      <w:pPr>
        <w:jc w:val="both"/>
        <w:rPr>
          <w:rFonts w:ascii="Source Sans Pro" w:hAnsi="Source Sans Pro"/>
        </w:rPr>
      </w:pPr>
      <w:r w:rsidRPr="006C431F">
        <w:rPr>
          <w:rFonts w:ascii="Source Sans Pro" w:hAnsi="Source Sans Pro"/>
        </w:rPr>
        <w:t>Es wird bestätigt, dass die Zuwendung nur zur Förderung mildtätiger, kirchlicher, religiöser Zwecke und zur Förderung der Jugend- und Altenhilfe, der Erziehung, Volks- und Berufsbi</w:t>
      </w:r>
      <w:r w:rsidRPr="006C431F">
        <w:rPr>
          <w:rFonts w:ascii="Source Sans Pro" w:hAnsi="Source Sans Pro"/>
        </w:rPr>
        <w:t>l</w:t>
      </w:r>
      <w:r w:rsidRPr="006C431F">
        <w:rPr>
          <w:rFonts w:ascii="Source Sans Pro" w:hAnsi="Source Sans Pro"/>
        </w:rPr>
        <w:t>dung im Sinne der Anlage 1 – zu § 48 Abs. 2 Einkommensteuer - Durchführungsverordnung – A</w:t>
      </w:r>
      <w:r w:rsidRPr="006C431F">
        <w:rPr>
          <w:rFonts w:ascii="Source Sans Pro" w:hAnsi="Source Sans Pro"/>
        </w:rPr>
        <w:t>b</w:t>
      </w:r>
      <w:r w:rsidRPr="006C431F">
        <w:rPr>
          <w:rFonts w:ascii="Source Sans Pro" w:hAnsi="Source Sans Pro"/>
        </w:rPr>
        <w:t>schnitt A Nr. 2 und Nr. 4 (im Ausland) verwendet wird.</w:t>
      </w:r>
    </w:p>
    <w:p w:rsidR="002F55DB" w:rsidRPr="001A246F" w:rsidRDefault="002F55DB" w:rsidP="002F55DB">
      <w:pPr>
        <w:jc w:val="both"/>
        <w:rPr>
          <w:rFonts w:ascii="Source Sans Pro" w:hAnsi="Source Sans Pro"/>
          <w:sz w:val="18"/>
        </w:rPr>
      </w:pPr>
    </w:p>
    <w:p w:rsidR="002F55DB" w:rsidRDefault="002F55DB" w:rsidP="002F55DB">
      <w:pPr>
        <w:jc w:val="both"/>
        <w:rPr>
          <w:rFonts w:ascii="Source Sans Pro" w:hAnsi="Source Sans Pro"/>
        </w:rPr>
      </w:pPr>
    </w:p>
    <w:p w:rsidR="002F55DB" w:rsidRDefault="002F55DB" w:rsidP="002F55DB">
      <w:pPr>
        <w:jc w:val="both"/>
        <w:rPr>
          <w:rFonts w:ascii="Source Sans Pro" w:hAnsi="Source Sans Pro"/>
        </w:rPr>
      </w:pPr>
      <w:r w:rsidRPr="006C431F">
        <w:rPr>
          <w:rFonts w:ascii="Source Sans Pro" w:hAnsi="Source Sans Pro"/>
        </w:rPr>
        <w:t xml:space="preserve">Münster, </w:t>
      </w:r>
      <w:r>
        <w:rPr>
          <w:rFonts w:ascii="Source Sans Pro" w:hAnsi="Source Sans Pro"/>
        </w:rPr>
        <w:fldChar w:fldCharType="begin"/>
      </w:r>
      <w:r>
        <w:rPr>
          <w:rFonts w:ascii="Source Sans Pro" w:hAnsi="Source Sans Pro"/>
        </w:rPr>
        <w:instrText xml:space="preserve"> TIME \@ "dd.MM.yyyy" </w:instrText>
      </w:r>
      <w:r>
        <w:rPr>
          <w:rFonts w:ascii="Source Sans Pro" w:hAnsi="Source Sans Pro"/>
        </w:rPr>
        <w:fldChar w:fldCharType="separate"/>
      </w:r>
      <w:r>
        <w:rPr>
          <w:rFonts w:ascii="Source Sans Pro" w:hAnsi="Source Sans Pro"/>
          <w:noProof/>
        </w:rPr>
        <w:t>25.02.2025</w:t>
      </w:r>
      <w:r>
        <w:rPr>
          <w:rFonts w:ascii="Source Sans Pro" w:hAnsi="Source Sans Pro"/>
        </w:rPr>
        <w:fldChar w:fldCharType="end"/>
      </w:r>
    </w:p>
    <w:p w:rsidR="002F55DB" w:rsidRPr="006C431F" w:rsidRDefault="002F55DB" w:rsidP="002F55DB">
      <w:pPr>
        <w:pStyle w:val="berschrift4"/>
        <w:pBdr>
          <w:top w:val="single" w:sz="4" w:space="0" w:color="auto"/>
        </w:pBdr>
        <w:jc w:val="both"/>
        <w:rPr>
          <w:rFonts w:ascii="Source Sans Pro" w:hAnsi="Source Sans Pro"/>
          <w:b w:val="0"/>
          <w:sz w:val="22"/>
        </w:rPr>
      </w:pPr>
      <w:r w:rsidRPr="006C431F">
        <w:rPr>
          <w:rFonts w:ascii="Source Sans Pro" w:hAnsi="Source Sans Pro"/>
          <w:b w:val="0"/>
          <w:sz w:val="22"/>
        </w:rPr>
        <w:t>Ort, Datum</w:t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  <w:t>Unterschrift des Zahlungsempfängers</w:t>
      </w:r>
    </w:p>
    <w:p w:rsidR="002F55DB" w:rsidRPr="006C431F" w:rsidRDefault="002F55DB" w:rsidP="002F55DB">
      <w:pPr>
        <w:jc w:val="both"/>
        <w:rPr>
          <w:rFonts w:ascii="Source Sans Pro" w:hAnsi="Source Sans Pro"/>
          <w:sz w:val="2"/>
        </w:rPr>
      </w:pPr>
    </w:p>
    <w:p w:rsidR="002F55DB" w:rsidRPr="002F55DB" w:rsidRDefault="002F55DB" w:rsidP="002F55DB">
      <w:pPr>
        <w:jc w:val="both"/>
        <w:rPr>
          <w:rFonts w:ascii="Source Sans Pro" w:hAnsi="Source Sans Pro"/>
          <w:sz w:val="18"/>
          <w:szCs w:val="18"/>
        </w:rPr>
      </w:pPr>
      <w:r w:rsidRPr="002F55DB">
        <w:rPr>
          <w:rFonts w:ascii="Source Sans Pro" w:hAnsi="Source Sans Pro"/>
          <w:sz w:val="18"/>
          <w:szCs w:val="18"/>
        </w:rPr>
        <w:t>Hinweis:</w:t>
      </w:r>
    </w:p>
    <w:p w:rsidR="002F55DB" w:rsidRPr="002F55DB" w:rsidRDefault="002F55DB" w:rsidP="002F55DB">
      <w:pPr>
        <w:jc w:val="both"/>
        <w:rPr>
          <w:rFonts w:ascii="Source Sans Pro" w:hAnsi="Source Sans Pro"/>
          <w:sz w:val="18"/>
          <w:szCs w:val="18"/>
        </w:rPr>
      </w:pPr>
      <w:r w:rsidRPr="002F55DB">
        <w:rPr>
          <w:rFonts w:ascii="Source Sans Pro" w:hAnsi="Source Sans Pro"/>
          <w:sz w:val="18"/>
          <w:szCs w:val="18"/>
        </w:rPr>
        <w:t xml:space="preserve">Wer vorsätzlich oder grob fahrlässig eine unrichtige Zuwendungsbestätigung erstellt oder wer veranlasst, dass Zuwendungen nicht zu den in der Zuwendungsbestätigung angegebenen steuerbegünstigten Zwecken verwendet werde, haftet für die Steuer, </w:t>
      </w:r>
      <w:r w:rsidRPr="002F55DB">
        <w:rPr>
          <w:rFonts w:ascii="Source Sans Pro" w:hAnsi="Source Sans Pro"/>
          <w:sz w:val="18"/>
          <w:szCs w:val="18"/>
        </w:rPr>
        <w:lastRenderedPageBreak/>
        <w:t>die dem Fiskus durch einen etwaigen Abzug der Zuwendungen beim Zuwendenden entgeht (§ 10b Abs. 4 EStG, § 9 Abs. 3 KStG, § 9 Nr. 5 Gew.StG).</w:t>
      </w:r>
      <w:r>
        <w:rPr>
          <w:rFonts w:ascii="Source Sans Pro" w:hAnsi="Source Sans Pro"/>
          <w:sz w:val="18"/>
          <w:szCs w:val="18"/>
        </w:rPr>
        <w:t xml:space="preserve"> </w:t>
      </w:r>
      <w:r w:rsidRPr="002F55DB">
        <w:rPr>
          <w:rFonts w:ascii="Source Sans Pro" w:hAnsi="Source Sans Pro"/>
          <w:sz w:val="18"/>
          <w:szCs w:val="18"/>
        </w:rPr>
        <w:t xml:space="preserve">Diese Bestätigung wird nicht als Nachweis für die steuerliche Berücksichtigung der Zuwendung anerkannt, wenn das Datum des Freistellungsbescheides länger als 5 Jahre bzw. das Datum der vorläufigen Bescheinigung länger als 3 Jahre seit Ausstellung der Bestätigung zurückliegt (BMF vom </w:t>
      </w:r>
      <w:smartTag w:uri="urn:schemas-microsoft-com:office:smarttags" w:element="date">
        <w:smartTagPr>
          <w:attr w:name="Year" w:val="1994"/>
          <w:attr w:name="Day" w:val="15"/>
          <w:attr w:name="Month" w:val="12"/>
          <w:attr w:name="ls" w:val="trans"/>
        </w:smartTagPr>
        <w:r w:rsidRPr="002F55DB">
          <w:rPr>
            <w:rFonts w:ascii="Source Sans Pro" w:hAnsi="Source Sans Pro"/>
            <w:sz w:val="18"/>
            <w:szCs w:val="18"/>
          </w:rPr>
          <w:t>15.12.1994</w:t>
        </w:r>
      </w:smartTag>
      <w:r w:rsidRPr="002F55DB">
        <w:rPr>
          <w:rFonts w:ascii="Source Sans Pro" w:hAnsi="Source Sans Pro"/>
          <w:sz w:val="18"/>
          <w:szCs w:val="18"/>
        </w:rPr>
        <w:t xml:space="preserve"> – BstBI I S. 884).</w:t>
      </w:r>
    </w:p>
    <w:p w:rsidR="00B965E6" w:rsidRPr="006E39D2" w:rsidRDefault="00B965E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AF6B9C" w:rsidRDefault="00AF6B9C" w:rsidP="00D9535A">
      <w:pPr>
        <w:rPr>
          <w:rFonts w:ascii="SourceSansPro-Light" w:hAnsi="SourceSansPro-Light" w:cs="SourceSansPro-Light"/>
          <w:sz w:val="20"/>
          <w:szCs w:val="20"/>
        </w:rPr>
      </w:pPr>
    </w:p>
    <w:p w:rsidR="00AF6B9C" w:rsidRDefault="00AF6B9C" w:rsidP="00D9535A">
      <w:pPr>
        <w:rPr>
          <w:rFonts w:ascii="SourceSansPro-Light" w:hAnsi="SourceSansPro-Light" w:cs="SourceSansPro-Light"/>
          <w:sz w:val="20"/>
          <w:szCs w:val="20"/>
        </w:rPr>
      </w:pPr>
    </w:p>
    <w:p w:rsidR="00AF6B9C" w:rsidRDefault="00AF6B9C" w:rsidP="00D9535A">
      <w:pPr>
        <w:rPr>
          <w:rFonts w:ascii="SourceSansPro-Light" w:hAnsi="SourceSansPro-Light" w:cs="SourceSansPro-Light"/>
          <w:sz w:val="20"/>
          <w:szCs w:val="20"/>
        </w:rPr>
      </w:pPr>
    </w:p>
    <w:p w:rsidR="00AF6B9C" w:rsidRDefault="00AF6B9C" w:rsidP="00D9535A">
      <w:pPr>
        <w:rPr>
          <w:rFonts w:ascii="SourceSansPro-Light" w:hAnsi="SourceSansPro-Light" w:cs="SourceSansPro-Light"/>
          <w:sz w:val="20"/>
          <w:szCs w:val="20"/>
        </w:rPr>
        <w:sectPr w:rsidR="00AF6B9C" w:rsidSect="00AF6B9C">
          <w:headerReference w:type="default" r:id="rId13"/>
          <w:type w:val="continuous"/>
          <w:pgSz w:w="11906" w:h="16838" w:code="9"/>
          <w:pgMar w:top="1382" w:right="851" w:bottom="2552" w:left="1418" w:header="709" w:footer="709" w:gutter="0"/>
          <w:cols w:space="708"/>
          <w:formProt w:val="0"/>
          <w:titlePg/>
          <w:docGrid w:linePitch="360"/>
        </w:sectPr>
      </w:pPr>
    </w:p>
    <w:sdt>
      <w:sdtPr>
        <w:rPr>
          <w:rFonts w:ascii="SourceSansPro-Light" w:hAnsi="SourceSansPro-Light" w:cs="SourceSansPro-Light"/>
        </w:rPr>
        <w:alias w:val="Grußformel"/>
        <w:tag w:val="Grußformel"/>
        <w:id w:val="1899085761"/>
        <w:placeholder>
          <w:docPart w:val="EFC5232C2A2B4A95B468D034AAA9A558"/>
        </w:placeholder>
      </w:sdtPr>
      <w:sdtEndPr/>
      <w:sdtContent>
        <w:p w:rsidR="00B965E6" w:rsidRPr="006E39D2" w:rsidRDefault="00AF6B9C" w:rsidP="00D9535A">
          <w:pPr>
            <w:rPr>
              <w:rFonts w:ascii="SourceSansPro-Light" w:hAnsi="SourceSansPro-Light" w:cs="SourceSansPro-Light"/>
            </w:rPr>
          </w:pPr>
          <w:r>
            <w:rPr>
              <w:rFonts w:ascii="SourceSansPro-Light" w:hAnsi="SourceSansPro-Light" w:cs="SourceSansPro-Light"/>
            </w:rPr>
            <w:t>Freundliche Grüße</w:t>
          </w:r>
        </w:p>
      </w:sdtContent>
    </w:sdt>
    <w:p w:rsidR="00B965E6" w:rsidRPr="006E39D2" w:rsidRDefault="00B965E6" w:rsidP="00D9535A">
      <w:pPr>
        <w:rPr>
          <w:rFonts w:ascii="SourceSansPro-Light" w:hAnsi="SourceSansPro-Light" w:cs="SourceSansPro-Light"/>
        </w:rPr>
      </w:pPr>
    </w:p>
    <w:p w:rsidR="00B965E6" w:rsidRPr="006E39D2" w:rsidRDefault="00B965E6" w:rsidP="00D9535A">
      <w:pPr>
        <w:rPr>
          <w:rFonts w:ascii="SourceSansPro-Light" w:hAnsi="SourceSansPro-Light" w:cs="SourceSansPro-Light"/>
        </w:rPr>
      </w:pPr>
    </w:p>
    <w:p w:rsidR="00AB2D7B" w:rsidRPr="006E39D2" w:rsidRDefault="00AB2D7B">
      <w:pPr>
        <w:rPr>
          <w:rFonts w:ascii="SourceSansPro-Light" w:hAnsi="SourceSansPro-Light" w:cs="SourceSansPro-Light"/>
        </w:rPr>
      </w:pPr>
    </w:p>
    <w:p w:rsidR="006B73BE" w:rsidRPr="00F617BC" w:rsidRDefault="002F55DB" w:rsidP="006E39D2">
      <w:pPr>
        <w:tabs>
          <w:tab w:val="left" w:pos="4962"/>
        </w:tabs>
        <w:rPr>
          <w:rFonts w:ascii="SourceSansPro-Light" w:hAnsi="SourceSansPro-Light" w:cs="SourceSansPro-Light"/>
          <w:lang w:val="en-US"/>
        </w:rPr>
      </w:pP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218284348"/>
          <w:placeholder>
            <w:docPart w:val="02131470A02345E8B1EE7150206C92E7"/>
          </w:placeholder>
        </w:sdtPr>
        <w:sdtEndPr/>
        <w:sdtContent>
          <w:r w:rsidR="00AF6B9C" w:rsidRPr="00F617BC">
            <w:rPr>
              <w:rFonts w:ascii="SourceSansPro-Light" w:hAnsi="SourceSansPro-Light" w:cs="SourceSansPro-Light"/>
              <w:lang w:val="en-US"/>
            </w:rPr>
            <w:t>i. A. Name</w:t>
          </w:r>
        </w:sdtContent>
      </w:sdt>
      <w:r w:rsidR="006E39D2" w:rsidRPr="00F617BC">
        <w:rPr>
          <w:rFonts w:ascii="SourceSansPro-Light" w:hAnsi="SourceSansPro-Light" w:cs="SourceSansPro-Light"/>
          <w:lang w:val="en-US"/>
        </w:rPr>
        <w:tab/>
      </w: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870609670"/>
          <w:placeholder>
            <w:docPart w:val="65A7257EA3BC49D5B1E71986406D550C"/>
          </w:placeholder>
        </w:sdtPr>
        <w:sdtEndPr/>
        <w:sdtContent>
          <w:r w:rsidR="00AF6B9C" w:rsidRPr="00F617BC">
            <w:rPr>
              <w:rFonts w:ascii="SourceSansPro-Light" w:hAnsi="SourceSansPro-Light" w:cs="SourceSansPro-Light"/>
              <w:lang w:val="en-US"/>
            </w:rPr>
            <w:t>i. A. Name</w:t>
          </w:r>
        </w:sdtContent>
      </w:sdt>
    </w:p>
    <w:p w:rsidR="00352366" w:rsidRPr="006E39D2" w:rsidRDefault="002F55DB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id w:val="1863010427"/>
          <w:placeholder>
            <w:docPart w:val="25E89ED653BE410E9F9CB823E1CA1A50"/>
          </w:placeholder>
        </w:sdtPr>
        <w:sdtEndPr/>
        <w:sdtContent>
          <w:r w:rsidR="00AF6B9C">
            <w:rPr>
              <w:rFonts w:ascii="SourceSansPro-Light" w:hAnsi="SourceSansPro-Light" w:cs="SourceSansPro-Light"/>
            </w:rPr>
            <w:t>Funktion</w:t>
          </w:r>
          <w:bookmarkStart w:id="5" w:name="_GoBack"/>
          <w:bookmarkEnd w:id="5"/>
        </w:sdtContent>
      </w:sdt>
      <w:r w:rsidR="006E39D2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id w:val="-464649745"/>
          <w:placeholder>
            <w:docPart w:val="7BE9367A8B394E6D817A5A05EE96349E"/>
          </w:placeholder>
        </w:sdtPr>
        <w:sdtEndPr/>
        <w:sdtContent>
          <w:r w:rsidR="00AF6B9C">
            <w:rPr>
              <w:rFonts w:ascii="SourceSansPro-Light" w:hAnsi="SourceSansPro-Light" w:cs="SourceSansPro-Light"/>
            </w:rPr>
            <w:t>Funktion</w:t>
          </w:r>
        </w:sdtContent>
      </w:sdt>
    </w:p>
    <w:sectPr w:rsidR="00352366" w:rsidRPr="006E39D2" w:rsidSect="00446D45">
      <w:type w:val="continuous"/>
      <w:pgSz w:w="11906" w:h="16838" w:code="9"/>
      <w:pgMar w:top="1276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DB" w:rsidRDefault="002F55DB" w:rsidP="00872388">
      <w:r>
        <w:separator/>
      </w:r>
    </w:p>
  </w:endnote>
  <w:endnote w:type="continuationSeparator" w:id="0">
    <w:p w:rsidR="002F55DB" w:rsidRDefault="002F55DB" w:rsidP="008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BC" w:rsidRDefault="00F617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7B" w:rsidRDefault="006E39D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9335770</wp:posOffset>
          </wp:positionV>
          <wp:extent cx="1015200" cy="525600"/>
          <wp:effectExtent l="0" t="0" r="0" b="8255"/>
          <wp:wrapNone/>
          <wp:docPr id="9" name="Grafik 9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1B768A9" wp14:editId="34370139">
              <wp:simplePos x="0" y="0"/>
              <wp:positionH relativeFrom="column">
                <wp:posOffset>6985</wp:posOffset>
              </wp:positionH>
              <wp:positionV relativeFrom="page">
                <wp:posOffset>9649460</wp:posOffset>
              </wp:positionV>
              <wp:extent cx="6109200" cy="842400"/>
              <wp:effectExtent l="0" t="0" r="635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200" cy="84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011C" w:rsidRPr="000D79F4" w:rsidRDefault="0011011C" w:rsidP="0011011C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6C4086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Träger der Altenheim Friedrichsburg gGmbH ist die</w:t>
                          </w:r>
                        </w:p>
                        <w:p w:rsidR="0011011C" w:rsidRDefault="0011011C" w:rsidP="0011011C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11011C" w:rsidRPr="00AB2D7B" w:rsidRDefault="0011011C" w:rsidP="0011011C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6C4086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GESCHÄFTSFÜHRER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 w:rsidRPr="006C4086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 DKM Darlehnskasse Münster eG</w:t>
                          </w:r>
                        </w:p>
                        <w:p w:rsidR="006E39D2" w:rsidRPr="00AB2D7B" w:rsidRDefault="0011011C" w:rsidP="006E39D2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768A9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.55pt;margin-top:759.8pt;width:481.05pt;height:6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" fillcolor="white [3212]" stroked="f" strokeweight=".5pt">
              <v:textbox inset="0,0,0,0">
                <w:txbxContent>
                  <w:p w:rsidR="0011011C" w:rsidRPr="000D79F4" w:rsidRDefault="0011011C" w:rsidP="0011011C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6C4086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Träger der Altenheim Friedrichsburg gGmbH ist die</w:t>
                    </w:r>
                  </w:p>
                  <w:p w:rsidR="0011011C" w:rsidRDefault="0011011C" w:rsidP="0011011C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11011C" w:rsidRPr="00AB2D7B" w:rsidRDefault="0011011C" w:rsidP="0011011C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6C4086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GESCHÄFTSFÜHRER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</w:r>
                    <w:r w:rsidRPr="006C4086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 DKM Darlehnskasse Münster eG</w:t>
                    </w:r>
                  </w:p>
                  <w:p w:rsidR="006E39D2" w:rsidRPr="00AB2D7B" w:rsidRDefault="0011011C" w:rsidP="006E39D2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C" w:rsidRDefault="002F55D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87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9335135</wp:posOffset>
          </wp:positionV>
          <wp:extent cx="1014730" cy="526415"/>
          <wp:effectExtent l="0" t="0" r="0" b="6985"/>
          <wp:wrapNone/>
          <wp:docPr id="13" name="Bild 3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DB" w:rsidRDefault="002F55DB" w:rsidP="00872388">
      <w:r>
        <w:separator/>
      </w:r>
    </w:p>
  </w:footnote>
  <w:footnote w:type="continuationSeparator" w:id="0">
    <w:p w:rsidR="002F55DB" w:rsidRDefault="002F55DB" w:rsidP="0087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BC" w:rsidRDefault="00F617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6B73BE" w:rsidRPr="006B73BE" w:rsidTr="006B73BE">
      <w:tc>
        <w:tcPr>
          <w:tcW w:w="9638" w:type="dxa"/>
        </w:tcPr>
        <w:p w:rsidR="006B73BE" w:rsidRPr="00D575B1" w:rsidRDefault="006B73BE" w:rsidP="00A432DD">
          <w:pPr>
            <w:pStyle w:val="Kopfzeile"/>
            <w:ind w:left="-108"/>
            <w:rPr>
              <w:rFonts w:ascii="Source Sans Pro Light" w:hAnsi="Source Sans Pro Light"/>
            </w:rPr>
          </w:pPr>
          <w:r w:rsidRPr="00D575B1">
            <w:rPr>
              <w:rFonts w:ascii="Source Sans Pro Light" w:hAnsi="Source Sans Pro Light"/>
            </w:rPr>
            <w:t xml:space="preserve">Seite </w:t>
          </w:r>
          <w:sdt>
            <w:sdtPr>
              <w:rPr>
                <w:rFonts w:ascii="Source Sans Pro Light" w:hAnsi="Source Sans Pro Light"/>
              </w:rPr>
              <w:id w:val="-1220278202"/>
              <w:docPartObj>
                <w:docPartGallery w:val="Page Numbers (Top of Page)"/>
                <w:docPartUnique/>
              </w:docPartObj>
            </w:sdtPr>
            <w:sdtEndPr/>
            <w:sdtContent>
              <w:r w:rsidRPr="00D575B1">
                <w:rPr>
                  <w:rFonts w:ascii="Source Sans Pro Light" w:hAnsi="Source Sans Pro Light"/>
                </w:rPr>
                <w:fldChar w:fldCharType="begin"/>
              </w:r>
              <w:r w:rsidRPr="00D575B1">
                <w:rPr>
                  <w:rFonts w:ascii="Source Sans Pro Light" w:hAnsi="Source Sans Pro Light"/>
                </w:rPr>
                <w:instrText>PAGE   \* MERGEFORMAT</w:instrText>
              </w:r>
              <w:r w:rsidRPr="00D575B1">
                <w:rPr>
                  <w:rFonts w:ascii="Source Sans Pro Light" w:hAnsi="Source Sans Pro Light"/>
                </w:rPr>
                <w:fldChar w:fldCharType="separate"/>
              </w:r>
              <w:r w:rsidR="00AF6B9C">
                <w:rPr>
                  <w:rFonts w:ascii="Source Sans Pro Light" w:hAnsi="Source Sans Pro Light"/>
                  <w:noProof/>
                </w:rPr>
                <w:t>2</w:t>
              </w:r>
              <w:r w:rsidRPr="00D575B1">
                <w:rPr>
                  <w:rFonts w:ascii="Source Sans Pro Light" w:hAnsi="Source Sans Pro Light"/>
                </w:rPr>
                <w:fldChar w:fldCharType="end"/>
              </w:r>
              <w:r w:rsidR="00D737EA" w:rsidRPr="00D575B1">
                <w:rPr>
                  <w:rFonts w:ascii="Source Sans Pro Light" w:hAnsi="Source Sans Pro Light"/>
                </w:rPr>
                <w:t xml:space="preserve"> des Schreibens </w:t>
              </w:r>
              <w:r w:rsidR="00A432DD" w:rsidRPr="00D575B1">
                <w:rPr>
                  <w:rFonts w:ascii="Source Sans Pro Light" w:hAnsi="Source Sans Pro Light"/>
                </w:rPr>
                <w:t xml:space="preserve">vom </w:t>
              </w:r>
              <w:r w:rsidR="00A432DD" w:rsidRPr="00D575B1">
                <w:rPr>
                  <w:rFonts w:ascii="Source Sans Pro Light" w:hAnsi="Source Sans Pro Light"/>
                </w:rPr>
                <w:fldChar w:fldCharType="begin"/>
              </w:r>
              <w:r w:rsidR="00A432DD" w:rsidRPr="00D575B1">
                <w:rPr>
                  <w:rFonts w:ascii="Source Sans Pro Light" w:hAnsi="Source Sans Pro Light"/>
                </w:rPr>
                <w:instrText xml:space="preserve"> REF  Datum  \* MERGEFORMAT </w:instrText>
              </w:r>
              <w:r w:rsidR="00A432DD" w:rsidRPr="00D575B1">
                <w:rPr>
                  <w:rFonts w:ascii="Source Sans Pro Light" w:hAnsi="Source Sans Pro Light"/>
                </w:rPr>
                <w:fldChar w:fldCharType="separate"/>
              </w:r>
              <w:sdt>
                <w:sdtPr>
                  <w:rPr>
                    <w:rFonts w:ascii="Source Sans Pro Light" w:hAnsi="Source Sans Pro Light" w:cstheme="minorHAnsi"/>
                  </w:rPr>
                  <w:alias w:val="Datum"/>
                  <w:id w:val="-1019390173"/>
                  <w:placeholder>
                    <w:docPart w:val="4B566469490B48868576A7292F89ED94"/>
                  </w:placeholder>
                </w:sdtPr>
                <w:sdtEndPr>
                  <w:rPr>
                    <w:rStyle w:val="Platzhaltertext"/>
                    <w:rFonts w:cstheme="minorBidi"/>
                    <w:color w:val="808080"/>
                  </w:rPr>
                </w:sdtEndPr>
                <w:sdtContent>
                  <w:r w:rsidR="002F55DB" w:rsidRPr="002F55DB">
                    <w:rPr>
                      <w:rStyle w:val="Platzhaltertext"/>
                      <w:rFonts w:ascii="Source Sans Pro Light" w:hAnsi="Source Sans Pro Light"/>
                      <w:color w:val="auto"/>
                    </w:rPr>
                    <w:t>25.02.2025</w:t>
                  </w:r>
                </w:sdtContent>
              </w:sdt>
              <w:r w:rsidR="00A432DD" w:rsidRPr="00D575B1">
                <w:rPr>
                  <w:rFonts w:ascii="Source Sans Pro Light" w:hAnsi="Source Sans Pro Light"/>
                </w:rPr>
                <w:fldChar w:fldCharType="end"/>
              </w:r>
            </w:sdtContent>
          </w:sdt>
        </w:p>
      </w:tc>
    </w:tr>
  </w:tbl>
  <w:p w:rsidR="00854D81" w:rsidRPr="006B73BE" w:rsidRDefault="00B70343">
    <w:pPr>
      <w:pStyle w:val="Kopfzeile"/>
      <w:rPr>
        <w:sz w:val="16"/>
        <w:szCs w:val="16"/>
      </w:rPr>
    </w:pPr>
    <w:r w:rsidRPr="00B70343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BD982" wp14:editId="740448B5">
              <wp:simplePos x="0" y="0"/>
              <wp:positionH relativeFrom="column">
                <wp:posOffset>-723900</wp:posOffset>
              </wp:positionH>
              <wp:positionV relativeFrom="paragraph">
                <wp:posOffset>3326765</wp:posOffset>
              </wp:positionV>
              <wp:extent cx="288000" cy="0"/>
              <wp:effectExtent l="0" t="0" r="1714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E5CC3" id="Gerade Verbindung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  <w:r w:rsidRPr="00B70343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664AF4" wp14:editId="66564E93">
              <wp:simplePos x="0" y="0"/>
              <wp:positionH relativeFrom="column">
                <wp:posOffset>-723900</wp:posOffset>
              </wp:positionH>
              <wp:positionV relativeFrom="paragraph">
                <wp:posOffset>4893310</wp:posOffset>
              </wp:positionV>
              <wp:extent cx="288000" cy="0"/>
              <wp:effectExtent l="0" t="0" r="17145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A4B751" id="Gerade Verbindung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Bkp4SvtQEAAMMDAAAOAAAAAAAAAAAAAAAAAC4CAABkcnMv&#10;ZTJvRG9jLnhtbFBLAQItABQABgAIAAAAIQCeyW/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88" w:rsidRDefault="00F51E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E3F648" wp14:editId="2E6C0C90">
              <wp:simplePos x="0" y="0"/>
              <wp:positionH relativeFrom="column">
                <wp:posOffset>-723900</wp:posOffset>
              </wp:positionH>
              <wp:positionV relativeFrom="paragraph">
                <wp:posOffset>4893310</wp:posOffset>
              </wp:positionV>
              <wp:extent cx="288000" cy="0"/>
              <wp:effectExtent l="0" t="0" r="1714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C143A" id="Gerade Verbindung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D7NOzQtQEAAMEDAAAOAAAAAAAAAAAAAAAAAC4CAABkcnMv&#10;ZTJvRG9jLnhtbFBLAQItABQABgAIAAAAIQCeyW/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CEC7E1" wp14:editId="5AD6C4E6">
              <wp:simplePos x="0" y="0"/>
              <wp:positionH relativeFrom="column">
                <wp:posOffset>-723900</wp:posOffset>
              </wp:positionH>
              <wp:positionV relativeFrom="paragraph">
                <wp:posOffset>3326765</wp:posOffset>
              </wp:positionV>
              <wp:extent cx="288000" cy="0"/>
              <wp:effectExtent l="0" t="0" r="1714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EC1E2" id="Gerade Verbindung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" strokecolor="#4f81bd [3204]" strokeweight=".5pt">
              <v:stroke joinstyle="miter"/>
            </v:line>
          </w:pict>
        </mc:Fallback>
      </mc:AlternateContent>
    </w:r>
    <w:r w:rsidR="00BF01DE">
      <w:rPr>
        <w:noProof/>
        <w:lang w:eastAsia="de-DE"/>
      </w:rPr>
      <w:drawing>
        <wp:anchor distT="0" distB="0" distL="114300" distR="114300" simplePos="0" relativeHeight="251654656" behindDoc="1" locked="0" layoutInCell="1" allowOverlap="1" wp14:anchorId="74A8C40F" wp14:editId="09766B90">
          <wp:simplePos x="0" y="0"/>
          <wp:positionH relativeFrom="page">
            <wp:posOffset>4490114</wp:posOffset>
          </wp:positionH>
          <wp:positionV relativeFrom="page">
            <wp:posOffset>0</wp:posOffset>
          </wp:positionV>
          <wp:extent cx="1037230" cy="2003915"/>
          <wp:effectExtent l="0" t="0" r="0" b="0"/>
          <wp:wrapNone/>
          <wp:docPr id="4" name="Grafik 4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_Hintergrund_AF_Titel_20180806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93" r="26764" b="81226"/>
                  <a:stretch/>
                </pic:blipFill>
                <pic:spPr bwMode="auto">
                  <a:xfrm>
                    <a:off x="0" y="0"/>
                    <a:ext cx="1038987" cy="2007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9C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2070C756" wp14:editId="219BE89D">
              <wp:simplePos x="0" y="0"/>
              <wp:positionH relativeFrom="column">
                <wp:posOffset>4409440</wp:posOffset>
              </wp:positionH>
              <wp:positionV relativeFrom="page">
                <wp:posOffset>1490345</wp:posOffset>
              </wp:positionV>
              <wp:extent cx="1704340" cy="356235"/>
              <wp:effectExtent l="0" t="0" r="0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3562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69C2" w:rsidRPr="000D79F4" w:rsidRDefault="002569C2">
                          <w:pPr>
                            <w:rPr>
                              <w:rFonts w:ascii="Source Sans Pro Light" w:hAnsi="Source Sans Pro Light"/>
                              <w:spacing w:val="16"/>
                            </w:rPr>
                          </w:pPr>
                          <w:r w:rsidRPr="0086380C">
                            <w:rPr>
                              <w:rFonts w:ascii="Source Sans Pro Light" w:hAnsi="Source Sans Pro Light"/>
                              <w:spacing w:val="10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16"/>
                            </w:rPr>
                            <w:br/>
                          </w:r>
                          <w:r w:rsidR="000D79F4" w:rsidRPr="000D79F4">
                            <w:rPr>
                              <w:rFonts w:ascii="Source Sans Pro Light" w:hAnsi="Source Sans Pro Light"/>
                              <w:spacing w:val="16"/>
                            </w:rPr>
                            <w:t>FRIEDRICHSBURG</w:t>
                          </w:r>
                          <w:r w:rsidR="00235CF6">
                            <w:rPr>
                              <w:rFonts w:ascii="Source Sans Pro Light" w:hAnsi="Source Sans Pro Light"/>
                              <w:spacing w:val="16"/>
                            </w:rPr>
                            <w:t xml:space="preserve"> gGMBH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0C75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7.2pt;margin-top:117.35pt;width:134.2pt;height:2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" fillcolor="white [3212]" stroked="f" strokeweight=".5pt">
              <v:textbox inset="0,0,0,0">
                <w:txbxContent>
                  <w:p w:rsidR="002569C2" w:rsidRPr="000D79F4" w:rsidRDefault="002569C2">
                    <w:pPr>
                      <w:rPr>
                        <w:rFonts w:ascii="Source Sans Pro Light" w:hAnsi="Source Sans Pro Light"/>
                        <w:spacing w:val="16"/>
                      </w:rPr>
                    </w:pPr>
                    <w:r w:rsidRPr="0086380C">
                      <w:rPr>
                        <w:rFonts w:ascii="Source Sans Pro Light" w:hAnsi="Source Sans Pro Light"/>
                        <w:spacing w:val="10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pacing w:val="16"/>
                      </w:rPr>
                      <w:br/>
                    </w:r>
                    <w:r w:rsidR="000D79F4" w:rsidRPr="000D79F4">
                      <w:rPr>
                        <w:rFonts w:ascii="Source Sans Pro Light" w:hAnsi="Source Sans Pro Light"/>
                        <w:spacing w:val="16"/>
                      </w:rPr>
                      <w:t>FRIEDRICHSBURG</w:t>
                    </w:r>
                    <w:r w:rsidR="00235CF6">
                      <w:rPr>
                        <w:rFonts w:ascii="Source Sans Pro Light" w:hAnsi="Source Sans Pro Light"/>
                        <w:spacing w:val="16"/>
                      </w:rPr>
                      <w:t xml:space="preserve"> gGMBH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2569C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7537959D" wp14:editId="7073AC48">
              <wp:simplePos x="0" y="0"/>
              <wp:positionH relativeFrom="column">
                <wp:posOffset>6350</wp:posOffset>
              </wp:positionH>
              <wp:positionV relativeFrom="page">
                <wp:posOffset>9648825</wp:posOffset>
              </wp:positionV>
              <wp:extent cx="6109970" cy="842645"/>
              <wp:effectExtent l="0" t="0" r="508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69C2" w:rsidRPr="000D79F4" w:rsidRDefault="006C4086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6C4086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Träger der Altenheim Friedrichsburg gGmbH ist die</w:t>
                          </w:r>
                        </w:p>
                        <w:p w:rsidR="002569C2" w:rsidRDefault="002569C2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AB2D7B" w:rsidRPr="00AB2D7B" w:rsidRDefault="006C4086" w:rsidP="006C4086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6C4086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GESCHÄFTSFÜHRER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2D7B"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 w:rsidRPr="006C4086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DKM Darlehnskasse Münster eG</w:t>
                          </w:r>
                        </w:p>
                        <w:p w:rsidR="00AB2D7B" w:rsidRPr="00AB2D7B" w:rsidRDefault="00AB2D7B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</w:t>
                          </w:r>
                          <w:r w:rsid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</w:t>
                          </w:r>
                          <w:r w:rsid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7959D" id="Textfeld 3" o:spid="_x0000_s1028" type="#_x0000_t202" style="position:absolute;margin-left:.5pt;margin-top:759.75pt;width:481.1pt;height:6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" fillcolor="white [3212]" stroked="f" strokeweight=".5pt">
              <v:textbox inset="0,0,0,0">
                <w:txbxContent>
                  <w:p w:rsidR="002569C2" w:rsidRPr="000D79F4" w:rsidRDefault="006C4086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6C4086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Träger der Altenheim Friedrichsburg gGmbH ist die</w:t>
                    </w:r>
                  </w:p>
                  <w:p w:rsidR="002569C2" w:rsidRDefault="002569C2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AB2D7B" w:rsidRPr="00AB2D7B" w:rsidRDefault="006C4086" w:rsidP="006C4086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6C4086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GESCHÄFTSFÜHRER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AB2D7B"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</w:r>
                    <w:r w:rsidRPr="006C4086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DKM Darlehnskasse Münster eG</w:t>
                    </w:r>
                  </w:p>
                  <w:p w:rsidR="00AB2D7B" w:rsidRPr="00AB2D7B" w:rsidRDefault="00AB2D7B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</w:t>
                    </w:r>
                    <w:r w:rsid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</w:t>
                    </w:r>
                    <w:r w:rsid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85F5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584" behindDoc="0" locked="1" layoutInCell="1" allowOverlap="1" wp14:anchorId="20A536ED" wp14:editId="7D38E3CE">
              <wp:simplePos x="0" y="0"/>
              <wp:positionH relativeFrom="column">
                <wp:posOffset>13970</wp:posOffset>
              </wp:positionH>
              <wp:positionV relativeFrom="page">
                <wp:posOffset>1695450</wp:posOffset>
              </wp:positionV>
              <wp:extent cx="3218815" cy="151130"/>
              <wp:effectExtent l="0" t="0" r="635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8815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F54" w:rsidRPr="002569C2" w:rsidRDefault="00385F54">
                          <w:pPr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  <w:r w:rsidRPr="00385F54"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ALTENHEIM FRIEDRICHSBURG</w:t>
                          </w:r>
                          <w:r w:rsidRPr="00385F5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35CF6" w:rsidRPr="00235CF6"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gGMBH</w:t>
                          </w:r>
                          <w:r w:rsidR="00235CF6"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56EC7"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17BC">
                            <w:rPr>
                              <w:spacing w:val="-4"/>
                              <w:sz w:val="16"/>
                              <w:szCs w:val="16"/>
                            </w:rPr>
                            <w:t>Hoppendamm 29</w:t>
                          </w:r>
                          <w:r w:rsidRPr="002569C2">
                            <w:rPr>
                              <w:spacing w:val="-4"/>
                              <w:sz w:val="16"/>
                              <w:szCs w:val="16"/>
                            </w:rPr>
                            <w:t>, 48151 Münster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536ED" id="Textfeld 1" o:spid="_x0000_s1029" type="#_x0000_t202" style="position:absolute;margin-left:1.1pt;margin-top:133.5pt;width:253.45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" filled="f" stroked="f" strokeweight=".5pt">
              <v:textbox inset="0,0,0,0">
                <w:txbxContent>
                  <w:p w:rsidR="00385F54" w:rsidRPr="002569C2" w:rsidRDefault="00385F54">
                    <w:pPr>
                      <w:rPr>
                        <w:spacing w:val="-4"/>
                        <w:sz w:val="16"/>
                        <w:szCs w:val="16"/>
                      </w:rPr>
                    </w:pPr>
                    <w:r w:rsidRPr="00385F54"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ALTENHEIM FRIEDRICHSBURG</w:t>
                    </w:r>
                    <w:r w:rsidRPr="00385F54">
                      <w:rPr>
                        <w:sz w:val="16"/>
                        <w:szCs w:val="16"/>
                      </w:rPr>
                      <w:t xml:space="preserve"> </w:t>
                    </w:r>
                    <w:r w:rsidR="00235CF6" w:rsidRPr="00235CF6"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gGMBH</w:t>
                    </w:r>
                    <w:r w:rsidR="00235CF6"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356EC7"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F617BC">
                      <w:rPr>
                        <w:spacing w:val="-4"/>
                        <w:sz w:val="16"/>
                        <w:szCs w:val="16"/>
                      </w:rPr>
                      <w:t>Hoppendamm 29</w:t>
                    </w:r>
                    <w:r w:rsidRPr="002569C2">
                      <w:rPr>
                        <w:spacing w:val="-4"/>
                        <w:sz w:val="16"/>
                        <w:szCs w:val="16"/>
                      </w:rPr>
                      <w:t>, 48151 Münster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F6B9C" w:rsidRPr="006B73BE" w:rsidTr="006B73BE">
      <w:tc>
        <w:tcPr>
          <w:tcW w:w="9638" w:type="dxa"/>
        </w:tcPr>
        <w:p w:rsidR="00AF6B9C" w:rsidRPr="00D575B1" w:rsidRDefault="00AF6B9C" w:rsidP="00446D45">
          <w:pPr>
            <w:pStyle w:val="Kopfzeile"/>
            <w:ind w:left="-108"/>
            <w:rPr>
              <w:rFonts w:ascii="Source Sans Pro Light" w:hAnsi="Source Sans Pro Light"/>
            </w:rPr>
          </w:pPr>
          <w:r w:rsidRPr="00D575B1">
            <w:rPr>
              <w:rFonts w:ascii="Source Sans Pro Light" w:hAnsi="Source Sans Pro Light"/>
            </w:rPr>
            <w:t xml:space="preserve">Seite </w:t>
          </w:r>
          <w:sdt>
            <w:sdtPr>
              <w:rPr>
                <w:rFonts w:ascii="Source Sans Pro Light" w:hAnsi="Source Sans Pro Light"/>
              </w:rPr>
              <w:id w:val="-8460946"/>
              <w:docPartObj>
                <w:docPartGallery w:val="Page Numbers (Top of Page)"/>
                <w:docPartUnique/>
              </w:docPartObj>
            </w:sdtPr>
            <w:sdtEndPr/>
            <w:sdtContent>
              <w:r w:rsidRPr="00D575B1">
                <w:rPr>
                  <w:rFonts w:ascii="Source Sans Pro Light" w:hAnsi="Source Sans Pro Light"/>
                </w:rPr>
                <w:fldChar w:fldCharType="begin"/>
              </w:r>
              <w:r w:rsidRPr="00D575B1">
                <w:rPr>
                  <w:rFonts w:ascii="Source Sans Pro Light" w:hAnsi="Source Sans Pro Light"/>
                </w:rPr>
                <w:instrText>PAGE   \* MERGEFORMAT</w:instrText>
              </w:r>
              <w:r w:rsidRPr="00D575B1">
                <w:rPr>
                  <w:rFonts w:ascii="Source Sans Pro Light" w:hAnsi="Source Sans Pro Light"/>
                </w:rPr>
                <w:fldChar w:fldCharType="separate"/>
              </w:r>
              <w:r w:rsidR="002F55DB">
                <w:rPr>
                  <w:rFonts w:ascii="Source Sans Pro Light" w:hAnsi="Source Sans Pro Light"/>
                  <w:noProof/>
                </w:rPr>
                <w:t>2</w:t>
              </w:r>
              <w:r w:rsidRPr="00D575B1">
                <w:rPr>
                  <w:rFonts w:ascii="Source Sans Pro Light" w:hAnsi="Source Sans Pro Light"/>
                </w:rPr>
                <w:fldChar w:fldCharType="end"/>
              </w:r>
              <w:r w:rsidRPr="00D575B1">
                <w:rPr>
                  <w:rFonts w:ascii="Source Sans Pro Light" w:hAnsi="Source Sans Pro Light"/>
                </w:rPr>
                <w:t xml:space="preserve"> des Schreibens vom </w:t>
              </w:r>
              <w:r w:rsidRPr="00D575B1">
                <w:rPr>
                  <w:rFonts w:ascii="Source Sans Pro Light" w:hAnsi="Source Sans Pro Light"/>
                </w:rPr>
                <w:fldChar w:fldCharType="begin"/>
              </w:r>
              <w:r w:rsidRPr="00D575B1">
                <w:rPr>
                  <w:rFonts w:ascii="Source Sans Pro Light" w:hAnsi="Source Sans Pro Light"/>
                </w:rPr>
                <w:instrText xml:space="preserve"> REF  Datum  \* MERGEFORMAT </w:instrText>
              </w:r>
              <w:r w:rsidRPr="00D575B1">
                <w:rPr>
                  <w:rFonts w:ascii="Source Sans Pro Light" w:hAnsi="Source Sans Pro Light"/>
                </w:rPr>
                <w:fldChar w:fldCharType="separate"/>
              </w:r>
              <w:sdt>
                <w:sdtPr>
                  <w:rPr>
                    <w:rFonts w:ascii="Source Sans Pro Light" w:hAnsi="Source Sans Pro Light" w:cstheme="minorHAnsi"/>
                  </w:rPr>
                  <w:alias w:val="Datum"/>
                  <w:id w:val="23299760"/>
                  <w:placeholder>
                    <w:docPart w:val="E0249946714E4F69ADACDB6F1B439B81"/>
                  </w:placeholder>
                </w:sdtPr>
                <w:sdtContent>
                  <w:r w:rsidR="002F55DB" w:rsidRPr="002F55DB">
                    <w:rPr>
                      <w:rFonts w:ascii="Source Sans Pro Light" w:hAnsi="Source Sans Pro Light" w:cstheme="minorHAnsi"/>
                    </w:rPr>
                    <w:t>25.02.2025</w:t>
                  </w:r>
                </w:sdtContent>
              </w:sdt>
              <w:r w:rsidRPr="00D575B1">
                <w:rPr>
                  <w:rFonts w:ascii="Source Sans Pro Light" w:hAnsi="Source Sans Pro Light"/>
                </w:rPr>
                <w:fldChar w:fldCharType="end"/>
              </w:r>
            </w:sdtContent>
          </w:sdt>
        </w:p>
      </w:tc>
    </w:tr>
  </w:tbl>
  <w:p w:rsidR="00AF6B9C" w:rsidRPr="006B73BE" w:rsidRDefault="00AF6B9C">
    <w:pPr>
      <w:pStyle w:val="Kopfzeile"/>
      <w:rPr>
        <w:sz w:val="16"/>
        <w:szCs w:val="16"/>
      </w:rPr>
    </w:pPr>
    <w:r w:rsidRPr="00B70343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2578237" wp14:editId="622B39B1">
              <wp:simplePos x="0" y="0"/>
              <wp:positionH relativeFrom="column">
                <wp:posOffset>-723900</wp:posOffset>
              </wp:positionH>
              <wp:positionV relativeFrom="paragraph">
                <wp:posOffset>3326765</wp:posOffset>
              </wp:positionV>
              <wp:extent cx="288000" cy="0"/>
              <wp:effectExtent l="0" t="0" r="17145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5458F1" id="Gerade Verbindung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  <w:r w:rsidRPr="00B70343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51209B" wp14:editId="565CA3F6">
              <wp:simplePos x="0" y="0"/>
              <wp:positionH relativeFrom="column">
                <wp:posOffset>-723900</wp:posOffset>
              </wp:positionH>
              <wp:positionV relativeFrom="paragraph">
                <wp:posOffset>4893310</wp:posOffset>
              </wp:positionV>
              <wp:extent cx="288000" cy="0"/>
              <wp:effectExtent l="0" t="0" r="17145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1AC15" id="Gerade Verbindung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" strokecolor="#4f81bd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DB"/>
    <w:rsid w:val="00001A11"/>
    <w:rsid w:val="00037480"/>
    <w:rsid w:val="0008430D"/>
    <w:rsid w:val="00096F3D"/>
    <w:rsid w:val="000C2BB1"/>
    <w:rsid w:val="000D79F4"/>
    <w:rsid w:val="0011011C"/>
    <w:rsid w:val="00194A05"/>
    <w:rsid w:val="001B1562"/>
    <w:rsid w:val="001C2A2F"/>
    <w:rsid w:val="00235CF6"/>
    <w:rsid w:val="002515B9"/>
    <w:rsid w:val="002569C2"/>
    <w:rsid w:val="002617ED"/>
    <w:rsid w:val="00262E49"/>
    <w:rsid w:val="002777B6"/>
    <w:rsid w:val="002A068E"/>
    <w:rsid w:val="002A5F89"/>
    <w:rsid w:val="002F3659"/>
    <w:rsid w:val="002F55DB"/>
    <w:rsid w:val="002F7E10"/>
    <w:rsid w:val="00303FBB"/>
    <w:rsid w:val="0030795C"/>
    <w:rsid w:val="0033632A"/>
    <w:rsid w:val="00345D74"/>
    <w:rsid w:val="00352366"/>
    <w:rsid w:val="00356EC7"/>
    <w:rsid w:val="00385F54"/>
    <w:rsid w:val="00411436"/>
    <w:rsid w:val="00446D45"/>
    <w:rsid w:val="004529D2"/>
    <w:rsid w:val="004E6BCA"/>
    <w:rsid w:val="004E74FC"/>
    <w:rsid w:val="0056005B"/>
    <w:rsid w:val="005905E9"/>
    <w:rsid w:val="005F0F32"/>
    <w:rsid w:val="00616D9B"/>
    <w:rsid w:val="006804F3"/>
    <w:rsid w:val="006B73BE"/>
    <w:rsid w:val="006C4086"/>
    <w:rsid w:val="006E39D2"/>
    <w:rsid w:val="006E565C"/>
    <w:rsid w:val="007017FF"/>
    <w:rsid w:val="0077103A"/>
    <w:rsid w:val="00781D2B"/>
    <w:rsid w:val="007822C6"/>
    <w:rsid w:val="00786FBD"/>
    <w:rsid w:val="00795D19"/>
    <w:rsid w:val="007B208D"/>
    <w:rsid w:val="00830DF1"/>
    <w:rsid w:val="008450A1"/>
    <w:rsid w:val="00854D81"/>
    <w:rsid w:val="0086380C"/>
    <w:rsid w:val="00872388"/>
    <w:rsid w:val="00880DCD"/>
    <w:rsid w:val="008A715D"/>
    <w:rsid w:val="008B24F1"/>
    <w:rsid w:val="008C1E4D"/>
    <w:rsid w:val="00912293"/>
    <w:rsid w:val="009554CB"/>
    <w:rsid w:val="009A24AF"/>
    <w:rsid w:val="009F59D4"/>
    <w:rsid w:val="00A03CFB"/>
    <w:rsid w:val="00A1192B"/>
    <w:rsid w:val="00A16B8E"/>
    <w:rsid w:val="00A26B68"/>
    <w:rsid w:val="00A432DD"/>
    <w:rsid w:val="00A718DC"/>
    <w:rsid w:val="00AB2D7B"/>
    <w:rsid w:val="00AC174D"/>
    <w:rsid w:val="00AF6B9C"/>
    <w:rsid w:val="00B25489"/>
    <w:rsid w:val="00B70343"/>
    <w:rsid w:val="00B965E6"/>
    <w:rsid w:val="00BA3D57"/>
    <w:rsid w:val="00BA688F"/>
    <w:rsid w:val="00BF01DE"/>
    <w:rsid w:val="00C36DFF"/>
    <w:rsid w:val="00C4593A"/>
    <w:rsid w:val="00C64D41"/>
    <w:rsid w:val="00C71CDB"/>
    <w:rsid w:val="00C83824"/>
    <w:rsid w:val="00CA332B"/>
    <w:rsid w:val="00CB4F93"/>
    <w:rsid w:val="00CD0221"/>
    <w:rsid w:val="00CF2CF2"/>
    <w:rsid w:val="00CF7501"/>
    <w:rsid w:val="00D3235C"/>
    <w:rsid w:val="00D50A9C"/>
    <w:rsid w:val="00D575B1"/>
    <w:rsid w:val="00D737EA"/>
    <w:rsid w:val="00D9535A"/>
    <w:rsid w:val="00DA363E"/>
    <w:rsid w:val="00DC0805"/>
    <w:rsid w:val="00DC7838"/>
    <w:rsid w:val="00DD0E85"/>
    <w:rsid w:val="00E2236E"/>
    <w:rsid w:val="00E468AA"/>
    <w:rsid w:val="00E57F20"/>
    <w:rsid w:val="00EC6DCD"/>
    <w:rsid w:val="00F01667"/>
    <w:rsid w:val="00F03757"/>
    <w:rsid w:val="00F132DC"/>
    <w:rsid w:val="00F51ED6"/>
    <w:rsid w:val="00F617BC"/>
    <w:rsid w:val="00F8605F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,"/>
  <w:listSeparator w:val=";"/>
  <w14:docId w14:val="4C1D8204"/>
  <w15:docId w15:val="{CFD02949-A0A5-4A38-B4B0-3C7A6942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55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2F55D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F55DB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388"/>
  </w:style>
  <w:style w:type="paragraph" w:styleId="Fuzeile">
    <w:name w:val="footer"/>
    <w:basedOn w:val="Standard"/>
    <w:link w:val="Fu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3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08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65E6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rsid w:val="002F55DB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F55D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5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lfms01\lfms_dl$\Matthias%20Losinzky\Downloads\342-ahf-f-hb-2007-1-vorlage-geschaftsbrief-ggmb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0BF1ADD3BE42F49FF83ABBF8290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71832-AC3C-416D-A05D-1B8EC3DE9F25}"/>
      </w:docPartPr>
      <w:docPartBody>
        <w:p w:rsidR="00000000" w:rsidRDefault="00E23F0B">
          <w:pPr>
            <w:pStyle w:val="4D0BF1ADD3BE42F49FF83ABBF8290FB8"/>
          </w:pPr>
          <w:r w:rsidRPr="00411436">
            <w:rPr>
              <w:rStyle w:val="Platzhaltertext"/>
            </w:rPr>
            <w:t>Geben Sie hier die Anschrift ein</w:t>
          </w:r>
          <w:r>
            <w:rPr>
              <w:rStyle w:val="Platzhaltertext"/>
            </w:rPr>
            <w:t xml:space="preserve">. </w:t>
          </w:r>
          <w:r w:rsidRPr="00F51ED6">
            <w:rPr>
              <w:color w:val="808080"/>
            </w:rPr>
            <w:t xml:space="preserve">Ggf. </w:t>
          </w:r>
          <w:r>
            <w:rPr>
              <w:color w:val="808080"/>
            </w:rPr>
            <w:t>„</w:t>
          </w:r>
          <w:r w:rsidRPr="00F51ED6">
            <w:rPr>
              <w:color w:val="808080"/>
              <w:u w:val="single"/>
            </w:rPr>
            <w:t>Einschreiben</w:t>
          </w:r>
          <w:r>
            <w:rPr>
              <w:color w:val="808080"/>
            </w:rPr>
            <w:t>“</w:t>
          </w:r>
          <w:r w:rsidRPr="00F51ED6">
            <w:rPr>
              <w:color w:val="808080"/>
            </w:rPr>
            <w:t xml:space="preserve"> über Anschrift</w:t>
          </w:r>
          <w:r>
            <w:rPr>
              <w:color w:val="808080"/>
            </w:rPr>
            <w:t xml:space="preserve"> setzen</w:t>
          </w:r>
          <w:r w:rsidRPr="00F51ED6">
            <w:rPr>
              <w:color w:val="808080"/>
            </w:rPr>
            <w:t>.</w:t>
          </w:r>
        </w:p>
      </w:docPartBody>
    </w:docPart>
    <w:docPart>
      <w:docPartPr>
        <w:name w:val="34500C1BAFFA432C8A8EE036DCA2C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35528-7B08-47E5-B88D-DE4CCEE0B848}"/>
      </w:docPartPr>
      <w:docPartBody>
        <w:p w:rsidR="00000000" w:rsidRDefault="00E23F0B">
          <w:pPr>
            <w:pStyle w:val="34500C1BAFFA432C8A8EE036DCA2C9B5"/>
          </w:pPr>
          <w:r w:rsidRPr="00411436">
            <w:rPr>
              <w:rStyle w:val="Platzhaltertext"/>
            </w:rPr>
            <w:t>Geben Sie hier die Anschrift ein</w:t>
          </w:r>
          <w:r>
            <w:rPr>
              <w:rStyle w:val="Platzhaltertext"/>
            </w:rPr>
            <w:t xml:space="preserve">. </w:t>
          </w:r>
          <w:r w:rsidRPr="00F51ED6">
            <w:rPr>
              <w:color w:val="808080"/>
            </w:rPr>
            <w:t xml:space="preserve">Ggf. </w:t>
          </w:r>
          <w:r>
            <w:rPr>
              <w:color w:val="808080"/>
            </w:rPr>
            <w:t>„</w:t>
          </w:r>
          <w:r w:rsidRPr="00F51ED6">
            <w:rPr>
              <w:color w:val="808080"/>
              <w:u w:val="single"/>
            </w:rPr>
            <w:t>Einschreiben</w:t>
          </w:r>
          <w:r>
            <w:rPr>
              <w:color w:val="808080"/>
            </w:rPr>
            <w:t>“</w:t>
          </w:r>
          <w:r w:rsidRPr="00F51ED6">
            <w:rPr>
              <w:color w:val="808080"/>
            </w:rPr>
            <w:t xml:space="preserve"> über Anschrift</w:t>
          </w:r>
          <w:r>
            <w:rPr>
              <w:color w:val="808080"/>
            </w:rPr>
            <w:t xml:space="preserve"> setzen</w:t>
          </w:r>
          <w:r w:rsidRPr="00F51ED6">
            <w:rPr>
              <w:color w:val="808080"/>
            </w:rPr>
            <w:t>.</w:t>
          </w:r>
        </w:p>
      </w:docPartBody>
    </w:docPart>
    <w:docPart>
      <w:docPartPr>
        <w:name w:val="DF3F936AAFB947FFA4669E05B01EF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EBBA5-64CD-45A2-B781-F124CF7A8CEC}"/>
      </w:docPartPr>
      <w:docPartBody>
        <w:p w:rsidR="00000000" w:rsidRDefault="00E23F0B">
          <w:pPr>
            <w:pStyle w:val="DF3F936AAFB947FFA4669E05B01EF6B5"/>
          </w:pPr>
          <w:r w:rsidRPr="00AC174D">
            <w:rPr>
              <w:rStyle w:val="Platzhaltertext"/>
            </w:rPr>
            <w:t>Geben Sie hier eine aussagefähige Betreffzeile ein</w:t>
          </w:r>
        </w:p>
      </w:docPartBody>
    </w:docPart>
    <w:docPart>
      <w:docPartPr>
        <w:name w:val="C5FC54A68C0347B4B537C48EF43F5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0E3B6-A7D0-430E-9DB7-9D927B6AA253}"/>
      </w:docPartPr>
      <w:docPartBody>
        <w:p w:rsidR="00000000" w:rsidRDefault="00E23F0B">
          <w:pPr>
            <w:pStyle w:val="C5FC54A68C0347B4B537C48EF43F5692"/>
          </w:pPr>
          <w:r w:rsidRPr="00AC174D">
            <w:rPr>
              <w:rStyle w:val="Platzhaltertext"/>
            </w:rPr>
            <w:t>Geben Sie hier eine aussagefähige Betreffzeile ein</w:t>
          </w:r>
        </w:p>
      </w:docPartBody>
    </w:docPart>
    <w:docPart>
      <w:docPartPr>
        <w:name w:val="A6BF2E1E90464504B6C41CBBF6F41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A2C51-6DAC-43B2-A148-528D690B0DE6}"/>
      </w:docPartPr>
      <w:docPartBody>
        <w:p w:rsidR="00000000" w:rsidRDefault="00E23F0B">
          <w:pPr>
            <w:pStyle w:val="A6BF2E1E90464504B6C41CBBF6F412A3"/>
          </w:pPr>
          <w:r w:rsidRPr="00411436">
            <w:rPr>
              <w:rStyle w:val="Platzhaltertext"/>
            </w:rPr>
            <w:t xml:space="preserve">Ort, </w:t>
          </w:r>
        </w:p>
      </w:docPartBody>
    </w:docPart>
    <w:docPart>
      <w:docPartPr>
        <w:name w:val="5EC22DA226774CDEA56D63DC762DC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D663E-A1D5-402F-8B3F-DB2F3052D75B}"/>
      </w:docPartPr>
      <w:docPartBody>
        <w:p w:rsidR="00000000" w:rsidRDefault="00E23F0B">
          <w:pPr>
            <w:pStyle w:val="5EC22DA226774CDEA56D63DC762DC56D"/>
          </w:pPr>
          <w:r w:rsidRPr="00411436">
            <w:rPr>
              <w:rStyle w:val="Platzhaltertext"/>
            </w:rPr>
            <w:t>TT.MM.JJJJ</w:t>
          </w:r>
        </w:p>
      </w:docPartBody>
    </w:docPart>
    <w:docPart>
      <w:docPartPr>
        <w:name w:val="EFC5232C2A2B4A95B468D034AAA9A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5AB64-AF66-4BF5-AB7D-26AFFB44494C}"/>
      </w:docPartPr>
      <w:docPartBody>
        <w:p w:rsidR="00000000" w:rsidRDefault="00E23F0B">
          <w:pPr>
            <w:pStyle w:val="EFC5232C2A2B4A95B468D034AAA9A558"/>
          </w:pPr>
          <w:r w:rsidRPr="00411436">
            <w:rPr>
              <w:rStyle w:val="Platzhaltertext"/>
            </w:rPr>
            <w:t>z.B. Freundliche Grüße</w:t>
          </w:r>
        </w:p>
      </w:docPartBody>
    </w:docPart>
    <w:docPart>
      <w:docPartPr>
        <w:name w:val="02131470A02345E8B1EE7150206C9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FC209-1016-4016-9059-02A6D9077874}"/>
      </w:docPartPr>
      <w:docPartBody>
        <w:p w:rsidR="00000000" w:rsidRDefault="00E23F0B">
          <w:pPr>
            <w:pStyle w:val="02131470A02345E8B1EE7150206C92E7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65A7257EA3BC49D5B1E71986406D5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DF7AE-99F7-44EA-9E5C-9F122D0583D4}"/>
      </w:docPartPr>
      <w:docPartBody>
        <w:p w:rsidR="00000000" w:rsidRDefault="00E23F0B">
          <w:pPr>
            <w:pStyle w:val="65A7257EA3BC49D5B1E71986406D550C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25E89ED653BE410E9F9CB823E1CA1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5CF84-FC88-412E-8567-04154DE8B6A7}"/>
      </w:docPartPr>
      <w:docPartBody>
        <w:p w:rsidR="00000000" w:rsidRDefault="00E23F0B">
          <w:pPr>
            <w:pStyle w:val="25E89ED653BE410E9F9CB823E1CA1A50"/>
          </w:pPr>
          <w:r w:rsidRPr="00411436">
            <w:rPr>
              <w:rStyle w:val="Platzhaltertext"/>
            </w:rPr>
            <w:t>Funktion</w:t>
          </w:r>
        </w:p>
      </w:docPartBody>
    </w:docPart>
    <w:docPart>
      <w:docPartPr>
        <w:name w:val="7BE9367A8B394E6D817A5A05EE963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51BC7-C421-4AA0-B999-7BA74B0AA04E}"/>
      </w:docPartPr>
      <w:docPartBody>
        <w:p w:rsidR="00000000" w:rsidRDefault="00E23F0B">
          <w:pPr>
            <w:pStyle w:val="7BE9367A8B394E6D817A5A05EE96349E"/>
          </w:pPr>
          <w:r w:rsidRPr="00411436">
            <w:rPr>
              <w:rStyle w:val="Platzhaltertext"/>
            </w:rPr>
            <w:t>Funktion</w:t>
          </w:r>
        </w:p>
      </w:docPartBody>
    </w:docPart>
    <w:docPart>
      <w:docPartPr>
        <w:name w:val="4B566469490B48868576A7292F89E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829D1-C6DD-4D64-87E2-886A8420A1DC}"/>
      </w:docPartPr>
      <w:docPartBody>
        <w:p w:rsidR="00000000" w:rsidRDefault="00E23F0B" w:rsidP="00E23F0B">
          <w:pPr>
            <w:pStyle w:val="4B566469490B48868576A7292F89ED94"/>
          </w:pPr>
          <w:r w:rsidRPr="00411436">
            <w:rPr>
              <w:rStyle w:val="Platzhaltertext"/>
            </w:rPr>
            <w:t>TT.MM.JJJJ</w:t>
          </w:r>
        </w:p>
      </w:docPartBody>
    </w:docPart>
    <w:docPart>
      <w:docPartPr>
        <w:name w:val="E0249946714E4F69ADACDB6F1B439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D96C9-210A-4DD5-A066-0D42F2121D8C}"/>
      </w:docPartPr>
      <w:docPartBody>
        <w:p w:rsidR="00000000" w:rsidRDefault="00E23F0B" w:rsidP="00E23F0B">
          <w:pPr>
            <w:pStyle w:val="E0249946714E4F69ADACDB6F1B439B81"/>
          </w:pPr>
          <w:r w:rsidRPr="00411436">
            <w:rPr>
              <w:rStyle w:val="Platzhaltertext"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0B"/>
    <w:rsid w:val="00E2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F0B"/>
    <w:rPr>
      <w:color w:val="808080"/>
    </w:rPr>
  </w:style>
  <w:style w:type="paragraph" w:customStyle="1" w:styleId="4D0BF1ADD3BE42F49FF83ABBF8290FB8">
    <w:name w:val="4D0BF1ADD3BE42F49FF83ABBF8290FB8"/>
  </w:style>
  <w:style w:type="paragraph" w:customStyle="1" w:styleId="34500C1BAFFA432C8A8EE036DCA2C9B5">
    <w:name w:val="34500C1BAFFA432C8A8EE036DCA2C9B5"/>
  </w:style>
  <w:style w:type="paragraph" w:customStyle="1" w:styleId="DF3F936AAFB947FFA4669E05B01EF6B5">
    <w:name w:val="DF3F936AAFB947FFA4669E05B01EF6B5"/>
  </w:style>
  <w:style w:type="paragraph" w:customStyle="1" w:styleId="C5FC54A68C0347B4B537C48EF43F5692">
    <w:name w:val="C5FC54A68C0347B4B537C48EF43F5692"/>
  </w:style>
  <w:style w:type="paragraph" w:customStyle="1" w:styleId="A6BF2E1E90464504B6C41CBBF6F412A3">
    <w:name w:val="A6BF2E1E90464504B6C41CBBF6F412A3"/>
  </w:style>
  <w:style w:type="paragraph" w:customStyle="1" w:styleId="5EC22DA226774CDEA56D63DC762DC56D">
    <w:name w:val="5EC22DA226774CDEA56D63DC762DC56D"/>
  </w:style>
  <w:style w:type="paragraph" w:customStyle="1" w:styleId="EFC5232C2A2B4A95B468D034AAA9A558">
    <w:name w:val="EFC5232C2A2B4A95B468D034AAA9A558"/>
  </w:style>
  <w:style w:type="paragraph" w:customStyle="1" w:styleId="02131470A02345E8B1EE7150206C92E7">
    <w:name w:val="02131470A02345E8B1EE7150206C92E7"/>
  </w:style>
  <w:style w:type="paragraph" w:customStyle="1" w:styleId="65A7257EA3BC49D5B1E71986406D550C">
    <w:name w:val="65A7257EA3BC49D5B1E71986406D550C"/>
  </w:style>
  <w:style w:type="paragraph" w:customStyle="1" w:styleId="25E89ED653BE410E9F9CB823E1CA1A50">
    <w:name w:val="25E89ED653BE410E9F9CB823E1CA1A50"/>
  </w:style>
  <w:style w:type="paragraph" w:customStyle="1" w:styleId="7BE9367A8B394E6D817A5A05EE96349E">
    <w:name w:val="7BE9367A8B394E6D817A5A05EE96349E"/>
  </w:style>
  <w:style w:type="paragraph" w:customStyle="1" w:styleId="4B566469490B48868576A7292F89ED94">
    <w:name w:val="4B566469490B48868576A7292F89ED94"/>
    <w:rsid w:val="00E23F0B"/>
  </w:style>
  <w:style w:type="paragraph" w:customStyle="1" w:styleId="E0249946714E4F69ADACDB6F1B439B81">
    <w:name w:val="E0249946714E4F69ADACDB6F1B439B81"/>
    <w:rsid w:val="00E23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bund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57CF-6E1E-43EF-8F34-8164BD0D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342-ahf-f-hb-2007-1-vorlage-geschaftsbrief-ggmbh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Losinzky</dc:creator>
  <cp:lastModifiedBy>Qualitätsmanagementbeauftragter M. Losinzky</cp:lastModifiedBy>
  <cp:revision>1</cp:revision>
  <cp:lastPrinted>2019-06-13T14:18:00Z</cp:lastPrinted>
  <dcterms:created xsi:type="dcterms:W3CDTF">2025-02-25T09:22:00Z</dcterms:created>
  <dcterms:modified xsi:type="dcterms:W3CDTF">2025-02-25T09:29:00Z</dcterms:modified>
</cp:coreProperties>
</file>