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2688"/>
      </w:tblGrid>
      <w:tr w:rsidR="00DC0805" w:rsidRPr="004E6BCA" w:rsidTr="00274FAC">
        <w:trPr>
          <w:trHeight w:hRule="exact" w:val="2778"/>
        </w:trPr>
        <w:tc>
          <w:tcPr>
            <w:tcW w:w="6971" w:type="dxa"/>
            <w:shd w:val="clear" w:color="auto" w:fill="FFFFFF" w:themeFill="background1"/>
            <w:tcMar>
              <w:right w:w="1134" w:type="dxa"/>
            </w:tcMar>
          </w:tcPr>
          <w:sdt>
            <w:sdtPr>
              <w:rPr>
                <w:rFonts w:ascii="SourceSansPro-Light" w:hAnsi="SourceSansPro-Light" w:cs="SourceSansPro-Light"/>
              </w:rPr>
              <w:alias w:val="Anschrift"/>
              <w:tag w:val="Anschrift"/>
              <w:id w:val="-147827418"/>
              <w:lock w:val="sdtLocked"/>
              <w:placeholder>
                <w:docPart w:val="9626F5DE05AB40BB8D018DAE4750F689"/>
              </w:placeholder>
            </w:sdtPr>
            <w:sdtEndPr/>
            <w:sdtContent>
              <w:p w:rsidR="006F2015" w:rsidRDefault="0010156D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Herrn / Frau</w:t>
                </w:r>
              </w:p>
              <w:p w:rsidR="006F2015" w:rsidRDefault="006F2015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bookmarkStart w:id="0" w:name="Name"/>
                <w:r>
                  <w:rPr>
                    <w:rFonts w:ascii="SourceSansPro-Light" w:hAnsi="SourceSansPro-Light" w:cs="SourceSansPro-Light"/>
                  </w:rPr>
                  <w:t>Vorname Name</w:t>
                </w:r>
              </w:p>
              <w:bookmarkEnd w:id="0"/>
              <w:p w:rsidR="006F2015" w:rsidRDefault="006F2015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Straße Nr.</w:t>
                </w:r>
              </w:p>
              <w:p w:rsidR="00037480" w:rsidRPr="00037480" w:rsidRDefault="006F2015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PLZ Ort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p w:rsidR="00DC0805" w:rsidRPr="00D9535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Offenbergstraße 19</w:t>
            </w:r>
          </w:p>
          <w:p w:rsidR="008450A1" w:rsidRPr="00D9535A" w:rsidRDefault="008450A1" w:rsidP="00303FBB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48151 Münster</w:t>
            </w:r>
          </w:p>
          <w:p w:rsidR="008450A1" w:rsidRPr="00D9535A" w:rsidRDefault="00EC6DCD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Telefon</w:t>
            </w: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52002-0</w:t>
            </w:r>
          </w:p>
          <w:p w:rsidR="008450A1" w:rsidRPr="00D9535A" w:rsidRDefault="00EC6DCD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Telefax</w:t>
            </w: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52002-179</w:t>
            </w:r>
          </w:p>
          <w:p w:rsidR="008450A1" w:rsidRPr="00D9535A" w:rsidRDefault="008450A1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info@altenheim-friedrichsburg.de</w:t>
            </w:r>
          </w:p>
          <w:p w:rsidR="00DC0805" w:rsidRPr="004E6BC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www.altenheim-friedrichsburg.de</w:t>
            </w:r>
          </w:p>
        </w:tc>
      </w:tr>
      <w:tr w:rsidR="00DC0805" w:rsidRPr="004E6BCA" w:rsidTr="00C4593A">
        <w:trPr>
          <w:trHeight w:val="510"/>
        </w:trPr>
        <w:tc>
          <w:tcPr>
            <w:tcW w:w="6971" w:type="dxa"/>
            <w:shd w:val="clear" w:color="auto" w:fill="FFFFFF" w:themeFill="background1"/>
            <w:tcMar>
              <w:bottom w:w="369" w:type="dxa"/>
            </w:tcMar>
          </w:tcPr>
          <w:sdt>
            <w:sdtPr>
              <w:rPr>
                <w:rFonts w:ascii="Source Sans Pro Black" w:hAnsi="Source Sans Pro Black" w:cstheme="minorHAnsi"/>
              </w:rPr>
              <w:alias w:val="Betreff"/>
              <w:tag w:val="Betreff"/>
              <w:id w:val="407886477"/>
              <w:placeholder>
                <w:docPart w:val="55B5F01094674639A45A50072BC40C55"/>
              </w:placeholder>
            </w:sdtPr>
            <w:sdtEndPr/>
            <w:sdtContent>
              <w:p w:rsidR="00DC0805" w:rsidRPr="00411E95" w:rsidRDefault="00411E95" w:rsidP="00411E95">
                <w:pPr>
                  <w:rPr>
                    <w:rFonts w:ascii="Source Sans Pro" w:hAnsi="Source Sans Pro"/>
                    <w:b/>
                  </w:rPr>
                </w:pPr>
                <w:r w:rsidRPr="00C84AAD">
                  <w:rPr>
                    <w:rFonts w:ascii="Source Sans Pro" w:hAnsi="Source Sans Pro"/>
                    <w:b/>
                  </w:rPr>
                  <w:t>Einladung zum Mitarbeiterjahresgespräch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alias w:val="Ort"/>
              <w:tag w:val="Ort"/>
              <w:id w:val="-659626558"/>
              <w:placeholder>
                <w:docPart w:val="55CE71DDC24F4744A50037EABA97CF51"/>
              </w:placeholder>
            </w:sdtPr>
            <w:sdtEndPr/>
            <w:sdtContent>
              <w:p w:rsidR="00303FBB" w:rsidRDefault="006F2015" w:rsidP="00303FBB">
                <w:pPr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Münster,</w:t>
                </w:r>
              </w:p>
            </w:sdtContent>
          </w:sdt>
          <w:bookmarkStart w:id="1" w:name="Datum" w:displacedByCustomXml="next"/>
          <w:sdt>
            <w:sdtPr>
              <w:rPr>
                <w:rFonts w:cstheme="minorHAnsi"/>
              </w:rPr>
              <w:alias w:val="Datum"/>
              <w:id w:val="-991104145"/>
              <w:placeholder>
                <w:docPart w:val="DB5B2108CB74448C8F429C1B9DEF8FC6"/>
              </w:placeholder>
            </w:sdtPr>
            <w:sdtEndPr/>
            <w:sdtContent>
              <w:p w:rsidR="00DC0805" w:rsidRPr="006E39D2" w:rsidRDefault="006F2015" w:rsidP="006F2015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fldChar w:fldCharType="begin"/>
                </w:r>
                <w:r>
                  <w:rPr>
                    <w:rFonts w:cstheme="minorHAnsi"/>
                  </w:rPr>
                  <w:instrText xml:space="preserve"> TIME \@ "dd.MM.yyyy" </w:instrText>
                </w:r>
                <w:r>
                  <w:rPr>
                    <w:rFonts w:cstheme="minorHAnsi"/>
                  </w:rPr>
                  <w:fldChar w:fldCharType="separate"/>
                </w:r>
                <w:r w:rsidR="00FD7B23">
                  <w:rPr>
                    <w:rFonts w:cstheme="minorHAnsi"/>
                    <w:noProof/>
                  </w:rPr>
                  <w:t>11.11.2025</w:t>
                </w:r>
                <w:r>
                  <w:rPr>
                    <w:rFonts w:cstheme="minorHAnsi"/>
                  </w:rPr>
                  <w:fldChar w:fldCharType="end"/>
                </w:r>
              </w:p>
            </w:sdtContent>
          </w:sdt>
          <w:bookmarkEnd w:id="1" w:displacedByCustomXml="prev"/>
        </w:tc>
      </w:tr>
    </w:tbl>
    <w:p w:rsidR="00B965E6" w:rsidRDefault="00B965E6" w:rsidP="00D9535A">
      <w:pPr>
        <w:autoSpaceDE w:val="0"/>
        <w:autoSpaceDN w:val="0"/>
        <w:adjustRightInd w:val="0"/>
        <w:rPr>
          <w:rFonts w:ascii="SourceSansPro-Light" w:hAnsi="SourceSansPro-Light" w:cs="SourceSansPro-Light"/>
        </w:rPr>
        <w:sectPr w:rsidR="00B965E6" w:rsidSect="00DC080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232" w:right="851" w:bottom="2552" w:left="1418" w:header="709" w:footer="709" w:gutter="0"/>
          <w:cols w:space="708"/>
          <w:titlePg/>
          <w:docGrid w:linePitch="360"/>
        </w:sectPr>
      </w:pPr>
    </w:p>
    <w:p w:rsidR="00411E95" w:rsidRPr="00C84AAD" w:rsidRDefault="00411E95" w:rsidP="00411E95">
      <w:pPr>
        <w:rPr>
          <w:rFonts w:ascii="Source Sans Pro" w:hAnsi="Source Sans Pro"/>
        </w:rPr>
      </w:pPr>
    </w:p>
    <w:p w:rsidR="00FD7B23" w:rsidRDefault="00FD7B23" w:rsidP="00E13305">
      <w:pPr>
        <w:autoSpaceDE w:val="0"/>
        <w:autoSpaceDN w:val="0"/>
        <w:adjustRightInd w:val="0"/>
        <w:spacing w:after="40"/>
        <w:rPr>
          <w:rFonts w:ascii="SourceSansPro-Light" w:hAnsi="SourceSansPro-Light" w:cs="SourceSansPro-Light"/>
        </w:rPr>
      </w:pPr>
      <w:sdt>
        <w:sdtPr>
          <w:rPr>
            <w:rFonts w:ascii="Source Sans Pro" w:hAnsi="Source Sans Pro"/>
          </w:rPr>
          <w:id w:val="-1820724987"/>
          <w:placeholder>
            <w:docPart w:val="97ABFF7B81DC46CB81CBB9D324700AC4"/>
          </w:placeholder>
          <w:showingPlcHdr/>
          <w:comboBox>
            <w:listItem w:value="Wählen Sie ein Element aus."/>
            <w:listItem w:displayText="Sehr geehrte Frau" w:value="Sehr geehrte Frau"/>
            <w:listItem w:displayText="Sehr geehrter Herr" w:value="Sehr geehrter Herr"/>
          </w:comboBox>
        </w:sdtPr>
        <w:sdtEndPr/>
        <w:sdtContent>
          <w:r w:rsidR="00411E95" w:rsidRPr="00CE285A">
            <w:rPr>
              <w:rStyle w:val="Platzhaltertext"/>
            </w:rPr>
            <w:t>Wählen Sie ein Element aus.</w:t>
          </w:r>
        </w:sdtContent>
      </w:sdt>
      <w:r w:rsidR="00390BDA">
        <w:rPr>
          <w:rFonts w:ascii="Source Sans Pro" w:hAnsi="Source Sans Pro"/>
        </w:rPr>
        <w:t xml:space="preserve"> </w:t>
      </w:r>
      <w:r w:rsidR="00390BDA">
        <w:rPr>
          <w:rFonts w:ascii="Source Sans Pro" w:hAnsi="Source Sans Pro"/>
        </w:rPr>
        <w:fldChar w:fldCharType="begin"/>
      </w:r>
      <w:r w:rsidR="00390BDA">
        <w:rPr>
          <w:rFonts w:ascii="Source Sans Pro" w:hAnsi="Source Sans Pro"/>
        </w:rPr>
        <w:instrText xml:space="preserve"> REF  Name </w:instrText>
      </w:r>
      <w:r w:rsidR="00390BDA">
        <w:rPr>
          <w:rFonts w:ascii="Source Sans Pro" w:hAnsi="Source Sans Pro"/>
        </w:rPr>
        <w:fldChar w:fldCharType="separate"/>
      </w:r>
      <w:sdt>
        <w:sdtPr>
          <w:rPr>
            <w:rFonts w:ascii="SourceSansPro-Light" w:hAnsi="SourceSansPro-Light" w:cs="SourceSansPro-Light"/>
          </w:rPr>
          <w:id w:val="-617216680"/>
          <w:placeholder>
            <w:docPart w:val="DefaultPlaceholder_-1854013439"/>
          </w:placeholder>
          <w:comboBox>
            <w:listItem w:value="Wählen Sie ein Element aus."/>
          </w:comboBox>
        </w:sdtPr>
        <w:sdtContent>
          <w:r>
            <w:rPr>
              <w:rFonts w:ascii="SourceSansPro-Light" w:hAnsi="SourceSansPro-Light" w:cs="SourceSansPro-Light"/>
            </w:rPr>
            <w:t>Vorname Name</w:t>
          </w:r>
        </w:sdtContent>
      </w:sdt>
    </w:p>
    <w:p w:rsidR="004F4AB2" w:rsidRDefault="00390BDA" w:rsidP="009C6263">
      <w:pPr>
        <w:autoSpaceDE w:val="0"/>
        <w:autoSpaceDN w:val="0"/>
        <w:adjustRightInd w:val="0"/>
        <w:spacing w:after="4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end"/>
      </w:r>
    </w:p>
    <w:p w:rsidR="00411E95" w:rsidRPr="00C84AAD" w:rsidRDefault="00411E95" w:rsidP="009C6263">
      <w:pPr>
        <w:autoSpaceDE w:val="0"/>
        <w:autoSpaceDN w:val="0"/>
        <w:adjustRightInd w:val="0"/>
        <w:spacing w:after="40"/>
        <w:rPr>
          <w:rFonts w:ascii="Source Sans Pro" w:hAnsi="Source Sans Pro"/>
        </w:rPr>
      </w:pPr>
      <w:r w:rsidRPr="00C84AAD">
        <w:rPr>
          <w:rFonts w:ascii="Source Sans Pro" w:hAnsi="Source Sans Pro"/>
        </w:rPr>
        <w:t xml:space="preserve">wir </w:t>
      </w:r>
      <w:r w:rsidR="00390BDA">
        <w:rPr>
          <w:rFonts w:ascii="Source Sans Pro" w:hAnsi="Source Sans Pro"/>
        </w:rPr>
        <w:t xml:space="preserve">laden </w:t>
      </w:r>
      <w:r w:rsidRPr="00C84AAD">
        <w:rPr>
          <w:rFonts w:ascii="Source Sans Pro" w:hAnsi="Source Sans Pro"/>
        </w:rPr>
        <w:t>Sie herzlich zum Mitarbeiterjahresgespräch</w:t>
      </w:r>
    </w:p>
    <w:p w:rsidR="00411E95" w:rsidRPr="00C84AAD" w:rsidRDefault="00411E95" w:rsidP="00411E95">
      <w:pPr>
        <w:rPr>
          <w:rFonts w:ascii="Source Sans Pro" w:hAnsi="Source Sans Pro"/>
        </w:rPr>
      </w:pPr>
    </w:p>
    <w:p w:rsidR="00411E95" w:rsidRPr="00411E95" w:rsidRDefault="00411E95" w:rsidP="00411E95">
      <w:pPr>
        <w:rPr>
          <w:rFonts w:ascii="Source Sans Pro" w:hAnsi="Source Sans Pro"/>
          <w:b/>
        </w:rPr>
      </w:pPr>
      <w:r w:rsidRPr="00411E95">
        <w:rPr>
          <w:rFonts w:ascii="Source Sans Pro" w:hAnsi="Source Sans Pro"/>
          <w:b/>
        </w:rPr>
        <w:t>am</w:t>
      </w:r>
      <w:r w:rsidR="00390BDA">
        <w:rPr>
          <w:rFonts w:ascii="Source Sans Pro" w:hAnsi="Source Sans Pro"/>
          <w:b/>
        </w:rPr>
        <w:t xml:space="preserve">: </w:t>
      </w:r>
      <w:sdt>
        <w:sdtPr>
          <w:rPr>
            <w:rFonts w:ascii="Source Sans Pro" w:hAnsi="Source Sans Pro"/>
            <w:b/>
          </w:rPr>
          <w:id w:val="-885407407"/>
          <w:placeholder>
            <w:docPart w:val="64587FF818E54AA4856AD60B022C26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90BDA" w:rsidRPr="00515F69">
            <w:rPr>
              <w:rStyle w:val="Platzhaltertext"/>
            </w:rPr>
            <w:t>Klicken oder tippen Sie, um ein Datum einzugeben.</w:t>
          </w:r>
        </w:sdtContent>
      </w:sdt>
      <w:r w:rsidRPr="00411E95">
        <w:rPr>
          <w:rFonts w:ascii="Source Sans Pro" w:hAnsi="Source Sans Pro"/>
          <w:b/>
        </w:rPr>
        <w:tab/>
        <w:t>um</w:t>
      </w:r>
      <w:r w:rsidR="00390BDA">
        <w:rPr>
          <w:rFonts w:ascii="Source Sans Pro" w:hAnsi="Source Sans Pro"/>
          <w:b/>
        </w:rPr>
        <w:t xml:space="preserve">: </w:t>
      </w:r>
      <w:r w:rsidRPr="00411E95">
        <w:rPr>
          <w:rFonts w:ascii="Source Sans Pro" w:hAnsi="Source Sans Pro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411E95">
        <w:rPr>
          <w:rFonts w:ascii="Source Sans Pro" w:hAnsi="Source Sans Pro"/>
          <w:b/>
        </w:rPr>
        <w:instrText xml:space="preserve"> FORMTEXT </w:instrText>
      </w:r>
      <w:r w:rsidRPr="00411E95">
        <w:rPr>
          <w:rFonts w:ascii="Source Sans Pro" w:hAnsi="Source Sans Pro"/>
          <w:b/>
        </w:rPr>
      </w:r>
      <w:r w:rsidRPr="00411E95">
        <w:rPr>
          <w:rFonts w:ascii="Source Sans Pro" w:hAnsi="Source Sans Pro"/>
          <w:b/>
        </w:rPr>
        <w:fldChar w:fldCharType="separate"/>
      </w:r>
      <w:r w:rsidRPr="00411E95">
        <w:rPr>
          <w:rFonts w:ascii="Source Sans Pro" w:hAnsi="Source Sans Pro"/>
          <w:b/>
          <w:noProof/>
        </w:rPr>
        <w:t> </w:t>
      </w:r>
      <w:r w:rsidRPr="00411E95">
        <w:rPr>
          <w:rFonts w:ascii="Source Sans Pro" w:hAnsi="Source Sans Pro"/>
          <w:b/>
          <w:noProof/>
        </w:rPr>
        <w:t> </w:t>
      </w:r>
      <w:r w:rsidRPr="00411E95">
        <w:rPr>
          <w:rFonts w:ascii="Source Sans Pro" w:hAnsi="Source Sans Pro"/>
          <w:b/>
          <w:noProof/>
        </w:rPr>
        <w:t> </w:t>
      </w:r>
      <w:r w:rsidRPr="00411E95">
        <w:rPr>
          <w:rFonts w:ascii="Source Sans Pro" w:hAnsi="Source Sans Pro"/>
          <w:b/>
          <w:noProof/>
        </w:rPr>
        <w:t> </w:t>
      </w:r>
      <w:r w:rsidRPr="00411E95">
        <w:rPr>
          <w:rFonts w:ascii="Source Sans Pro" w:hAnsi="Source Sans Pro"/>
          <w:b/>
          <w:noProof/>
        </w:rPr>
        <w:t> </w:t>
      </w:r>
      <w:r w:rsidRPr="00411E95">
        <w:rPr>
          <w:rFonts w:ascii="Source Sans Pro" w:hAnsi="Source Sans Pro"/>
          <w:b/>
        </w:rPr>
        <w:fldChar w:fldCharType="end"/>
      </w:r>
      <w:bookmarkEnd w:id="2"/>
      <w:r w:rsidRPr="00411E95">
        <w:rPr>
          <w:rFonts w:ascii="Source Sans Pro" w:hAnsi="Source Sans Pro"/>
          <w:b/>
        </w:rPr>
        <w:t xml:space="preserve"> ein.</w:t>
      </w:r>
    </w:p>
    <w:p w:rsidR="00411E95" w:rsidRPr="00C84AAD" w:rsidRDefault="00411E95" w:rsidP="00411E95">
      <w:pPr>
        <w:rPr>
          <w:rFonts w:ascii="Source Sans Pro" w:hAnsi="Source Sans Pro"/>
        </w:rPr>
      </w:pPr>
    </w:p>
    <w:p w:rsidR="00411E95" w:rsidRPr="00C84AAD" w:rsidRDefault="00411E95" w:rsidP="00411E95">
      <w:pPr>
        <w:rPr>
          <w:rFonts w:ascii="Source Sans Pro" w:hAnsi="Source Sans Pro"/>
          <w:b/>
        </w:rPr>
      </w:pPr>
      <w:r w:rsidRPr="00C84AAD">
        <w:rPr>
          <w:rFonts w:ascii="Source Sans Pro" w:hAnsi="Source Sans Pro"/>
        </w:rPr>
        <w:t xml:space="preserve">Das Gespräch findet im </w:t>
      </w:r>
      <w:sdt>
        <w:sdtPr>
          <w:rPr>
            <w:rFonts w:ascii="Source Sans Pro" w:hAnsi="Source Sans Pro"/>
          </w:rPr>
          <w:id w:val="112946012"/>
          <w:placeholder>
            <w:docPart w:val="3874EF4FC1884BD7A8B93BA56DC11432"/>
          </w:placeholder>
          <w:showingPlcHdr/>
          <w:comboBox>
            <w:listItem w:value="Wählen Sie ein Element aus."/>
            <w:listItem w:displayText="Konferenzzimmer" w:value="Konferenzzimmer"/>
            <w:listItem w:displayText="Gemeinschaftsraum" w:value="Gemeinschaftsraum"/>
          </w:comboBox>
        </w:sdtPr>
        <w:sdtEndPr/>
        <w:sdtContent>
          <w:r w:rsidR="003326EB" w:rsidRPr="00CE285A">
            <w:rPr>
              <w:rStyle w:val="Platzhaltertext"/>
            </w:rPr>
            <w:t>Wählen Sie ein Element aus.</w:t>
          </w:r>
        </w:sdtContent>
      </w:sdt>
      <w:r w:rsidR="003326EB">
        <w:rPr>
          <w:rFonts w:ascii="Source Sans Pro" w:hAnsi="Source Sans Pro"/>
        </w:rPr>
        <w:t xml:space="preserve"> statt.</w:t>
      </w:r>
    </w:p>
    <w:p w:rsidR="00411E95" w:rsidRPr="00C84AAD" w:rsidRDefault="00411E95" w:rsidP="00411E95">
      <w:pPr>
        <w:rPr>
          <w:rFonts w:ascii="Source Sans Pro" w:hAnsi="Source Sans Pro"/>
        </w:rPr>
      </w:pPr>
    </w:p>
    <w:p w:rsidR="00411E95" w:rsidRPr="00C84AAD" w:rsidRDefault="00411E95" w:rsidP="00411E95">
      <w:pPr>
        <w:rPr>
          <w:rFonts w:ascii="Source Sans Pro" w:hAnsi="Source Sans Pro"/>
        </w:rPr>
      </w:pPr>
      <w:r w:rsidRPr="00C84AAD">
        <w:rPr>
          <w:rFonts w:ascii="Source Sans Pro" w:hAnsi="Source Sans Pro"/>
        </w:rPr>
        <w:t>Die Inhalte der Mitarbeiterjahresgespräche wurden mit der Mitarbeitervertretung vereinbart und sind im Organisations-Handbuch</w:t>
      </w:r>
      <w:r w:rsidR="00390BDA">
        <w:rPr>
          <w:rFonts w:ascii="Source Sans Pro" w:hAnsi="Source Sans Pro"/>
        </w:rPr>
        <w:t>, im Intranet</w:t>
      </w:r>
      <w:r w:rsidRPr="00C84AAD">
        <w:rPr>
          <w:rFonts w:ascii="Source Sans Pro" w:hAnsi="Source Sans Pro"/>
        </w:rPr>
        <w:t xml:space="preserve"> </w:t>
      </w:r>
      <w:r w:rsidR="00390BDA">
        <w:rPr>
          <w:rFonts w:ascii="Source Sans Pro" w:hAnsi="Source Sans Pro"/>
        </w:rPr>
        <w:t>einzusehen.</w:t>
      </w:r>
    </w:p>
    <w:p w:rsidR="009D6709" w:rsidRDefault="009D6709">
      <w:pPr>
        <w:rPr>
          <w:rFonts w:ascii="SourceSansPro-Light" w:hAnsi="SourceSansPro-Light" w:cs="SourceSansPro-Light"/>
        </w:rPr>
      </w:pPr>
    </w:p>
    <w:p w:rsidR="0010156D" w:rsidRDefault="00390BDA" w:rsidP="009D6709">
      <w:pPr>
        <w:tabs>
          <w:tab w:val="left" w:pos="1002"/>
        </w:tabs>
        <w:rPr>
          <w:rFonts w:ascii="SourceSansPro-Light" w:hAnsi="SourceSansPro-Light" w:cs="SourceSansPro-Light"/>
        </w:rPr>
      </w:pPr>
      <w:r>
        <w:rPr>
          <w:noProof/>
          <w:lang w:eastAsia="de-DE"/>
        </w:rPr>
        <w:drawing>
          <wp:inline distT="0" distB="0" distL="0" distR="0" wp14:anchorId="060C8D16" wp14:editId="362D40EF">
            <wp:extent cx="636123" cy="660128"/>
            <wp:effectExtent l="0" t="0" r="0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683" cy="67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sdt>
      <w:sdtPr>
        <w:rPr>
          <w:rFonts w:ascii="SourceSansPro-Light" w:hAnsi="SourceSansPro-Light" w:cs="SourceSansPro-Light"/>
        </w:rPr>
        <w:alias w:val="Grußformel"/>
        <w:tag w:val="Grußformel"/>
        <w:id w:val="1899085761"/>
        <w:placeholder>
          <w:docPart w:val="5C54EE6C45DA46D4B5981772B07E47F6"/>
        </w:placeholder>
      </w:sdtPr>
      <w:sdtEndPr/>
      <w:sdtContent>
        <w:p w:rsidR="00B965E6" w:rsidRPr="006E39D2" w:rsidRDefault="006F2015" w:rsidP="00D9535A">
          <w:pPr>
            <w:rPr>
              <w:rFonts w:ascii="SourceSansPro-Light" w:hAnsi="SourceSansPro-Light" w:cs="SourceSansPro-Light"/>
            </w:rPr>
          </w:pPr>
          <w:r>
            <w:rPr>
              <w:rFonts w:ascii="SourceSansPro-Light" w:hAnsi="SourceSansPro-Light" w:cs="SourceSansPro-Light"/>
            </w:rPr>
            <w:t>Freundliche Grüße</w:t>
          </w:r>
        </w:p>
      </w:sdtContent>
    </w:sdt>
    <w:p w:rsidR="00E13305" w:rsidRPr="006E39D2" w:rsidRDefault="00E13305" w:rsidP="00D9535A">
      <w:pPr>
        <w:rPr>
          <w:rFonts w:ascii="SourceSansPro-Light" w:hAnsi="SourceSansPro-Light" w:cs="SourceSansPro-Light"/>
        </w:rPr>
      </w:pPr>
    </w:p>
    <w:p w:rsidR="00B965E6" w:rsidRPr="006E39D2" w:rsidRDefault="00B965E6" w:rsidP="00D9535A">
      <w:pPr>
        <w:rPr>
          <w:rFonts w:ascii="SourceSansPro-Light" w:hAnsi="SourceSansPro-Light" w:cs="SourceSansPro-Light"/>
        </w:rPr>
      </w:pPr>
    </w:p>
    <w:p w:rsidR="00390BDA" w:rsidRDefault="00390BDA" w:rsidP="006E39D2">
      <w:pPr>
        <w:tabs>
          <w:tab w:val="left" w:pos="4962"/>
        </w:tabs>
        <w:rPr>
          <w:rFonts w:ascii="SourceSansPro-Light" w:hAnsi="SourceSansPro-Light" w:cs="SourceSansPro-Light"/>
        </w:rPr>
      </w:pPr>
    </w:p>
    <w:p w:rsidR="006B73BE" w:rsidRPr="006E39D2" w:rsidRDefault="00FD7B23" w:rsidP="006E39D2">
      <w:pPr>
        <w:tabs>
          <w:tab w:val="left" w:pos="4962"/>
        </w:tabs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alias w:val="i. A. Stephanie Grüning"/>
          <w:tag w:val="i. A. Stephanie Grüning"/>
          <w:id w:val="-1257981563"/>
          <w:placeholder>
            <w:docPart w:val="8975069473FC455C8CD042B73A9EEA6B"/>
          </w:placeholder>
          <w:showingPlcHdr/>
          <w:dropDownList>
            <w:listItem w:value="Wählen Sie ein Element aus."/>
            <w:listItem w:displayText="i.A. Susanne Bönninghoff" w:value="i.A. Susanne Bönninghoff"/>
            <w:listItem w:displayText="i.A. Anja Schwering" w:value="i.A. Anja Schwering"/>
            <w:listItem w:displayText="i.A. Vera Kloppenborg" w:value="i.A. Vera Kloppenborg"/>
            <w:listItem w:displayText="i. A. Stephanie Grüning" w:value="i. A. Stephanie Grüning"/>
            <w:listItem w:displayText="i. A. Maikel Fernando" w:value="i. A. Maikel Fernando"/>
          </w:dropDownList>
        </w:sdtPr>
        <w:sdtEndPr/>
        <w:sdtContent>
          <w:r w:rsidR="00390BDA" w:rsidRPr="00515F69">
            <w:rPr>
              <w:rStyle w:val="Platzhaltertext"/>
            </w:rPr>
            <w:t>Wählen Sie ein Element aus.</w:t>
          </w:r>
        </w:sdtContent>
      </w:sdt>
      <w:r w:rsidR="006E39D2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id w:val="-1408752939"/>
          <w:placeholder>
            <w:docPart w:val="8975069473FC455C8CD042B73A9EEA6B"/>
          </w:placeholder>
          <w:showingPlcHdr/>
          <w:dropDownList>
            <w:listItem w:value="Wählen Sie ein Element aus."/>
            <w:listItem w:displayText="i.A. Ira v. Almsick" w:value="i.A. Ira v. Almsick"/>
            <w:listItem w:displayText="i.A. Christine Adelt" w:value="i.A. Christine Adelt"/>
            <w:listItem w:displayText="i.A. Eileen schniderjan" w:value="i.A. Eileen schniderjan"/>
            <w:listItem w:displayText="i.A. Irina Delger-Wormsbecher" w:value="i.A. Irina Delger-Wormsbecher"/>
            <w:listItem w:displayText="i.A. Birgit Pier" w:value="i.A. Birgit Pier"/>
          </w:dropDownList>
        </w:sdtPr>
        <w:sdtEndPr/>
        <w:sdtContent>
          <w:r w:rsidR="004F4AB2" w:rsidRPr="00515F69">
            <w:rPr>
              <w:rStyle w:val="Platzhaltertext"/>
            </w:rPr>
            <w:t>Wählen Sie ein Element aus.</w:t>
          </w:r>
        </w:sdtContent>
      </w:sdt>
    </w:p>
    <w:p w:rsidR="00352366" w:rsidRPr="006E39D2" w:rsidRDefault="00FD7B23" w:rsidP="006E39D2">
      <w:pPr>
        <w:tabs>
          <w:tab w:val="left" w:pos="4962"/>
        </w:tabs>
        <w:autoSpaceDE w:val="0"/>
        <w:autoSpaceDN w:val="0"/>
        <w:adjustRightInd w:val="0"/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id w:val="-1997327977"/>
          <w:placeholder>
            <w:docPart w:val="8975069473FC455C8CD042B73A9EEA6B"/>
          </w:placeholder>
          <w:showingPlcHdr/>
          <w:dropDownList>
            <w:listItem w:value="Wählen Sie ein Element aus."/>
            <w:listItem w:displayText="Einrichtungsleitung" w:value="Einrichtungsleitung"/>
            <w:listItem w:displayText="Pflegedienstleitung" w:value="Pflegedienstleitung"/>
            <w:listItem w:displayText="Hauswirtschaftsleitung" w:value="Hauswirtschaftsleitung"/>
            <w:listItem w:displayText="Leitung Sozialer Dienst" w:value="Leitung Sozialer Dienst"/>
          </w:dropDownList>
        </w:sdtPr>
        <w:sdtEndPr/>
        <w:sdtContent>
          <w:r w:rsidR="004F4AB2" w:rsidRPr="00515F69">
            <w:rPr>
              <w:rStyle w:val="Platzhaltertext"/>
            </w:rPr>
            <w:t>Wählen Sie ein Element aus.</w:t>
          </w:r>
        </w:sdtContent>
      </w:sdt>
      <w:r w:rsidR="006E39D2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id w:val="-1539967129"/>
          <w:placeholder>
            <w:docPart w:val="8975069473FC455C8CD042B73A9EEA6B"/>
          </w:placeholder>
          <w:showingPlcHdr/>
          <w:dropDownList>
            <w:listItem w:value="Wählen Sie ein Element aus."/>
            <w:listItem w:displayText="Personalverwaltung" w:value="Personalverwaltung"/>
            <w:listItem w:displayText="Verwaltung" w:value="Verwaltung"/>
            <w:listItem w:displayText="Ass. Pflegedienstleitug" w:value="Ass. Pflegedienstleitug"/>
          </w:dropDownList>
        </w:sdtPr>
        <w:sdtEndPr/>
        <w:sdtContent>
          <w:r w:rsidR="004F4AB2" w:rsidRPr="00515F69">
            <w:rPr>
              <w:rStyle w:val="Platzhaltertext"/>
            </w:rPr>
            <w:t>Wählen Sie ein Element aus.</w:t>
          </w:r>
        </w:sdtContent>
      </w:sdt>
    </w:p>
    <w:sectPr w:rsidR="00352366" w:rsidRPr="006E39D2" w:rsidSect="00E13305">
      <w:type w:val="continuous"/>
      <w:pgSz w:w="11906" w:h="16838" w:code="9"/>
      <w:pgMar w:top="1276" w:right="851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23" w:rsidRDefault="00FD7B23" w:rsidP="00872388">
      <w:r>
        <w:separator/>
      </w:r>
    </w:p>
  </w:endnote>
  <w:endnote w:type="continuationSeparator" w:id="0">
    <w:p w:rsidR="00FD7B23" w:rsidRDefault="00FD7B23" w:rsidP="008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7B" w:rsidRDefault="006E39D2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9213850</wp:posOffset>
          </wp:positionV>
          <wp:extent cx="1015200" cy="525600"/>
          <wp:effectExtent l="0" t="0" r="0" b="8255"/>
          <wp:wrapNone/>
          <wp:docPr id="9" name="Grafik 9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bogen_Hintergrund_AF_Titel_201808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68" r="86577" b="8910"/>
                  <a:stretch>
                    <a:fillRect/>
                  </a:stretch>
                </pic:blipFill>
                <pic:spPr bwMode="auto">
                  <a:xfrm>
                    <a:off x="0" y="0"/>
                    <a:ext cx="10152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DB89375" wp14:editId="1CFDCAFE">
              <wp:simplePos x="0" y="0"/>
              <wp:positionH relativeFrom="column">
                <wp:posOffset>6985</wp:posOffset>
              </wp:positionH>
              <wp:positionV relativeFrom="page">
                <wp:posOffset>9523095</wp:posOffset>
              </wp:positionV>
              <wp:extent cx="6109200" cy="842400"/>
              <wp:effectExtent l="0" t="0" r="635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200" cy="84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9D2" w:rsidRPr="000D79F4" w:rsidRDefault="006E39D2" w:rsidP="006E39D2">
                          <w:pP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Das 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Friedrichsburg ist eine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Einrichtung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der</w:t>
                          </w:r>
                        </w:p>
                        <w:p w:rsidR="006E39D2" w:rsidRDefault="006E39D2" w:rsidP="006E39D2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STIFTUNG DER SCHWESTERN VON DER GÖTTLICHEN VORSEHUNG</w:t>
                          </w:r>
                        </w:p>
                        <w:p w:rsidR="006E39D2" w:rsidRPr="00AB2D7B" w:rsidRDefault="006E39D2" w:rsidP="006E39D2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Hoppendamm</w:t>
                          </w:r>
                          <w:proofErr w:type="spellEnd"/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33,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6E39D2" w:rsidRPr="00AB2D7B" w:rsidRDefault="006E39D2" w:rsidP="006E39D2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6E39D2" w:rsidRPr="00AB2D7B" w:rsidRDefault="006E39D2" w:rsidP="006E39D2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89375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.55pt;margin-top:749.85pt;width:481.05pt;height:6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" fillcolor="white [3212]" stroked="f" strokeweight=".5pt">
              <v:textbox inset="0,0,0,0">
                <w:txbxContent>
                  <w:p w:rsidR="006E39D2" w:rsidRPr="000D79F4" w:rsidRDefault="006E39D2" w:rsidP="006E39D2">
                    <w:pP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Das Altenheim</w:t>
                    </w:r>
                    <w:r w:rsidRPr="000D79F4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Friedrichsburg ist eine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Einrichtung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der</w:t>
                    </w:r>
                  </w:p>
                  <w:p w:rsidR="006E39D2" w:rsidRDefault="006E39D2" w:rsidP="006E39D2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STIFTUNG DER SCHWESTERN VON DER GÖTTLICHEN VORSEHUNG</w:t>
                    </w:r>
                  </w:p>
                  <w:p w:rsidR="006E39D2" w:rsidRPr="00AB2D7B" w:rsidRDefault="006E39D2" w:rsidP="006E39D2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Hoppendamm</w:t>
                    </w:r>
                    <w:proofErr w:type="spellEnd"/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33,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6E39D2" w:rsidRPr="00AB2D7B" w:rsidRDefault="006E39D2" w:rsidP="006E39D2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6E39D2" w:rsidRPr="00AB2D7B" w:rsidRDefault="006E39D2" w:rsidP="006E39D2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0C" w:rsidRDefault="00390BDA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8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9213215</wp:posOffset>
          </wp:positionV>
          <wp:extent cx="1014730" cy="526415"/>
          <wp:effectExtent l="0" t="0" r="0" b="6985"/>
          <wp:wrapNone/>
          <wp:docPr id="12" name="Bild 3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bogen_Hintergrund_AF_Titel_201808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68" r="86577" b="8910"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23" w:rsidRDefault="00FD7B23" w:rsidP="00872388">
      <w:r>
        <w:separator/>
      </w:r>
    </w:p>
  </w:footnote>
  <w:footnote w:type="continuationSeparator" w:id="0">
    <w:p w:rsidR="00FD7B23" w:rsidRDefault="00FD7B23" w:rsidP="0087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6B73BE" w:rsidRPr="006B73BE" w:rsidTr="006B73BE">
      <w:tc>
        <w:tcPr>
          <w:tcW w:w="9638" w:type="dxa"/>
        </w:tcPr>
        <w:p w:rsidR="006B73BE" w:rsidRPr="009537AE" w:rsidRDefault="009D6709" w:rsidP="00E13305">
          <w:pPr>
            <w:pStyle w:val="Kopfzeile"/>
            <w:ind w:left="-108"/>
            <w:rPr>
              <w:rFonts w:ascii="Source Sans Pro Light" w:hAnsi="Source Sans Pro Light"/>
            </w:rPr>
          </w:pP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4AD16E26" wp14:editId="5F7B95A6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3326765</wp:posOffset>
                    </wp:positionV>
                    <wp:extent cx="288000" cy="0"/>
                    <wp:effectExtent l="0" t="0" r="17145" b="19050"/>
                    <wp:wrapNone/>
                    <wp:docPr id="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06A228D" id="Gerade Verbindung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328E616" wp14:editId="730F993B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4893310</wp:posOffset>
                    </wp:positionV>
                    <wp:extent cx="288000" cy="0"/>
                    <wp:effectExtent l="0" t="0" r="17145" b="19050"/>
                    <wp:wrapNone/>
                    <wp:docPr id="10" name="Gerade Verbindung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3D07404" id="Gerade Verbindung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Bkp4SvtQEAAMMDAAAOAAAAAAAAAAAAAAAAAC4CAABkcnMv&#10;ZTJvRG9jLnhtbFBLAQItABQABgAIAAAAIQCeyW/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="006B73BE" w:rsidRPr="009537AE">
            <w:rPr>
              <w:rFonts w:ascii="Source Sans Pro Light" w:hAnsi="Source Sans Pro Light"/>
            </w:rPr>
            <w:t xml:space="preserve">Seite </w:t>
          </w:r>
          <w:sdt>
            <w:sdtPr>
              <w:rPr>
                <w:rFonts w:ascii="Source Sans Pro Light" w:hAnsi="Source Sans Pro Light"/>
              </w:rPr>
              <w:id w:val="-1220278202"/>
              <w:docPartObj>
                <w:docPartGallery w:val="Page Numbers (Top of Page)"/>
                <w:docPartUnique/>
              </w:docPartObj>
            </w:sdtPr>
            <w:sdtEndPr/>
            <w:sdtContent>
              <w:r w:rsidR="006B73BE" w:rsidRPr="009537AE">
                <w:rPr>
                  <w:rFonts w:ascii="Source Sans Pro Light" w:hAnsi="Source Sans Pro Light"/>
                </w:rPr>
                <w:fldChar w:fldCharType="begin"/>
              </w:r>
              <w:r w:rsidR="006B73BE" w:rsidRPr="009537AE">
                <w:rPr>
                  <w:rFonts w:ascii="Source Sans Pro Light" w:hAnsi="Source Sans Pro Light"/>
                </w:rPr>
                <w:instrText>PAGE   \* MERGEFORMAT</w:instrText>
              </w:r>
              <w:r w:rsidR="006B73BE" w:rsidRPr="009537AE">
                <w:rPr>
                  <w:rFonts w:ascii="Source Sans Pro Light" w:hAnsi="Source Sans Pro Light"/>
                </w:rPr>
                <w:fldChar w:fldCharType="separate"/>
              </w:r>
              <w:r w:rsidR="009C6263">
                <w:rPr>
                  <w:rFonts w:ascii="Source Sans Pro Light" w:hAnsi="Source Sans Pro Light"/>
                  <w:noProof/>
                </w:rPr>
                <w:t>2</w:t>
              </w:r>
              <w:r w:rsidR="006B73BE" w:rsidRPr="009537AE">
                <w:rPr>
                  <w:rFonts w:ascii="Source Sans Pro Light" w:hAnsi="Source Sans Pro Light"/>
                </w:rPr>
                <w:fldChar w:fldCharType="end"/>
              </w:r>
              <w:r w:rsidR="00D737EA" w:rsidRPr="009537AE">
                <w:rPr>
                  <w:rFonts w:ascii="Source Sans Pro Light" w:hAnsi="Source Sans Pro Light"/>
                </w:rPr>
                <w:t xml:space="preserve"> des Schreibens </w:t>
              </w:r>
              <w:r w:rsidR="00A432DD" w:rsidRPr="009537AE">
                <w:rPr>
                  <w:rFonts w:ascii="Source Sans Pro Light" w:hAnsi="Source Sans Pro Light"/>
                </w:rPr>
                <w:t xml:space="preserve">vom </w:t>
              </w:r>
              <w:r w:rsidR="00A432DD" w:rsidRPr="009537AE">
                <w:rPr>
                  <w:rFonts w:ascii="Source Sans Pro Light" w:hAnsi="Source Sans Pro Light"/>
                </w:rPr>
                <w:fldChar w:fldCharType="begin"/>
              </w:r>
              <w:r w:rsidR="00A432DD" w:rsidRPr="009537AE">
                <w:rPr>
                  <w:rFonts w:ascii="Source Sans Pro Light" w:hAnsi="Source Sans Pro Light"/>
                </w:rPr>
                <w:instrText xml:space="preserve"> REF  Datum  \* MERGEFORMAT </w:instrText>
              </w:r>
              <w:r w:rsidR="00A432DD" w:rsidRPr="009537AE">
                <w:rPr>
                  <w:rFonts w:ascii="Source Sans Pro Light" w:hAnsi="Source Sans Pro Light"/>
                </w:rPr>
                <w:fldChar w:fldCharType="separate"/>
              </w:r>
              <w:sdt>
                <w:sdtPr>
                  <w:rPr>
                    <w:rFonts w:ascii="Source Sans Pro Light" w:hAnsi="Source Sans Pro Light" w:cstheme="minorHAnsi"/>
                  </w:rPr>
                  <w:alias w:val="Datum"/>
                  <w:id w:val="-616602805"/>
                  <w:placeholder>
                    <w:docPart w:val="10AB5CD3897E47F690202BE134EA9B19"/>
                  </w:placeholder>
                </w:sdtPr>
                <w:sdtContent>
                  <w:r w:rsidR="00FD7B23" w:rsidRPr="00FD7B23">
                    <w:rPr>
                      <w:rFonts w:ascii="Source Sans Pro Light" w:hAnsi="Source Sans Pro Light" w:cstheme="minorHAnsi"/>
                    </w:rPr>
                    <w:t>11.11.2025</w:t>
                  </w:r>
                </w:sdtContent>
              </w:sdt>
              <w:r w:rsidR="00A432DD" w:rsidRPr="009537AE">
                <w:rPr>
                  <w:rFonts w:ascii="Source Sans Pro Light" w:hAnsi="Source Sans Pro Light"/>
                </w:rPr>
                <w:fldChar w:fldCharType="end"/>
              </w:r>
            </w:sdtContent>
          </w:sdt>
        </w:p>
      </w:tc>
    </w:tr>
  </w:tbl>
  <w:p w:rsidR="00854D81" w:rsidRPr="006B73BE" w:rsidRDefault="00854D81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88" w:rsidRDefault="00F51ED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E3F648" wp14:editId="2E6C0C90">
              <wp:simplePos x="0" y="0"/>
              <wp:positionH relativeFrom="column">
                <wp:posOffset>-723900</wp:posOffset>
              </wp:positionH>
              <wp:positionV relativeFrom="paragraph">
                <wp:posOffset>4893310</wp:posOffset>
              </wp:positionV>
              <wp:extent cx="288000" cy="0"/>
              <wp:effectExtent l="0" t="0" r="17145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658E46" id="Gerade Verbindung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D7NOzQtQEAAMEDAAAOAAAAAAAAAAAAAAAAAC4CAABkcnMv&#10;ZTJvRG9jLnhtbFBLAQItABQABgAIAAAAIQCeyW/I4gAAAAwBAAAPAAAAAAAAAAAAAAAAAA8EAABk&#10;cnMvZG93bnJldi54bWxQSwUGAAAAAAQABADzAAAAHgUAAAAA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CEC7E1" wp14:editId="5AD6C4E6">
              <wp:simplePos x="0" y="0"/>
              <wp:positionH relativeFrom="column">
                <wp:posOffset>-723900</wp:posOffset>
              </wp:positionH>
              <wp:positionV relativeFrom="paragraph">
                <wp:posOffset>3326765</wp:posOffset>
              </wp:positionV>
              <wp:extent cx="288000" cy="0"/>
              <wp:effectExtent l="0" t="0" r="1714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449957" id="Gerade Verbindung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" strokecolor="#4f81bd [3204]" strokeweight=".5pt">
              <v:stroke joinstyle="miter"/>
            </v:line>
          </w:pict>
        </mc:Fallback>
      </mc:AlternateContent>
    </w:r>
    <w:r w:rsidR="00BF01DE"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74A8C40F" wp14:editId="09766B90">
          <wp:simplePos x="0" y="0"/>
          <wp:positionH relativeFrom="page">
            <wp:posOffset>4490114</wp:posOffset>
          </wp:positionH>
          <wp:positionV relativeFrom="page">
            <wp:posOffset>0</wp:posOffset>
          </wp:positionV>
          <wp:extent cx="1037230" cy="2003915"/>
          <wp:effectExtent l="0" t="0" r="0" b="0"/>
          <wp:wrapNone/>
          <wp:docPr id="4" name="Grafik 4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_Hintergrund_AF_Titel_20180806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93" r="26764" b="81226"/>
                  <a:stretch/>
                </pic:blipFill>
                <pic:spPr bwMode="auto">
                  <a:xfrm>
                    <a:off x="0" y="0"/>
                    <a:ext cx="1038987" cy="2007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9C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070C756" wp14:editId="219BE89D">
              <wp:simplePos x="0" y="0"/>
              <wp:positionH relativeFrom="column">
                <wp:posOffset>4411980</wp:posOffset>
              </wp:positionH>
              <wp:positionV relativeFrom="page">
                <wp:posOffset>1490345</wp:posOffset>
              </wp:positionV>
              <wp:extent cx="1224000" cy="356400"/>
              <wp:effectExtent l="0" t="0" r="0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35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9C2" w:rsidRPr="000D79F4" w:rsidRDefault="002569C2">
                          <w:pPr>
                            <w:rPr>
                              <w:rFonts w:ascii="Source Sans Pro Light" w:hAnsi="Source Sans Pro Light"/>
                              <w:spacing w:val="16"/>
                            </w:rPr>
                          </w:pPr>
                          <w:r w:rsidRPr="0086380C">
                            <w:rPr>
                              <w:rFonts w:ascii="Source Sans Pro Light" w:hAnsi="Source Sans Pro Light"/>
                              <w:spacing w:val="10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16"/>
                            </w:rPr>
                            <w:br/>
                          </w:r>
                          <w:r w:rsidR="000D79F4" w:rsidRPr="000D79F4">
                            <w:rPr>
                              <w:rFonts w:ascii="Source Sans Pro Light" w:hAnsi="Source Sans Pro Light"/>
                              <w:spacing w:val="16"/>
                            </w:rPr>
                            <w:t>FRIEDRICHSBURG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0C75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47.4pt;margin-top:117.35pt;width:96.4pt;height:2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" fillcolor="white [3212]" stroked="f" strokeweight=".5pt">
              <v:textbox inset="0,0,0,0">
                <w:txbxContent>
                  <w:p w:rsidR="002569C2" w:rsidRPr="000D79F4" w:rsidRDefault="002569C2">
                    <w:pPr>
                      <w:rPr>
                        <w:rFonts w:ascii="Source Sans Pro Light" w:hAnsi="Source Sans Pro Light"/>
                        <w:spacing w:val="16"/>
                      </w:rPr>
                    </w:pPr>
                    <w:r w:rsidRPr="0086380C">
                      <w:rPr>
                        <w:rFonts w:ascii="Source Sans Pro Light" w:hAnsi="Source Sans Pro Light"/>
                        <w:spacing w:val="10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pacing w:val="16"/>
                      </w:rPr>
                      <w:br/>
                    </w:r>
                    <w:r w:rsidR="000D79F4" w:rsidRPr="000D79F4">
                      <w:rPr>
                        <w:rFonts w:ascii="Source Sans Pro Light" w:hAnsi="Source Sans Pro Light"/>
                        <w:spacing w:val="16"/>
                      </w:rPr>
                      <w:t>FRIEDRICHSBURG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569C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537959D" wp14:editId="7073AC48">
              <wp:simplePos x="0" y="0"/>
              <wp:positionH relativeFrom="column">
                <wp:posOffset>6350</wp:posOffset>
              </wp:positionH>
              <wp:positionV relativeFrom="page">
                <wp:posOffset>9521825</wp:posOffset>
              </wp:positionV>
              <wp:extent cx="6109970" cy="842645"/>
              <wp:effectExtent l="0" t="0" r="508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970" cy="8426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9C2" w:rsidRPr="000D79F4" w:rsidRDefault="002569C2">
                          <w:pP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Das 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Friedrichsburg ist eine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Einrichtung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der</w:t>
                          </w:r>
                        </w:p>
                        <w:p w:rsidR="002569C2" w:rsidRDefault="002569C2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STIFTUNG DER SCHWESTERN VON DER GÖTTLICHEN VORSEHUNG</w:t>
                          </w:r>
                        </w:p>
                        <w:p w:rsidR="00AB2D7B" w:rsidRPr="00AB2D7B" w:rsidRDefault="00AB2D7B" w:rsidP="000D79F4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Hoppendamm</w:t>
                          </w:r>
                          <w:proofErr w:type="spellEnd"/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33,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 w:rsidR="000D79F4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AB2D7B" w:rsidRPr="00AB2D7B" w:rsidRDefault="000D79F4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="00AB2D7B"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="00AB2D7B"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 w:rsid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AB2D7B" w:rsidRPr="00AB2D7B" w:rsidRDefault="00AB2D7B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</w:t>
                          </w:r>
                          <w:r w:rsid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</w:t>
                          </w:r>
                          <w:r w:rsid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7959D" id="Textfeld 3" o:spid="_x0000_s1028" type="#_x0000_t202" style="position:absolute;margin-left:.5pt;margin-top:749.75pt;width:481.1pt;height:66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" fillcolor="white [3212]" stroked="f" strokeweight=".5pt">
              <v:textbox inset="0,0,0,0">
                <w:txbxContent>
                  <w:p w:rsidR="002569C2" w:rsidRPr="000D79F4" w:rsidRDefault="002569C2">
                    <w:pP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Das Altenheim</w:t>
                    </w:r>
                    <w:r w:rsidRPr="000D79F4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Friedrichsburg ist eine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Einrichtung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der</w:t>
                    </w:r>
                  </w:p>
                  <w:p w:rsidR="002569C2" w:rsidRDefault="002569C2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STIFTUNG DER SCHWESTERN VON DER GÖTTLICHEN VORSEHUNG</w:t>
                    </w:r>
                  </w:p>
                  <w:p w:rsidR="00AB2D7B" w:rsidRPr="00AB2D7B" w:rsidRDefault="00AB2D7B" w:rsidP="000D79F4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Hoppendamm</w:t>
                    </w:r>
                    <w:proofErr w:type="spellEnd"/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33,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 w:rsidR="000D79F4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AB2D7B" w:rsidRPr="00AB2D7B" w:rsidRDefault="000D79F4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="00AB2D7B"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="00AB2D7B"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 w:rsid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AB2D7B" w:rsidRPr="00AB2D7B" w:rsidRDefault="00AB2D7B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</w:t>
                    </w:r>
                    <w:r w:rsid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</w:t>
                    </w:r>
                    <w:r w:rsid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85F5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20A536ED" wp14:editId="7D38E3CE">
              <wp:simplePos x="0" y="0"/>
              <wp:positionH relativeFrom="column">
                <wp:posOffset>13970</wp:posOffset>
              </wp:positionH>
              <wp:positionV relativeFrom="page">
                <wp:posOffset>1695450</wp:posOffset>
              </wp:positionV>
              <wp:extent cx="2772000" cy="151200"/>
              <wp:effectExtent l="0" t="0" r="9525" b="127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15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F54" w:rsidRPr="002569C2" w:rsidRDefault="00385F54">
                          <w:pPr>
                            <w:rPr>
                              <w:spacing w:val="-4"/>
                              <w:sz w:val="16"/>
                              <w:szCs w:val="16"/>
                            </w:rPr>
                          </w:pPr>
                          <w:r w:rsidRPr="00385F54">
                            <w:rPr>
                              <w:rFonts w:asciiTheme="majorHAnsi" w:hAnsiTheme="majorHAnsi"/>
                              <w:spacing w:val="-3"/>
                              <w:sz w:val="16"/>
                              <w:szCs w:val="16"/>
                            </w:rPr>
                            <w:t>ALTENHEIM FRIEDRICHSBURG</w:t>
                          </w:r>
                          <w:r w:rsidRPr="00385F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274FA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69C2">
                            <w:rPr>
                              <w:spacing w:val="-4"/>
                              <w:sz w:val="16"/>
                              <w:szCs w:val="16"/>
                            </w:rPr>
                            <w:t>Offenbergstraße 19, 48151 Münster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536ED" id="Textfeld 1" o:spid="_x0000_s1029" type="#_x0000_t202" style="position:absolute;margin-left:1.1pt;margin-top:133.5pt;width:218.25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acgIAAFkFAAAOAAAAZHJzL2Uyb0RvYy54bWysVE1P3DAQvVfqf7B8L9kFAVV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" filled="f" stroked="f" strokeweight=".5pt">
              <v:textbox inset="0,0,0,0">
                <w:txbxContent>
                  <w:p w:rsidR="00385F54" w:rsidRPr="002569C2" w:rsidRDefault="00385F54">
                    <w:pPr>
                      <w:rPr>
                        <w:spacing w:val="-4"/>
                        <w:sz w:val="16"/>
                        <w:szCs w:val="16"/>
                      </w:rPr>
                    </w:pPr>
                    <w:r w:rsidRPr="00385F54">
                      <w:rPr>
                        <w:rFonts w:asciiTheme="majorHAnsi" w:hAnsiTheme="majorHAnsi"/>
                        <w:spacing w:val="-3"/>
                        <w:sz w:val="16"/>
                        <w:szCs w:val="16"/>
                      </w:rPr>
                      <w:t>ALTENHEIM FRIEDRICHSBURG</w:t>
                    </w:r>
                    <w:r w:rsidRPr="00385F54">
                      <w:rPr>
                        <w:sz w:val="16"/>
                        <w:szCs w:val="16"/>
                      </w:rPr>
                      <w:t xml:space="preserve"> </w:t>
                    </w:r>
                    <w:r w:rsidR="00274FAC">
                      <w:rPr>
                        <w:sz w:val="16"/>
                        <w:szCs w:val="16"/>
                      </w:rPr>
                      <w:t xml:space="preserve"> </w:t>
                    </w:r>
                    <w:r w:rsidRPr="002569C2">
                      <w:rPr>
                        <w:spacing w:val="-4"/>
                        <w:sz w:val="16"/>
                        <w:szCs w:val="16"/>
                      </w:rPr>
                      <w:t>Offenbergstraße 19, 48151 Münster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DCOtYcxKH3HwEnWe3hTWTsvZuUkeqxNH7RLu+OWTZnkDifYoUAXqKJ7WiVSa1pG3IE1RUIIxFuY/qgPh0OheeA==" w:salt="FtNZMTDjQvJPGaO+qbhm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23"/>
    <w:rsid w:val="00001A11"/>
    <w:rsid w:val="00037480"/>
    <w:rsid w:val="0008430D"/>
    <w:rsid w:val="00096F3D"/>
    <w:rsid w:val="000C2BB1"/>
    <w:rsid w:val="000D79F4"/>
    <w:rsid w:val="0010156D"/>
    <w:rsid w:val="00194A05"/>
    <w:rsid w:val="001B1562"/>
    <w:rsid w:val="001C2A2F"/>
    <w:rsid w:val="002515B9"/>
    <w:rsid w:val="002569C2"/>
    <w:rsid w:val="002617ED"/>
    <w:rsid w:val="00262E49"/>
    <w:rsid w:val="00274FAC"/>
    <w:rsid w:val="002777B6"/>
    <w:rsid w:val="002A068E"/>
    <w:rsid w:val="002A5F89"/>
    <w:rsid w:val="002F3659"/>
    <w:rsid w:val="002F7E10"/>
    <w:rsid w:val="00303FBB"/>
    <w:rsid w:val="0030795C"/>
    <w:rsid w:val="003326EB"/>
    <w:rsid w:val="0033632A"/>
    <w:rsid w:val="00345D74"/>
    <w:rsid w:val="00352366"/>
    <w:rsid w:val="00385F54"/>
    <w:rsid w:val="00390BDA"/>
    <w:rsid w:val="00411436"/>
    <w:rsid w:val="00411E95"/>
    <w:rsid w:val="004529D2"/>
    <w:rsid w:val="004E6BCA"/>
    <w:rsid w:val="004E74FC"/>
    <w:rsid w:val="004F4AB2"/>
    <w:rsid w:val="005905E9"/>
    <w:rsid w:val="005F0F32"/>
    <w:rsid w:val="00616D9B"/>
    <w:rsid w:val="006804F3"/>
    <w:rsid w:val="006B73BE"/>
    <w:rsid w:val="006E39D2"/>
    <w:rsid w:val="006E565C"/>
    <w:rsid w:val="006F2015"/>
    <w:rsid w:val="007017FF"/>
    <w:rsid w:val="0077103A"/>
    <w:rsid w:val="00781D2B"/>
    <w:rsid w:val="007822C6"/>
    <w:rsid w:val="00786FBD"/>
    <w:rsid w:val="00795D19"/>
    <w:rsid w:val="007B208D"/>
    <w:rsid w:val="008450A1"/>
    <w:rsid w:val="00854D81"/>
    <w:rsid w:val="0086380C"/>
    <w:rsid w:val="00872388"/>
    <w:rsid w:val="00880DCD"/>
    <w:rsid w:val="008A715D"/>
    <w:rsid w:val="008B24F1"/>
    <w:rsid w:val="008C1E4D"/>
    <w:rsid w:val="00912293"/>
    <w:rsid w:val="009537AE"/>
    <w:rsid w:val="009554CB"/>
    <w:rsid w:val="009A24AF"/>
    <w:rsid w:val="009C6263"/>
    <w:rsid w:val="009D6709"/>
    <w:rsid w:val="009F59D4"/>
    <w:rsid w:val="00A03CFB"/>
    <w:rsid w:val="00A1192B"/>
    <w:rsid w:val="00A16B8E"/>
    <w:rsid w:val="00A26B68"/>
    <w:rsid w:val="00A432DD"/>
    <w:rsid w:val="00A718DC"/>
    <w:rsid w:val="00AB2D7B"/>
    <w:rsid w:val="00AC174D"/>
    <w:rsid w:val="00B25489"/>
    <w:rsid w:val="00B965E6"/>
    <w:rsid w:val="00BA3D57"/>
    <w:rsid w:val="00BA688F"/>
    <w:rsid w:val="00BF01DE"/>
    <w:rsid w:val="00C36DFF"/>
    <w:rsid w:val="00C4593A"/>
    <w:rsid w:val="00C64D41"/>
    <w:rsid w:val="00C71CDB"/>
    <w:rsid w:val="00C83824"/>
    <w:rsid w:val="00CA332B"/>
    <w:rsid w:val="00CB4F93"/>
    <w:rsid w:val="00CD0221"/>
    <w:rsid w:val="00CF2CF2"/>
    <w:rsid w:val="00CF7501"/>
    <w:rsid w:val="00D3235C"/>
    <w:rsid w:val="00D50A9C"/>
    <w:rsid w:val="00D737EA"/>
    <w:rsid w:val="00D9535A"/>
    <w:rsid w:val="00DA363E"/>
    <w:rsid w:val="00DC0805"/>
    <w:rsid w:val="00DC7838"/>
    <w:rsid w:val="00DD0E85"/>
    <w:rsid w:val="00E13305"/>
    <w:rsid w:val="00E2236E"/>
    <w:rsid w:val="00E468AA"/>
    <w:rsid w:val="00E57F20"/>
    <w:rsid w:val="00EC6DCD"/>
    <w:rsid w:val="00F01667"/>
    <w:rsid w:val="00F03757"/>
    <w:rsid w:val="00F132DC"/>
    <w:rsid w:val="00F51ED6"/>
    <w:rsid w:val="00F8605F"/>
    <w:rsid w:val="00FD4A86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3A267"/>
  <w15:docId w15:val="{99D67312-9BF1-429B-899F-BD4D85C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388"/>
  </w:style>
  <w:style w:type="paragraph" w:styleId="Fuzeile">
    <w:name w:val="footer"/>
    <w:basedOn w:val="Standard"/>
    <w:link w:val="Fu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3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3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38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080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965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andb&#252;cher_AHF\Archiv-F-HB\Archiv\6.2%20Personalverwaltung\1023-6270-4_Einladung-Mitarbeiterjahresgespr&#228;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26F5DE05AB40BB8D018DAE4750F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8150D-1471-4E3F-A963-59B0F73BC647}"/>
      </w:docPartPr>
      <w:docPartBody>
        <w:p w:rsidR="00000000" w:rsidRDefault="0086674E">
          <w:pPr>
            <w:pStyle w:val="9626F5DE05AB40BB8D018DAE4750F689"/>
          </w:pPr>
          <w:r w:rsidRPr="00411436">
            <w:rPr>
              <w:rStyle w:val="Platzhaltertext"/>
            </w:rPr>
            <w:t>Geben Sie hier die Anschrift ein</w:t>
          </w:r>
          <w:r>
            <w:rPr>
              <w:rStyle w:val="Platzhaltertext"/>
            </w:rPr>
            <w:t xml:space="preserve">. </w:t>
          </w:r>
          <w:r w:rsidRPr="00F51ED6">
            <w:rPr>
              <w:color w:val="808080"/>
            </w:rPr>
            <w:t xml:space="preserve">Ggf. </w:t>
          </w:r>
          <w:r>
            <w:rPr>
              <w:color w:val="808080"/>
            </w:rPr>
            <w:t>„</w:t>
          </w:r>
          <w:r w:rsidRPr="00F51ED6">
            <w:rPr>
              <w:color w:val="808080"/>
              <w:u w:val="single"/>
            </w:rPr>
            <w:t>Einschreiben</w:t>
          </w:r>
          <w:r>
            <w:rPr>
              <w:color w:val="808080"/>
            </w:rPr>
            <w:t>“</w:t>
          </w:r>
          <w:r w:rsidRPr="00F51ED6">
            <w:rPr>
              <w:color w:val="808080"/>
            </w:rPr>
            <w:t xml:space="preserve"> über Anschrift</w:t>
          </w:r>
          <w:r>
            <w:rPr>
              <w:color w:val="808080"/>
            </w:rPr>
            <w:t xml:space="preserve"> setzen</w:t>
          </w:r>
          <w:r w:rsidRPr="00F51ED6">
            <w:rPr>
              <w:color w:val="808080"/>
            </w:rPr>
            <w:t>.</w:t>
          </w:r>
        </w:p>
      </w:docPartBody>
    </w:docPart>
    <w:docPart>
      <w:docPartPr>
        <w:name w:val="55B5F01094674639A45A50072BC40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21C83-A7AA-43AB-A3CB-D97B973060BF}"/>
      </w:docPartPr>
      <w:docPartBody>
        <w:p w:rsidR="00000000" w:rsidRDefault="0086674E">
          <w:pPr>
            <w:pStyle w:val="55B5F01094674639A45A50072BC40C55"/>
          </w:pPr>
          <w:r w:rsidRPr="00AC174D">
            <w:rPr>
              <w:rStyle w:val="Platzhaltertext"/>
            </w:rPr>
            <w:t>Geben Sie hier eine aussagefähige Betreffzeile ein</w:t>
          </w:r>
        </w:p>
      </w:docPartBody>
    </w:docPart>
    <w:docPart>
      <w:docPartPr>
        <w:name w:val="55CE71DDC24F4744A50037EABA97C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3D912-7AE7-4778-B878-F2A44D8E8DCF}"/>
      </w:docPartPr>
      <w:docPartBody>
        <w:p w:rsidR="00000000" w:rsidRDefault="0086674E">
          <w:pPr>
            <w:pStyle w:val="55CE71DDC24F4744A50037EABA97CF51"/>
          </w:pPr>
          <w:r w:rsidRPr="00411436">
            <w:rPr>
              <w:rStyle w:val="Platzhaltertext"/>
            </w:rPr>
            <w:t xml:space="preserve">Ort, </w:t>
          </w:r>
        </w:p>
      </w:docPartBody>
    </w:docPart>
    <w:docPart>
      <w:docPartPr>
        <w:name w:val="DB5B2108CB74448C8F429C1B9DEF8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49F3E-5DC8-4342-9807-65B02D734E1E}"/>
      </w:docPartPr>
      <w:docPartBody>
        <w:p w:rsidR="00000000" w:rsidRDefault="0086674E">
          <w:pPr>
            <w:pStyle w:val="DB5B2108CB74448C8F429C1B9DEF8FC6"/>
          </w:pPr>
          <w:r w:rsidRPr="00411436">
            <w:rPr>
              <w:rStyle w:val="Platzhaltertext"/>
            </w:rPr>
            <w:t>TT.MM.JJJJ</w:t>
          </w:r>
        </w:p>
      </w:docPartBody>
    </w:docPart>
    <w:docPart>
      <w:docPartPr>
        <w:name w:val="97ABFF7B81DC46CB81CBB9D324700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2322C-8313-432E-BEC9-E42F636BC4CB}"/>
      </w:docPartPr>
      <w:docPartBody>
        <w:p w:rsidR="00000000" w:rsidRDefault="0086674E">
          <w:pPr>
            <w:pStyle w:val="97ABFF7B81DC46CB81CBB9D324700AC4"/>
          </w:pPr>
          <w:r w:rsidRPr="00CE285A">
            <w:rPr>
              <w:rStyle w:val="Platzhaltertext"/>
            </w:rPr>
            <w:t>Wählen Sie ein Element aus.</w:t>
          </w:r>
        </w:p>
      </w:docPartBody>
    </w:docPart>
    <w:docPart>
      <w:docPartPr>
        <w:name w:val="64587FF818E54AA4856AD60B022C2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70452-2AE1-42AF-B0B6-D9CB43B24781}"/>
      </w:docPartPr>
      <w:docPartBody>
        <w:p w:rsidR="00000000" w:rsidRDefault="0086674E">
          <w:pPr>
            <w:pStyle w:val="64587FF818E54AA4856AD60B022C2637"/>
          </w:pPr>
          <w:r w:rsidRPr="00515F6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874EF4FC1884BD7A8B93BA56DC11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BDF59-93B6-4AA8-B051-952333E46E99}"/>
      </w:docPartPr>
      <w:docPartBody>
        <w:p w:rsidR="00000000" w:rsidRDefault="0086674E">
          <w:pPr>
            <w:pStyle w:val="3874EF4FC1884BD7A8B93BA56DC11432"/>
          </w:pPr>
          <w:r w:rsidRPr="00CE285A">
            <w:rPr>
              <w:rStyle w:val="Platzhaltertext"/>
            </w:rPr>
            <w:t>Wählen Sie ein Element aus.</w:t>
          </w:r>
        </w:p>
      </w:docPartBody>
    </w:docPart>
    <w:docPart>
      <w:docPartPr>
        <w:name w:val="5C54EE6C45DA46D4B5981772B07E4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B69F1-889B-4145-A26F-19B0D3805EC9}"/>
      </w:docPartPr>
      <w:docPartBody>
        <w:p w:rsidR="00000000" w:rsidRDefault="0086674E">
          <w:pPr>
            <w:pStyle w:val="5C54EE6C45DA46D4B5981772B07E47F6"/>
          </w:pPr>
          <w:r w:rsidRPr="00411436">
            <w:rPr>
              <w:rStyle w:val="Platzhaltertext"/>
            </w:rPr>
            <w:t>z.B.</w:t>
          </w:r>
          <w:r w:rsidRPr="00411436">
            <w:rPr>
              <w:rStyle w:val="Platzhaltertext"/>
            </w:rPr>
            <w:t xml:space="preserve"> Freundliche Grüße</w:t>
          </w:r>
        </w:p>
      </w:docPartBody>
    </w:docPart>
    <w:docPart>
      <w:docPartPr>
        <w:name w:val="8975069473FC455C8CD042B73A9EE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B1296-94FB-4BC0-B24A-9A3269C88EEF}"/>
      </w:docPartPr>
      <w:docPartBody>
        <w:p w:rsidR="00000000" w:rsidRDefault="0086674E">
          <w:pPr>
            <w:pStyle w:val="8975069473FC455C8CD042B73A9EEA6B"/>
          </w:pPr>
          <w:r w:rsidRPr="00515F69">
            <w:rPr>
              <w:rStyle w:val="Platzhaltertext"/>
            </w:rPr>
            <w:t>Wählen Sie ein Element aus.</w:t>
          </w:r>
        </w:p>
      </w:docPartBody>
    </w:docPart>
    <w:docPart>
      <w:docPartPr>
        <w:name w:val="10AB5CD3897E47F690202BE134EA9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9E2F3-F4BD-4EA4-A8FD-BF0B22FEE45E}"/>
      </w:docPartPr>
      <w:docPartBody>
        <w:p w:rsidR="00000000" w:rsidRDefault="0086674E" w:rsidP="0086674E">
          <w:pPr>
            <w:pStyle w:val="10AB5CD3897E47F690202BE134EA9B19"/>
          </w:pPr>
          <w:r w:rsidRPr="00411436">
            <w:rPr>
              <w:rStyle w:val="Platzhaltertext"/>
            </w:rPr>
            <w:t>TT.MM.JJJJ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D1770-D21C-4BF0-8064-CD719075851E}"/>
      </w:docPartPr>
      <w:docPartBody>
        <w:p w:rsidR="00000000" w:rsidRDefault="0086674E">
          <w:r w:rsidRPr="00A90C5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4E"/>
    <w:rsid w:val="008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674E"/>
    <w:rPr>
      <w:color w:val="808080"/>
    </w:rPr>
  </w:style>
  <w:style w:type="paragraph" w:customStyle="1" w:styleId="9626F5DE05AB40BB8D018DAE4750F689">
    <w:name w:val="9626F5DE05AB40BB8D018DAE4750F689"/>
  </w:style>
  <w:style w:type="paragraph" w:customStyle="1" w:styleId="55B5F01094674639A45A50072BC40C55">
    <w:name w:val="55B5F01094674639A45A50072BC40C55"/>
  </w:style>
  <w:style w:type="paragraph" w:customStyle="1" w:styleId="55CE71DDC24F4744A50037EABA97CF51">
    <w:name w:val="55CE71DDC24F4744A50037EABA97CF51"/>
  </w:style>
  <w:style w:type="paragraph" w:customStyle="1" w:styleId="DB5B2108CB74448C8F429C1B9DEF8FC6">
    <w:name w:val="DB5B2108CB74448C8F429C1B9DEF8FC6"/>
  </w:style>
  <w:style w:type="paragraph" w:customStyle="1" w:styleId="97ABFF7B81DC46CB81CBB9D324700AC4">
    <w:name w:val="97ABFF7B81DC46CB81CBB9D324700AC4"/>
  </w:style>
  <w:style w:type="paragraph" w:customStyle="1" w:styleId="64587FF818E54AA4856AD60B022C2637">
    <w:name w:val="64587FF818E54AA4856AD60B022C2637"/>
  </w:style>
  <w:style w:type="paragraph" w:customStyle="1" w:styleId="3874EF4FC1884BD7A8B93BA56DC11432">
    <w:name w:val="3874EF4FC1884BD7A8B93BA56DC11432"/>
  </w:style>
  <w:style w:type="paragraph" w:customStyle="1" w:styleId="5C54EE6C45DA46D4B5981772B07E47F6">
    <w:name w:val="5C54EE6C45DA46D4B5981772B07E47F6"/>
  </w:style>
  <w:style w:type="paragraph" w:customStyle="1" w:styleId="8975069473FC455C8CD042B73A9EEA6B">
    <w:name w:val="8975069473FC455C8CD042B73A9EEA6B"/>
  </w:style>
  <w:style w:type="paragraph" w:customStyle="1" w:styleId="10AB5CD3897E47F690202BE134EA9B19">
    <w:name w:val="10AB5CD3897E47F690202BE134EA9B19"/>
    <w:rsid w:val="00866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bund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A7EB-DC75-47C6-8939-A225A222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1023-6270-4_Einladung-Mitarbeiterjahresgespräch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Riemer</dc:creator>
  <cp:lastModifiedBy>Sabrina Riemer</cp:lastModifiedBy>
  <cp:revision>1</cp:revision>
  <cp:lastPrinted>2019-06-13T13:58:00Z</cp:lastPrinted>
  <dcterms:created xsi:type="dcterms:W3CDTF">2025-11-11T09:38:00Z</dcterms:created>
  <dcterms:modified xsi:type="dcterms:W3CDTF">2025-11-11T09:52:00Z</dcterms:modified>
</cp:coreProperties>
</file>