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AC" w:rsidRDefault="00054AAC" w:rsidP="00DF761E">
      <w:pPr>
        <w:rPr>
          <w:rFonts w:ascii="Source Sans Pro" w:hAnsi="Source Sans Pro"/>
          <w:sz w:val="22"/>
          <w:szCs w:val="22"/>
        </w:rPr>
      </w:pPr>
    </w:p>
    <w:p w:rsidR="00D519BC" w:rsidRPr="00D519BC" w:rsidRDefault="00D519BC" w:rsidP="00DF761E">
      <w:pPr>
        <w:rPr>
          <w:rFonts w:ascii="Source Sans Pro" w:hAnsi="Source Sans Pro"/>
          <w:b/>
          <w:sz w:val="22"/>
          <w:szCs w:val="22"/>
        </w:rPr>
      </w:pPr>
      <w:r w:rsidRPr="00D519BC">
        <w:rPr>
          <w:rFonts w:ascii="Source Sans Pro" w:hAnsi="Source Sans Pro"/>
          <w:b/>
          <w:sz w:val="22"/>
          <w:szCs w:val="22"/>
        </w:rPr>
        <w:t>Bestellung für medizinisches Verbrauchsmaterial</w:t>
      </w:r>
    </w:p>
    <w:p w:rsidR="00D519BC" w:rsidRPr="008B1FA0" w:rsidRDefault="00D519BC" w:rsidP="00DF761E">
      <w:pPr>
        <w:rPr>
          <w:rFonts w:ascii="Source Sans Pro" w:hAnsi="Source Sans Pro"/>
          <w:sz w:val="22"/>
          <w:szCs w:val="22"/>
        </w:rPr>
      </w:pPr>
    </w:p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964"/>
        <w:gridCol w:w="3090"/>
      </w:tblGrid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8B1FA0">
              <w:rPr>
                <w:rFonts w:ascii="Source Sans Pro" w:hAnsi="Source Sans Pro"/>
                <w:b/>
                <w:sz w:val="22"/>
                <w:szCs w:val="22"/>
              </w:rPr>
              <w:t>Artikel Medizinischer Bedarf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8B1FA0">
              <w:rPr>
                <w:rFonts w:ascii="Source Sans Pro" w:hAnsi="Source Sans Pro"/>
                <w:b/>
                <w:sz w:val="22"/>
                <w:szCs w:val="22"/>
              </w:rPr>
              <w:t>Menge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0E24BE" w:rsidP="00317C97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8B1FA0">
              <w:rPr>
                <w:rFonts w:ascii="Source Sans Pro" w:hAnsi="Source Sans Pro"/>
                <w:b/>
                <w:sz w:val="22"/>
                <w:szCs w:val="22"/>
              </w:rPr>
              <w:t>Bestellmenge</w:t>
            </w: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B1FA0">
              <w:rPr>
                <w:rFonts w:ascii="Source Sans Pro" w:hAnsi="Source Sans Pro"/>
                <w:sz w:val="22"/>
                <w:szCs w:val="22"/>
              </w:rPr>
              <w:t>Kanülenabwurfboxen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Thermometerhüllen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5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Absaugkatheter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Ansatzstücke (Fingertipp)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Sauerstoffmaske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Sauerstoffbrille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Schutzkittel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10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Hauben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100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Mundschutz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100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BZ – Sensoren</w:t>
            </w:r>
            <w:r w:rsidR="00F228B2" w:rsidRPr="008B1FA0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F228B2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2</w:t>
            </w:r>
            <w:r w:rsidR="00317C97" w:rsidRPr="008B1FA0">
              <w:rPr>
                <w:rFonts w:ascii="Source Sans Pro" w:hAnsi="Source Sans Pro"/>
                <w:sz w:val="22"/>
                <w:szCs w:val="22"/>
              </w:rPr>
              <w:t>5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B1FA0">
              <w:rPr>
                <w:rFonts w:ascii="Source Sans Pro" w:hAnsi="Source Sans Pro"/>
                <w:sz w:val="22"/>
                <w:szCs w:val="22"/>
              </w:rPr>
              <w:t>Metaline</w:t>
            </w:r>
            <w:proofErr w:type="spellEnd"/>
            <w:r w:rsidRPr="008B1FA0">
              <w:rPr>
                <w:rFonts w:ascii="Source Sans Pro" w:hAnsi="Source Sans Pro"/>
                <w:sz w:val="22"/>
                <w:szCs w:val="22"/>
              </w:rPr>
              <w:t xml:space="preserve"> Wundauflage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D72B0D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 xml:space="preserve">Filter für Absauggerät 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D72B0D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0C0BAC" w:rsidP="00317C97">
            <w:pPr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 xml:space="preserve">Sicherheitslanzetten 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AF12F1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B1FA0">
              <w:rPr>
                <w:rFonts w:ascii="Source Sans Pro" w:hAnsi="Source Sans Pro"/>
                <w:sz w:val="22"/>
                <w:szCs w:val="22"/>
              </w:rPr>
              <w:t>100 Stück</w:t>
            </w: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D519BC" w:rsidP="00317C97">
            <w:pPr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Mundpflegestäbchen</w:t>
            </w: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7C97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317C97" w:rsidRPr="008B1FA0" w:rsidRDefault="00317C97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317C97" w:rsidRPr="008B1FA0" w:rsidRDefault="00317C97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D519BC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D519BC" w:rsidRPr="008B1FA0" w:rsidRDefault="00D519BC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D519BC" w:rsidRPr="008B1FA0" w:rsidRDefault="00D519BC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D519BC" w:rsidRPr="008B1FA0" w:rsidRDefault="00D519BC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D519BC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D519BC" w:rsidRPr="008B1FA0" w:rsidRDefault="00D519BC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D519BC" w:rsidRPr="008B1FA0" w:rsidRDefault="00D519BC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D519BC" w:rsidRPr="008B1FA0" w:rsidRDefault="00D519BC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D519BC" w:rsidRPr="008B1FA0" w:rsidTr="000E24BE">
        <w:trPr>
          <w:jc w:val="center"/>
        </w:trPr>
        <w:tc>
          <w:tcPr>
            <w:tcW w:w="4068" w:type="dxa"/>
            <w:shd w:val="clear" w:color="auto" w:fill="auto"/>
          </w:tcPr>
          <w:p w:rsidR="00D519BC" w:rsidRPr="008B1FA0" w:rsidRDefault="00D519BC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D519BC" w:rsidRPr="008B1FA0" w:rsidRDefault="00D519BC" w:rsidP="00D72B0D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D519BC" w:rsidRPr="008B1FA0" w:rsidRDefault="00D519BC" w:rsidP="00317C97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:rsidR="00DB03C1" w:rsidRPr="008B1FA0" w:rsidRDefault="00DB03C1" w:rsidP="00F03DB4">
      <w:pPr>
        <w:ind w:left="-171"/>
        <w:rPr>
          <w:rFonts w:ascii="Source Sans Pro" w:hAnsi="Source Sans Pro"/>
          <w:b/>
        </w:rPr>
      </w:pPr>
    </w:p>
    <w:p w:rsidR="00DB03C1" w:rsidRDefault="00DB03C1" w:rsidP="00F03DB4">
      <w:pPr>
        <w:ind w:left="-171"/>
        <w:rPr>
          <w:rFonts w:ascii="Source Sans Pro" w:hAnsi="Source Sans Pro"/>
          <w:b/>
        </w:rPr>
      </w:pPr>
    </w:p>
    <w:p w:rsidR="00D519BC" w:rsidRDefault="00D519BC" w:rsidP="00F03DB4">
      <w:pPr>
        <w:ind w:left="-171"/>
        <w:rPr>
          <w:rFonts w:ascii="Source Sans Pro" w:hAnsi="Source Sans Pro"/>
          <w:b/>
        </w:rPr>
      </w:pPr>
    </w:p>
    <w:p w:rsidR="00D519BC" w:rsidRDefault="00D519BC" w:rsidP="00F03DB4">
      <w:pPr>
        <w:ind w:left="-171"/>
        <w:rPr>
          <w:rFonts w:ascii="Source Sans Pro" w:hAnsi="Source Sans Pro"/>
          <w:b/>
        </w:rPr>
      </w:pPr>
    </w:p>
    <w:p w:rsidR="00D519BC" w:rsidRPr="008B1FA0" w:rsidRDefault="00D519BC" w:rsidP="00F03DB4">
      <w:pPr>
        <w:ind w:left="-171"/>
        <w:rPr>
          <w:rFonts w:ascii="Source Sans Pro" w:hAnsi="Source Sans Pro"/>
          <w:b/>
        </w:rPr>
      </w:pPr>
    </w:p>
    <w:p w:rsidR="00DB03C1" w:rsidRPr="008B1FA0" w:rsidRDefault="00746E5B" w:rsidP="00F03DB4">
      <w:pPr>
        <w:ind w:left="-171"/>
        <w:rPr>
          <w:rFonts w:ascii="Source Sans Pro" w:hAnsi="Source Sans Pro"/>
          <w:b/>
        </w:rPr>
      </w:pPr>
      <w:r w:rsidRPr="008B1FA0">
        <w:rPr>
          <w:rFonts w:ascii="Source Sans Pro" w:hAnsi="Source Sans Pro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F141C1" wp14:editId="58744E45">
                <wp:simplePos x="0" y="0"/>
                <wp:positionH relativeFrom="column">
                  <wp:posOffset>4903470</wp:posOffset>
                </wp:positionH>
                <wp:positionV relativeFrom="paragraph">
                  <wp:posOffset>108585</wp:posOffset>
                </wp:positionV>
                <wp:extent cx="1158240" cy="0"/>
                <wp:effectExtent l="7620" t="13335" r="5715" b="57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2886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pt,8.55pt" to="477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I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m84n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"/>
            </w:pict>
          </mc:Fallback>
        </mc:AlternateContent>
      </w:r>
      <w:r w:rsidRPr="008B1FA0">
        <w:rPr>
          <w:rFonts w:ascii="Source Sans Pro" w:hAnsi="Source Sans Pro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BA003" wp14:editId="6A6638A0">
                <wp:simplePos x="0" y="0"/>
                <wp:positionH relativeFrom="column">
                  <wp:posOffset>2602230</wp:posOffset>
                </wp:positionH>
                <wp:positionV relativeFrom="paragraph">
                  <wp:posOffset>118110</wp:posOffset>
                </wp:positionV>
                <wp:extent cx="1158240" cy="0"/>
                <wp:effectExtent l="11430" t="13335" r="11430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7084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9.3pt" to="296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/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GWTWZ5Aa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"/>
            </w:pict>
          </mc:Fallback>
        </mc:AlternateContent>
      </w:r>
      <w:r w:rsidRPr="008B1FA0">
        <w:rPr>
          <w:rFonts w:ascii="Source Sans Pro" w:hAnsi="Source Sans Pro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75267" wp14:editId="3E411D86">
                <wp:simplePos x="0" y="0"/>
                <wp:positionH relativeFrom="column">
                  <wp:posOffset>392430</wp:posOffset>
                </wp:positionH>
                <wp:positionV relativeFrom="paragraph">
                  <wp:posOffset>149225</wp:posOffset>
                </wp:positionV>
                <wp:extent cx="1158240" cy="0"/>
                <wp:effectExtent l="11430" t="6350" r="1143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334D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11.75pt" to="122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0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1k2nU9y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"/>
            </w:pict>
          </mc:Fallback>
        </mc:AlternateContent>
      </w:r>
      <w:r w:rsidR="00DB03C1" w:rsidRPr="008B1FA0">
        <w:rPr>
          <w:rFonts w:ascii="Source Sans Pro" w:hAnsi="Source Sans Pro"/>
          <w:b/>
        </w:rPr>
        <w:t>Datum:</w:t>
      </w:r>
      <w:r w:rsidR="00DB03C1" w:rsidRPr="008B1FA0">
        <w:rPr>
          <w:rFonts w:ascii="Source Sans Pro" w:hAnsi="Source Sans Pro"/>
          <w:b/>
        </w:rPr>
        <w:tab/>
      </w:r>
      <w:r w:rsidR="00DB03C1" w:rsidRPr="008B1FA0">
        <w:rPr>
          <w:rFonts w:ascii="Source Sans Pro" w:hAnsi="Source Sans Pro"/>
          <w:b/>
        </w:rPr>
        <w:tab/>
      </w:r>
      <w:r w:rsidR="00DB03C1" w:rsidRPr="008B1FA0">
        <w:rPr>
          <w:rFonts w:ascii="Source Sans Pro" w:hAnsi="Source Sans Pro"/>
          <w:b/>
        </w:rPr>
        <w:tab/>
      </w:r>
      <w:r w:rsidR="00DB03C1" w:rsidRPr="008B1FA0">
        <w:rPr>
          <w:rFonts w:ascii="Source Sans Pro" w:hAnsi="Source Sans Pro"/>
          <w:b/>
        </w:rPr>
        <w:tab/>
        <w:t>Unterschrift:</w:t>
      </w:r>
      <w:r w:rsidR="00DB03C1" w:rsidRPr="008B1FA0">
        <w:rPr>
          <w:rFonts w:ascii="Source Sans Pro" w:hAnsi="Source Sans Pro"/>
          <w:b/>
        </w:rPr>
        <w:tab/>
      </w:r>
      <w:r w:rsidR="00DB03C1" w:rsidRPr="008B1FA0">
        <w:rPr>
          <w:rFonts w:ascii="Source Sans Pro" w:hAnsi="Source Sans Pro"/>
          <w:b/>
        </w:rPr>
        <w:tab/>
      </w:r>
      <w:r w:rsidR="00DB03C1" w:rsidRPr="008B1FA0">
        <w:rPr>
          <w:rFonts w:ascii="Source Sans Pro" w:hAnsi="Source Sans Pro"/>
          <w:b/>
        </w:rPr>
        <w:tab/>
      </w:r>
      <w:r w:rsidR="00DB03C1" w:rsidRPr="008B1FA0">
        <w:rPr>
          <w:rFonts w:ascii="Source Sans Pro" w:hAnsi="Source Sans Pro"/>
          <w:b/>
        </w:rPr>
        <w:tab/>
        <w:t>Wohnbereich:</w:t>
      </w:r>
    </w:p>
    <w:sectPr w:rsidR="00DB03C1" w:rsidRPr="008B1FA0" w:rsidSect="00ED1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1133" w:bottom="719" w:left="855" w:header="360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B2" w:rsidRDefault="00F228B2">
      <w:r>
        <w:separator/>
      </w:r>
    </w:p>
  </w:endnote>
  <w:endnote w:type="continuationSeparator" w:id="0">
    <w:p w:rsidR="00F228B2" w:rsidRDefault="00F2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">
    <w:altName w:val="ACaslon Regula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2E" w:rsidRDefault="000F2D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7" w:type="dxa"/>
      <w:tblLook w:val="01E0" w:firstRow="1" w:lastRow="1" w:firstColumn="1" w:lastColumn="1" w:noHBand="0" w:noVBand="0"/>
    </w:tblPr>
    <w:tblGrid>
      <w:gridCol w:w="5495"/>
      <w:gridCol w:w="2194"/>
      <w:gridCol w:w="1938"/>
    </w:tblGrid>
    <w:tr w:rsidR="00F228B2" w:rsidTr="00C51511">
      <w:tc>
        <w:tcPr>
          <w:tcW w:w="5495" w:type="dxa"/>
          <w:shd w:val="clear" w:color="auto" w:fill="auto"/>
        </w:tcPr>
        <w:p w:rsidR="00F228B2" w:rsidRPr="00251155" w:rsidRDefault="00F228B2" w:rsidP="006C4CA1">
          <w:pPr>
            <w:pStyle w:val="Fuzeile"/>
            <w:tabs>
              <w:tab w:val="clear" w:pos="4536"/>
              <w:tab w:val="clear" w:pos="9072"/>
            </w:tabs>
            <w:ind w:right="-922"/>
            <w:rPr>
              <w:rFonts w:ascii="Arial" w:hAnsi="Arial" w:cs="Arial"/>
              <w:sz w:val="16"/>
              <w:szCs w:val="16"/>
            </w:rPr>
          </w:pPr>
          <w:r w:rsidRPr="00251155">
            <w:rPr>
              <w:rFonts w:ascii="Arial" w:hAnsi="Arial" w:cs="Arial"/>
              <w:sz w:val="16"/>
              <w:szCs w:val="16"/>
            </w:rPr>
            <w:t>A</w:t>
          </w:r>
          <w:r w:rsidR="000F2D2E">
            <w:rPr>
              <w:rFonts w:ascii="Arial" w:hAnsi="Arial" w:cs="Arial"/>
              <w:sz w:val="16"/>
              <w:szCs w:val="16"/>
            </w:rPr>
            <w:t>HF / F</w:t>
          </w:r>
          <w:r w:rsidR="006C4CA1">
            <w:rPr>
              <w:rFonts w:ascii="Arial" w:hAnsi="Arial" w:cs="Arial"/>
              <w:sz w:val="16"/>
              <w:szCs w:val="16"/>
            </w:rPr>
            <w:t xml:space="preserve"> / 394-2</w:t>
          </w:r>
          <w:r w:rsidR="00C51511">
            <w:rPr>
              <w:rFonts w:ascii="Arial" w:hAnsi="Arial" w:cs="Arial"/>
              <w:sz w:val="16"/>
              <w:szCs w:val="16"/>
            </w:rPr>
            <w:t xml:space="preserve"> / </w:t>
          </w:r>
          <w:r w:rsidR="006C4CA1">
            <w:rPr>
              <w:rFonts w:ascii="Arial" w:hAnsi="Arial" w:cs="Arial"/>
              <w:sz w:val="16"/>
              <w:szCs w:val="16"/>
            </w:rPr>
            <w:t>18.01.2023</w:t>
          </w:r>
          <w:bookmarkStart w:id="0" w:name="_GoBack"/>
          <w:bookmarkEnd w:id="0"/>
        </w:p>
      </w:tc>
      <w:tc>
        <w:tcPr>
          <w:tcW w:w="2194" w:type="dxa"/>
          <w:shd w:val="clear" w:color="auto" w:fill="auto"/>
        </w:tcPr>
        <w:p w:rsidR="00F228B2" w:rsidRPr="00251155" w:rsidRDefault="00F228B2" w:rsidP="00A8051D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38" w:type="dxa"/>
          <w:shd w:val="clear" w:color="auto" w:fill="auto"/>
        </w:tcPr>
        <w:p w:rsidR="00F228B2" w:rsidRPr="00251155" w:rsidRDefault="00F228B2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F228B2" w:rsidRDefault="00F228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2E" w:rsidRDefault="000F2D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B2" w:rsidRDefault="00F228B2">
      <w:r>
        <w:separator/>
      </w:r>
    </w:p>
  </w:footnote>
  <w:footnote w:type="continuationSeparator" w:id="0">
    <w:p w:rsidR="00F228B2" w:rsidRDefault="00F2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2E" w:rsidRDefault="000F2D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2E" w:rsidRDefault="000F2D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2E" w:rsidRDefault="000F2D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8D"/>
    <w:rsid w:val="00006BEC"/>
    <w:rsid w:val="00023C38"/>
    <w:rsid w:val="00023C6B"/>
    <w:rsid w:val="00041ABE"/>
    <w:rsid w:val="00043048"/>
    <w:rsid w:val="00054AAC"/>
    <w:rsid w:val="00066D05"/>
    <w:rsid w:val="00085C1A"/>
    <w:rsid w:val="000B6017"/>
    <w:rsid w:val="000C0BAC"/>
    <w:rsid w:val="000C2620"/>
    <w:rsid w:val="000C3657"/>
    <w:rsid w:val="000C4710"/>
    <w:rsid w:val="000D0765"/>
    <w:rsid w:val="000D4689"/>
    <w:rsid w:val="000E24BE"/>
    <w:rsid w:val="000E2A71"/>
    <w:rsid w:val="000F2D2E"/>
    <w:rsid w:val="00114A24"/>
    <w:rsid w:val="00130D06"/>
    <w:rsid w:val="00147B29"/>
    <w:rsid w:val="0016741C"/>
    <w:rsid w:val="0017425A"/>
    <w:rsid w:val="00180A0A"/>
    <w:rsid w:val="00183F2B"/>
    <w:rsid w:val="00187129"/>
    <w:rsid w:val="00193E9E"/>
    <w:rsid w:val="001A574A"/>
    <w:rsid w:val="001A7F73"/>
    <w:rsid w:val="001B0044"/>
    <w:rsid w:val="001B33C8"/>
    <w:rsid w:val="001D17D5"/>
    <w:rsid w:val="001D1CC3"/>
    <w:rsid w:val="001E7E4E"/>
    <w:rsid w:val="001F0F74"/>
    <w:rsid w:val="001F4182"/>
    <w:rsid w:val="001F7EE9"/>
    <w:rsid w:val="00205EBE"/>
    <w:rsid w:val="002151F7"/>
    <w:rsid w:val="00243CB7"/>
    <w:rsid w:val="00247794"/>
    <w:rsid w:val="00247CCB"/>
    <w:rsid w:val="00251155"/>
    <w:rsid w:val="0025546A"/>
    <w:rsid w:val="00267621"/>
    <w:rsid w:val="00294B0E"/>
    <w:rsid w:val="002A1E06"/>
    <w:rsid w:val="002A25AC"/>
    <w:rsid w:val="002B0151"/>
    <w:rsid w:val="002B5E32"/>
    <w:rsid w:val="002C6267"/>
    <w:rsid w:val="002C6FDF"/>
    <w:rsid w:val="002D6D90"/>
    <w:rsid w:val="002E4B3A"/>
    <w:rsid w:val="002E4CEC"/>
    <w:rsid w:val="0030515C"/>
    <w:rsid w:val="00306FB3"/>
    <w:rsid w:val="0031170D"/>
    <w:rsid w:val="003163A2"/>
    <w:rsid w:val="00317C97"/>
    <w:rsid w:val="00327447"/>
    <w:rsid w:val="00334D72"/>
    <w:rsid w:val="0033708E"/>
    <w:rsid w:val="003612F5"/>
    <w:rsid w:val="00362EBB"/>
    <w:rsid w:val="003953EC"/>
    <w:rsid w:val="003B0049"/>
    <w:rsid w:val="003B24BC"/>
    <w:rsid w:val="003C3163"/>
    <w:rsid w:val="003C40A6"/>
    <w:rsid w:val="003C523B"/>
    <w:rsid w:val="003C681C"/>
    <w:rsid w:val="003D3B65"/>
    <w:rsid w:val="003D714E"/>
    <w:rsid w:val="003E2305"/>
    <w:rsid w:val="003E6D17"/>
    <w:rsid w:val="003F2D8A"/>
    <w:rsid w:val="003F5A90"/>
    <w:rsid w:val="00420E6D"/>
    <w:rsid w:val="00423DAC"/>
    <w:rsid w:val="004246A7"/>
    <w:rsid w:val="004349E4"/>
    <w:rsid w:val="00443267"/>
    <w:rsid w:val="00466E98"/>
    <w:rsid w:val="00467774"/>
    <w:rsid w:val="00497A79"/>
    <w:rsid w:val="004A10F4"/>
    <w:rsid w:val="004D0389"/>
    <w:rsid w:val="004D6802"/>
    <w:rsid w:val="004E0B0C"/>
    <w:rsid w:val="004F1D87"/>
    <w:rsid w:val="004F596E"/>
    <w:rsid w:val="00511C95"/>
    <w:rsid w:val="00511FD4"/>
    <w:rsid w:val="0052756B"/>
    <w:rsid w:val="00535645"/>
    <w:rsid w:val="00552308"/>
    <w:rsid w:val="00565CF7"/>
    <w:rsid w:val="005801C7"/>
    <w:rsid w:val="005A6EBB"/>
    <w:rsid w:val="005D10B4"/>
    <w:rsid w:val="005D19F5"/>
    <w:rsid w:val="005E370B"/>
    <w:rsid w:val="005E5BFB"/>
    <w:rsid w:val="005F101C"/>
    <w:rsid w:val="005F26CE"/>
    <w:rsid w:val="00600040"/>
    <w:rsid w:val="00603BA4"/>
    <w:rsid w:val="00613320"/>
    <w:rsid w:val="00623313"/>
    <w:rsid w:val="00631B39"/>
    <w:rsid w:val="00653CB3"/>
    <w:rsid w:val="00664B13"/>
    <w:rsid w:val="00667171"/>
    <w:rsid w:val="00670055"/>
    <w:rsid w:val="00670EB8"/>
    <w:rsid w:val="00684169"/>
    <w:rsid w:val="006863E0"/>
    <w:rsid w:val="0069290D"/>
    <w:rsid w:val="006931C9"/>
    <w:rsid w:val="006C4CA1"/>
    <w:rsid w:val="006E4804"/>
    <w:rsid w:val="006E648D"/>
    <w:rsid w:val="006E77F6"/>
    <w:rsid w:val="006F381D"/>
    <w:rsid w:val="00700798"/>
    <w:rsid w:val="007108D0"/>
    <w:rsid w:val="00711D55"/>
    <w:rsid w:val="00727517"/>
    <w:rsid w:val="007422B1"/>
    <w:rsid w:val="00746008"/>
    <w:rsid w:val="00746E5B"/>
    <w:rsid w:val="00747DCB"/>
    <w:rsid w:val="00753256"/>
    <w:rsid w:val="007606CF"/>
    <w:rsid w:val="00761DC5"/>
    <w:rsid w:val="00770D95"/>
    <w:rsid w:val="00782FA6"/>
    <w:rsid w:val="00784544"/>
    <w:rsid w:val="007902F0"/>
    <w:rsid w:val="007B137B"/>
    <w:rsid w:val="007B1BF8"/>
    <w:rsid w:val="007B318C"/>
    <w:rsid w:val="007C21D4"/>
    <w:rsid w:val="007D4693"/>
    <w:rsid w:val="007E117B"/>
    <w:rsid w:val="007F2641"/>
    <w:rsid w:val="0080234C"/>
    <w:rsid w:val="008379A7"/>
    <w:rsid w:val="00841362"/>
    <w:rsid w:val="00841907"/>
    <w:rsid w:val="00841C1D"/>
    <w:rsid w:val="008436EF"/>
    <w:rsid w:val="0084376E"/>
    <w:rsid w:val="0084793E"/>
    <w:rsid w:val="00847C8D"/>
    <w:rsid w:val="00853BA5"/>
    <w:rsid w:val="008641B6"/>
    <w:rsid w:val="00870481"/>
    <w:rsid w:val="008728F8"/>
    <w:rsid w:val="00873092"/>
    <w:rsid w:val="0088033E"/>
    <w:rsid w:val="00883706"/>
    <w:rsid w:val="008928C2"/>
    <w:rsid w:val="00897B65"/>
    <w:rsid w:val="008A12F5"/>
    <w:rsid w:val="008A6B35"/>
    <w:rsid w:val="008B1FA0"/>
    <w:rsid w:val="008B28DD"/>
    <w:rsid w:val="008B33CF"/>
    <w:rsid w:val="008B3CE5"/>
    <w:rsid w:val="008C158C"/>
    <w:rsid w:val="008C5C02"/>
    <w:rsid w:val="008F1793"/>
    <w:rsid w:val="008F634B"/>
    <w:rsid w:val="00902B78"/>
    <w:rsid w:val="00911754"/>
    <w:rsid w:val="00923236"/>
    <w:rsid w:val="00931C12"/>
    <w:rsid w:val="00935A13"/>
    <w:rsid w:val="00943F53"/>
    <w:rsid w:val="0094470F"/>
    <w:rsid w:val="00946D3A"/>
    <w:rsid w:val="0095121D"/>
    <w:rsid w:val="00952EA1"/>
    <w:rsid w:val="00964020"/>
    <w:rsid w:val="0096439D"/>
    <w:rsid w:val="00973E5A"/>
    <w:rsid w:val="0097738D"/>
    <w:rsid w:val="00982D7B"/>
    <w:rsid w:val="0099682F"/>
    <w:rsid w:val="00996B06"/>
    <w:rsid w:val="009A188A"/>
    <w:rsid w:val="009A1D12"/>
    <w:rsid w:val="009A6B83"/>
    <w:rsid w:val="009B260C"/>
    <w:rsid w:val="009D0216"/>
    <w:rsid w:val="009F17E0"/>
    <w:rsid w:val="009F2E4D"/>
    <w:rsid w:val="009F404B"/>
    <w:rsid w:val="00A0485A"/>
    <w:rsid w:val="00A139F3"/>
    <w:rsid w:val="00A157A2"/>
    <w:rsid w:val="00A21CEB"/>
    <w:rsid w:val="00A240DF"/>
    <w:rsid w:val="00A335C0"/>
    <w:rsid w:val="00A4655C"/>
    <w:rsid w:val="00A46C4D"/>
    <w:rsid w:val="00A52229"/>
    <w:rsid w:val="00A52D4B"/>
    <w:rsid w:val="00A5668B"/>
    <w:rsid w:val="00A8051D"/>
    <w:rsid w:val="00A91C79"/>
    <w:rsid w:val="00AB3394"/>
    <w:rsid w:val="00AC0B28"/>
    <w:rsid w:val="00AD3BF7"/>
    <w:rsid w:val="00AD64C3"/>
    <w:rsid w:val="00AE5692"/>
    <w:rsid w:val="00AE7A1D"/>
    <w:rsid w:val="00AF12F1"/>
    <w:rsid w:val="00B04C2E"/>
    <w:rsid w:val="00B20D77"/>
    <w:rsid w:val="00B233F4"/>
    <w:rsid w:val="00B27C9D"/>
    <w:rsid w:val="00B355DB"/>
    <w:rsid w:val="00B515B4"/>
    <w:rsid w:val="00B612A4"/>
    <w:rsid w:val="00B67180"/>
    <w:rsid w:val="00B87DCB"/>
    <w:rsid w:val="00B902C9"/>
    <w:rsid w:val="00B91FD3"/>
    <w:rsid w:val="00BA3F4B"/>
    <w:rsid w:val="00BB0173"/>
    <w:rsid w:val="00BC3228"/>
    <w:rsid w:val="00BC44F5"/>
    <w:rsid w:val="00BD6BE6"/>
    <w:rsid w:val="00BE6D18"/>
    <w:rsid w:val="00BE7DCD"/>
    <w:rsid w:val="00C053F2"/>
    <w:rsid w:val="00C06106"/>
    <w:rsid w:val="00C06475"/>
    <w:rsid w:val="00C14520"/>
    <w:rsid w:val="00C1744E"/>
    <w:rsid w:val="00C201E3"/>
    <w:rsid w:val="00C2141B"/>
    <w:rsid w:val="00C22703"/>
    <w:rsid w:val="00C23889"/>
    <w:rsid w:val="00C2427E"/>
    <w:rsid w:val="00C3148D"/>
    <w:rsid w:val="00C336FB"/>
    <w:rsid w:val="00C354D2"/>
    <w:rsid w:val="00C47E25"/>
    <w:rsid w:val="00C51511"/>
    <w:rsid w:val="00C51C42"/>
    <w:rsid w:val="00C51C89"/>
    <w:rsid w:val="00C52381"/>
    <w:rsid w:val="00C55510"/>
    <w:rsid w:val="00C5621E"/>
    <w:rsid w:val="00C63D63"/>
    <w:rsid w:val="00C65D3A"/>
    <w:rsid w:val="00C71244"/>
    <w:rsid w:val="00C85CDE"/>
    <w:rsid w:val="00C95A55"/>
    <w:rsid w:val="00C96B51"/>
    <w:rsid w:val="00CC2B9D"/>
    <w:rsid w:val="00CC4CA3"/>
    <w:rsid w:val="00CE5E23"/>
    <w:rsid w:val="00CE64B5"/>
    <w:rsid w:val="00D07AE2"/>
    <w:rsid w:val="00D1478E"/>
    <w:rsid w:val="00D1580E"/>
    <w:rsid w:val="00D2026D"/>
    <w:rsid w:val="00D341D0"/>
    <w:rsid w:val="00D3569B"/>
    <w:rsid w:val="00D403AE"/>
    <w:rsid w:val="00D519BC"/>
    <w:rsid w:val="00D63FC9"/>
    <w:rsid w:val="00D72B0D"/>
    <w:rsid w:val="00D75925"/>
    <w:rsid w:val="00D916C7"/>
    <w:rsid w:val="00D92A02"/>
    <w:rsid w:val="00DA0F04"/>
    <w:rsid w:val="00DA3401"/>
    <w:rsid w:val="00DB03C1"/>
    <w:rsid w:val="00DD0B04"/>
    <w:rsid w:val="00DD587C"/>
    <w:rsid w:val="00DD7A59"/>
    <w:rsid w:val="00DE5B6D"/>
    <w:rsid w:val="00DF1378"/>
    <w:rsid w:val="00DF761E"/>
    <w:rsid w:val="00E02E7E"/>
    <w:rsid w:val="00E1266E"/>
    <w:rsid w:val="00E33F0C"/>
    <w:rsid w:val="00E3426B"/>
    <w:rsid w:val="00E35B30"/>
    <w:rsid w:val="00E66BF3"/>
    <w:rsid w:val="00E71F26"/>
    <w:rsid w:val="00EA3229"/>
    <w:rsid w:val="00EA3382"/>
    <w:rsid w:val="00EA3749"/>
    <w:rsid w:val="00EB3274"/>
    <w:rsid w:val="00ED18AE"/>
    <w:rsid w:val="00F03DB4"/>
    <w:rsid w:val="00F20750"/>
    <w:rsid w:val="00F228B2"/>
    <w:rsid w:val="00F31FC0"/>
    <w:rsid w:val="00F41B46"/>
    <w:rsid w:val="00F43955"/>
    <w:rsid w:val="00F8007A"/>
    <w:rsid w:val="00FB7177"/>
    <w:rsid w:val="00FC7540"/>
    <w:rsid w:val="00FD4F61"/>
    <w:rsid w:val="00FF0086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AAB6C2"/>
  <w15:docId w15:val="{261F2EAB-CE15-47A0-A75B-A28E13EC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aktuell\3.%20Qualit&#228;tsmanagement\AHF%20F-HB%203001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3001-1 Vordruck F hoch</Template>
  <TotalTime>0</TotalTime>
  <Pages>1</Pages>
  <Words>57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Pflegedienstleitung M. Losinzky</cp:lastModifiedBy>
  <cp:revision>3</cp:revision>
  <cp:lastPrinted>2016-07-11T11:15:00Z</cp:lastPrinted>
  <dcterms:created xsi:type="dcterms:W3CDTF">2023-01-18T07:40:00Z</dcterms:created>
  <dcterms:modified xsi:type="dcterms:W3CDTF">2023-01-18T07:41:00Z</dcterms:modified>
</cp:coreProperties>
</file>