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4E6BCA" w:rsidTr="00274FAC">
        <w:trPr>
          <w:trHeight w:hRule="exact" w:val="2778"/>
        </w:trPr>
        <w:tc>
          <w:tcPr>
            <w:tcW w:w="6971" w:type="dxa"/>
            <w:shd w:val="clear" w:color="auto" w:fill="FFFFFF" w:themeFill="background1"/>
            <w:tcMar>
              <w:right w:w="1134" w:type="dxa"/>
            </w:tcMar>
          </w:tcPr>
          <w:sdt>
            <w:sdtPr>
              <w:rPr>
                <w:rFonts w:ascii="SourceSansPro-Light" w:hAnsi="SourceSansPro-Light" w:cs="SourceSansPro-Light"/>
              </w:rPr>
              <w:alias w:val="Anschrift"/>
              <w:tag w:val="Anschrift"/>
              <w:id w:val="-147827418"/>
              <w:lock w:val="sdtLocked"/>
              <w:placeholder>
                <w:docPart w:val="661B9934F4864CB09930EC260F620F91"/>
              </w:placeholder>
              <w:showingPlcHdr/>
            </w:sdtPr>
            <w:sdtEndPr/>
            <w:sdtContent>
              <w:p w:rsidR="00037480" w:rsidRPr="00F66247" w:rsidRDefault="00F66247" w:rsidP="00F66247">
                <w:pPr>
                  <w:autoSpaceDE w:val="0"/>
                  <w:autoSpaceDN w:val="0"/>
                  <w:adjustRightInd w:val="0"/>
                  <w:spacing w:after="40"/>
                </w:pPr>
                <w:r w:rsidRPr="00411436">
                  <w:rPr>
                    <w:rStyle w:val="Platzhaltertext"/>
                  </w:rPr>
                  <w:t>Geben Sie hier die Anschrift ein</w:t>
                </w:r>
                <w:r>
                  <w:rPr>
                    <w:rStyle w:val="Platzhaltertext"/>
                  </w:rPr>
                  <w:t xml:space="preserve">. </w:t>
                </w:r>
                <w:r w:rsidRPr="00F51ED6">
                  <w:rPr>
                    <w:color w:val="808080"/>
                  </w:rPr>
                  <w:t xml:space="preserve">Ggf. </w:t>
                </w:r>
                <w:r>
                  <w:rPr>
                    <w:color w:val="808080"/>
                  </w:rPr>
                  <w:t>„</w:t>
                </w:r>
                <w:r w:rsidRPr="00F51ED6">
                  <w:rPr>
                    <w:color w:val="808080"/>
                    <w:u w:val="single"/>
                  </w:rPr>
                  <w:t>Einschreiben</w:t>
                </w:r>
                <w:r>
                  <w:rPr>
                    <w:color w:val="808080"/>
                  </w:rPr>
                  <w:t>“</w:t>
                </w:r>
                <w:r w:rsidRPr="00F51ED6">
                  <w:rPr>
                    <w:color w:val="808080"/>
                  </w:rPr>
                  <w:t xml:space="preserve"> über Anschrift</w:t>
                </w:r>
                <w:r>
                  <w:rPr>
                    <w:color w:val="808080"/>
                  </w:rPr>
                  <w:t xml:space="preserve"> setzen</w:t>
                </w:r>
                <w:r w:rsidRPr="00F51ED6">
                  <w:rPr>
                    <w:color w:val="808080"/>
                  </w:rPr>
                  <w:t>.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p w:rsidR="00DC0805" w:rsidRPr="00D9535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Offenbergstraße 19</w:t>
            </w:r>
          </w:p>
          <w:p w:rsidR="008450A1" w:rsidRPr="00D9535A" w:rsidRDefault="008450A1" w:rsidP="00303FBB">
            <w:pPr>
              <w:tabs>
                <w:tab w:val="left" w:pos="1670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48151 Münster</w:t>
            </w:r>
          </w:p>
          <w:p w:rsidR="008450A1" w:rsidRPr="00D9535A" w:rsidRDefault="00EC6DCD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Telefon</w:t>
            </w: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52002-0</w:t>
            </w:r>
          </w:p>
          <w:p w:rsidR="008450A1" w:rsidRPr="00D9535A" w:rsidRDefault="00EC6DCD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Telefax</w:t>
            </w: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52002-179</w:t>
            </w:r>
          </w:p>
          <w:p w:rsidR="008450A1" w:rsidRPr="00D9535A" w:rsidRDefault="008450A1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info@altenheim-friedrichsburg.de</w:t>
            </w:r>
          </w:p>
          <w:p w:rsidR="00DC0805" w:rsidRPr="004E6BC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www.altenheim-friedrichsburg.de</w:t>
            </w:r>
          </w:p>
        </w:tc>
      </w:tr>
      <w:tr w:rsidR="00DC0805" w:rsidRPr="004E6BCA" w:rsidTr="00C4593A">
        <w:trPr>
          <w:trHeight w:val="510"/>
        </w:trPr>
        <w:tc>
          <w:tcPr>
            <w:tcW w:w="6971" w:type="dxa"/>
            <w:shd w:val="clear" w:color="auto" w:fill="FFFFFF" w:themeFill="background1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407886477"/>
              <w:placeholder>
                <w:docPart w:val="B6D6445EF14E4B0A844E9AC0CA3F0E1C"/>
              </w:placeholder>
            </w:sdtPr>
            <w:sdtEndPr/>
            <w:sdtContent>
              <w:p w:rsidR="00DC0805" w:rsidRPr="00AC174D" w:rsidRDefault="00543568" w:rsidP="00543568">
                <w:pPr>
                  <w:autoSpaceDE w:val="0"/>
                  <w:autoSpaceDN w:val="0"/>
                  <w:adjustRightInd w:val="0"/>
                  <w:rPr>
                    <w:rFonts w:ascii="Source Sans Pro Black" w:hAnsi="Source Sans Pro Black" w:cstheme="minorHAnsi"/>
                  </w:rPr>
                </w:pPr>
                <w:r>
                  <w:rPr>
                    <w:rFonts w:ascii="Source Sans Pro Black" w:hAnsi="Source Sans Pro Black" w:cstheme="minorHAnsi"/>
                  </w:rPr>
                  <w:t>Betreff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sdt>
            <w:sdtPr>
              <w:rPr>
                <w:rFonts w:cstheme="minorHAnsi"/>
              </w:rPr>
              <w:alias w:val="Ort"/>
              <w:tag w:val="Ort"/>
              <w:id w:val="-659626558"/>
              <w:placeholder>
                <w:docPart w:val="26E4153F5C284156AC5096CF53997BB2"/>
              </w:placeholder>
            </w:sdtPr>
            <w:sdtEndPr/>
            <w:sdtContent>
              <w:p w:rsidR="00303FBB" w:rsidRDefault="00FB39E0" w:rsidP="00303FBB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Münster</w:t>
                </w:r>
                <w:r w:rsidR="00772050">
                  <w:rPr>
                    <w:rFonts w:cstheme="minorHAnsi"/>
                  </w:rPr>
                  <w:t>,</w:t>
                </w:r>
              </w:p>
            </w:sdtContent>
          </w:sdt>
          <w:bookmarkStart w:id="0" w:name="Datum" w:displacedByCustomXml="next"/>
          <w:sdt>
            <w:sdtPr>
              <w:rPr>
                <w:rFonts w:cstheme="minorHAnsi"/>
              </w:rPr>
              <w:alias w:val="Datum"/>
              <w:id w:val="-991104145"/>
              <w:placeholder>
                <w:docPart w:val="61E4FB505EFE4E91999D1C30773D570D"/>
              </w:placeholder>
            </w:sdtPr>
            <w:sdtEndPr/>
            <w:sdtContent>
              <w:p w:rsidR="00DC0805" w:rsidRPr="006E39D2" w:rsidRDefault="00543568" w:rsidP="0054356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fldChar w:fldCharType="begin"/>
                </w:r>
                <w:r>
                  <w:rPr>
                    <w:rFonts w:cstheme="minorHAnsi"/>
                  </w:rPr>
                  <w:instrText xml:space="preserve"> DATE   \* MERGEFORMAT </w:instrText>
                </w:r>
                <w:r>
                  <w:rPr>
                    <w:rFonts w:cstheme="minorHAnsi"/>
                  </w:rPr>
                  <w:fldChar w:fldCharType="separate"/>
                </w:r>
                <w:r w:rsidR="004B4768">
                  <w:rPr>
                    <w:rFonts w:cstheme="minorHAnsi"/>
                    <w:noProof/>
                  </w:rPr>
                  <w:t>26.09.2023</w:t>
                </w:r>
                <w:r>
                  <w:rPr>
                    <w:rFonts w:cstheme="minorHAnsi"/>
                  </w:rPr>
                  <w:fldChar w:fldCharType="end"/>
                </w:r>
              </w:p>
            </w:sdtContent>
          </w:sdt>
          <w:bookmarkEnd w:id="0" w:displacedByCustomXml="prev"/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0B6598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Guten Tag,</w:t>
      </w:r>
      <w:r w:rsidR="003C7F1F">
        <w:rPr>
          <w:rFonts w:ascii="SourceSansPro-Light" w:hAnsi="SourceSansPro-Light" w:cs="SourceSansPro-Light"/>
        </w:rPr>
        <w:t xml:space="preserve"> </w:t>
      </w: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F66247" w:rsidRDefault="00F66247" w:rsidP="00F66247">
      <w:pPr>
        <w:tabs>
          <w:tab w:val="left" w:pos="1002"/>
        </w:tabs>
      </w:pPr>
    </w:p>
    <w:p w:rsidR="009A6E0E" w:rsidRDefault="009A6E0E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5204B3" w:rsidRDefault="005204B3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sdt>
      <w:sdtPr>
        <w:rPr>
          <w:rFonts w:ascii="SourceSansPro-Light" w:hAnsi="SourceSansPro-Light" w:cs="SourceSansPro-Light"/>
        </w:rPr>
        <w:alias w:val="Grußformel"/>
        <w:tag w:val="Grußformel"/>
        <w:id w:val="1899085761"/>
        <w:placeholder>
          <w:docPart w:val="6E74D0CC56AE4611B3DDD5A3D7C3C98E"/>
        </w:placeholder>
      </w:sdtPr>
      <w:sdtEndPr/>
      <w:sdtContent>
        <w:p w:rsidR="00B965E6" w:rsidRPr="006E39D2" w:rsidRDefault="006F2015" w:rsidP="00D9535A">
          <w:pPr>
            <w:rPr>
              <w:rFonts w:ascii="SourceSansPro-Light" w:hAnsi="SourceSansPro-Light" w:cs="SourceSansPro-Light"/>
            </w:rPr>
          </w:pPr>
          <w:r>
            <w:rPr>
              <w:rFonts w:ascii="SourceSansPro-Light" w:hAnsi="SourceSansPro-Light" w:cs="SourceSansPro-Light"/>
            </w:rPr>
            <w:t>Freundliche Grüße</w:t>
          </w:r>
        </w:p>
      </w:sdtContent>
    </w:sdt>
    <w:p w:rsidR="005204B3" w:rsidRDefault="005204B3" w:rsidP="00D9535A">
      <w:pPr>
        <w:rPr>
          <w:rFonts w:ascii="SourceSansPro-Light" w:hAnsi="SourceSansPro-Light" w:cs="SourceSansPro-Light"/>
        </w:rPr>
      </w:pPr>
    </w:p>
    <w:p w:rsidR="000B6598" w:rsidRPr="006E39D2" w:rsidRDefault="000B6598" w:rsidP="00D9535A">
      <w:pPr>
        <w:rPr>
          <w:rFonts w:ascii="SourceSansPro-Light" w:hAnsi="SourceSansPro-Light" w:cs="SourceSansPro-Light"/>
        </w:rPr>
      </w:pPr>
    </w:p>
    <w:p w:rsidR="00E91865" w:rsidRPr="006E39D2" w:rsidRDefault="004B4768" w:rsidP="00E91865">
      <w:pPr>
        <w:tabs>
          <w:tab w:val="left" w:pos="4962"/>
        </w:tabs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8163C987D82C48DA88142EBACC262550"/>
          </w:placeholder>
        </w:sdtPr>
        <w:sdtEndPr/>
        <w:sdtContent>
          <w:r w:rsidR="00E91865">
            <w:rPr>
              <w:rFonts w:ascii="SourceSansPro-Light" w:hAnsi="SourceSansPro-Light" w:cs="SourceSansPro-Light"/>
            </w:rPr>
            <w:t>i. A. Name</w:t>
          </w:r>
        </w:sdtContent>
      </w:sdt>
      <w:r w:rsidR="00E91865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870609670"/>
          <w:placeholder>
            <w:docPart w:val="D1BF12B25DD547159ED8A2EC08F4058E"/>
          </w:placeholder>
        </w:sdtPr>
        <w:sdtEndPr/>
        <w:sdtContent>
          <w:r w:rsidR="00E91865">
            <w:rPr>
              <w:rFonts w:ascii="SourceSansPro-Light" w:hAnsi="SourceSansPro-Light" w:cs="SourceSansPro-Light"/>
            </w:rPr>
            <w:t>i. A. Name</w:t>
          </w:r>
        </w:sdtContent>
      </w:sdt>
    </w:p>
    <w:p w:rsidR="00E91865" w:rsidRDefault="004B4768" w:rsidP="00E91865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296F012395F74926856BFC3E07626545"/>
          </w:placeholder>
        </w:sdtPr>
        <w:sdtEndPr/>
        <w:sdtContent>
          <w:r w:rsidR="00E91865">
            <w:rPr>
              <w:rFonts w:ascii="SourceSansPro-Light" w:hAnsi="SourceSansPro-Light" w:cs="SourceSansPro-Light"/>
            </w:rPr>
            <w:t>Funktion</w:t>
          </w:r>
        </w:sdtContent>
      </w:sdt>
      <w:r w:rsidR="00E91865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id w:val="-464649745"/>
          <w:placeholder>
            <w:docPart w:val="474B51BF4F274748BFE362D37F29DB97"/>
          </w:placeholder>
        </w:sdtPr>
        <w:sdtEndPr/>
        <w:sdtContent>
          <w:r w:rsidR="00E91865">
            <w:rPr>
              <w:rFonts w:ascii="SourceSansPro-Light" w:hAnsi="SourceSansPro-Light" w:cs="SourceSansPro-Light"/>
            </w:rPr>
            <w:t>Funktion</w:t>
          </w:r>
        </w:sdtContent>
      </w:sdt>
    </w:p>
    <w:p w:rsidR="00AB2D7B" w:rsidRPr="006E39D2" w:rsidRDefault="00AB2D7B">
      <w:pPr>
        <w:rPr>
          <w:rFonts w:ascii="SourceSansPro-Light" w:hAnsi="SourceSansPro-Light" w:cs="SourceSansPro-Light"/>
        </w:rPr>
      </w:pPr>
    </w:p>
    <w:p w:rsidR="00352366" w:rsidRDefault="00352366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bookmarkStart w:id="1" w:name="_GoBack"/>
      <w:bookmarkEnd w:id="1"/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4B4768" w:rsidRPr="006E39D2" w:rsidRDefault="004B4768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sectPr w:rsidR="004B4768" w:rsidRPr="006E39D2" w:rsidSect="00E13305">
      <w:type w:val="continuous"/>
      <w:pgSz w:w="11906" w:h="16838" w:code="9"/>
      <w:pgMar w:top="1276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68" w:rsidRDefault="004B4768" w:rsidP="00872388">
      <w:r>
        <w:separator/>
      </w:r>
    </w:p>
  </w:endnote>
  <w:endnote w:type="continuationSeparator" w:id="0">
    <w:p w:rsidR="004B4768" w:rsidRDefault="004B4768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68" w:rsidRDefault="0054356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5221AC93" wp14:editId="70E66C13">
          <wp:simplePos x="0" y="0"/>
          <wp:positionH relativeFrom="page">
            <wp:posOffset>0</wp:posOffset>
          </wp:positionH>
          <wp:positionV relativeFrom="page">
            <wp:posOffset>9213850</wp:posOffset>
          </wp:positionV>
          <wp:extent cx="1015200" cy="525600"/>
          <wp:effectExtent l="0" t="0" r="0" b="8255"/>
          <wp:wrapNone/>
          <wp:docPr id="9" name="Grafik 9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2CD0B97" wp14:editId="1F426EE8">
              <wp:simplePos x="0" y="0"/>
              <wp:positionH relativeFrom="column">
                <wp:posOffset>6985</wp:posOffset>
              </wp:positionH>
              <wp:positionV relativeFrom="page">
                <wp:posOffset>9523095</wp:posOffset>
              </wp:positionV>
              <wp:extent cx="6109200" cy="842400"/>
              <wp:effectExtent l="0" t="0" r="635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200" cy="84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568" w:rsidRPr="000D79F4" w:rsidRDefault="00543568" w:rsidP="006E39D2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Friedrichsburg ist eine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Einrichtung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der</w:t>
                          </w:r>
                        </w:p>
                        <w:p w:rsidR="00543568" w:rsidRDefault="00543568" w:rsidP="006E39D2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543568" w:rsidRPr="00AB2D7B" w:rsidRDefault="00543568" w:rsidP="006E39D2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 Hoppendamm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4768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543568" w:rsidRPr="00AB2D7B" w:rsidRDefault="00543568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543568" w:rsidRPr="00AB2D7B" w:rsidRDefault="00543568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D0B9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.55pt;margin-top:749.85pt;width:481.05pt;height:6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" fillcolor="white [3212]" stroked="f" strokeweight=".5pt">
              <v:textbox inset="0,0,0,0">
                <w:txbxContent>
                  <w:p w:rsidR="00543568" w:rsidRPr="000D79F4" w:rsidRDefault="00543568" w:rsidP="006E39D2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Altenheim</w:t>
                    </w:r>
                    <w:r w:rsidRPr="000D79F4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Friedrichsburg ist eine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Einrichtung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der</w:t>
                    </w:r>
                  </w:p>
                  <w:p w:rsidR="00543568" w:rsidRDefault="00543568" w:rsidP="006E39D2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543568" w:rsidRPr="00AB2D7B" w:rsidRDefault="00543568" w:rsidP="006E39D2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 Hoppendamm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="004B4768">
                      <w:rPr>
                        <w:rFonts w:ascii="Source Sans Pro Light" w:hAnsi="Source Sans Pro Light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543568" w:rsidRPr="00AB2D7B" w:rsidRDefault="00543568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543568" w:rsidRPr="00AB2D7B" w:rsidRDefault="00543568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68" w:rsidRDefault="004B476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9213215</wp:posOffset>
          </wp:positionV>
          <wp:extent cx="1014730" cy="526415"/>
          <wp:effectExtent l="0" t="0" r="0" b="6985"/>
          <wp:wrapNone/>
          <wp:docPr id="11" name="Bild 3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68" w:rsidRDefault="004B4768" w:rsidP="00872388">
      <w:r>
        <w:separator/>
      </w:r>
    </w:p>
  </w:footnote>
  <w:footnote w:type="continuationSeparator" w:id="0">
    <w:p w:rsidR="004B4768" w:rsidRDefault="004B4768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543568" w:rsidRPr="006B73BE" w:rsidTr="006B73BE">
      <w:tc>
        <w:tcPr>
          <w:tcW w:w="9638" w:type="dxa"/>
        </w:tcPr>
        <w:p w:rsidR="00543568" w:rsidRPr="009537AE" w:rsidRDefault="00543568" w:rsidP="00E13305">
          <w:pPr>
            <w:pStyle w:val="Kopfzeile"/>
            <w:ind w:left="-108"/>
            <w:rPr>
              <w:rFonts w:ascii="Source Sans Pro Light" w:hAnsi="Source Sans Pro Light"/>
            </w:rPr>
          </w:pP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0E4D31C" wp14:editId="7583B0C3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3326765</wp:posOffset>
                    </wp:positionV>
                    <wp:extent cx="288000" cy="0"/>
                    <wp:effectExtent l="0" t="0" r="17145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DD1037" id="Gerade Verbindung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CTkP67tQEAAMEDAAAOAAAAAAAAAAAAAAAAAC4CAABkcnMv&#10;ZTJvRG9jLnhtbFBLAQItABQABgAIAAAAIQB6mXI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8210FA4" wp14:editId="0761E883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4893310</wp:posOffset>
                    </wp:positionV>
                    <wp:extent cx="288000" cy="0"/>
                    <wp:effectExtent l="0" t="0" r="17145" b="19050"/>
                    <wp:wrapNone/>
                    <wp:docPr id="10" name="Gerade Verbindung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A122DD" id="Gerade Verbindung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v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2O5PHC0YyeAIUC&#10;9h1wb7x69QdGPhJqjKmj+Ae/w4uV4g4L60mjK1/iw6Yq7mkWF6bMJD2u1uu2pRry6mrecBFTfoLg&#10;WLn03BpfaItOHJ9TploUeg0ho/Rxrlxv+WShBFv/GTRRoVrLiq5LBA8W2VHQ+IWU4POyMKF8NbrA&#10;tLF2BrZ/Bl7iCxTqgv0NeEbUysHnGeyMD/i76nm6tqzP8VcFzryLBPugTnUmVRralMrwstVlFX+2&#10;K/zt39v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Bkp4SvtQEAAMMDAAAOAAAAAAAAAAAAAAAAAC4CAABkcnMv&#10;ZTJvRG9jLnhtbFBLAQItABQABgAIAAAAIQCeyW/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1220278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>PAGE   \* MERGEFORMAT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r w:rsidR="004B4768">
                <w:rPr>
                  <w:rFonts w:ascii="Source Sans Pro Light" w:hAnsi="Source Sans Pro Light"/>
                  <w:noProof/>
                </w:rPr>
                <w:t>2</w:t>
              </w:r>
              <w:r w:rsidRPr="009537AE">
                <w:rPr>
                  <w:rFonts w:ascii="Source Sans Pro Light" w:hAnsi="Source Sans Pro Light"/>
                </w:rPr>
                <w:fldChar w:fldCharType="end"/>
              </w:r>
              <w:r w:rsidRPr="009537AE">
                <w:rPr>
                  <w:rFonts w:ascii="Source Sans Pro Light" w:hAnsi="Source Sans Pro Light"/>
                </w:rPr>
                <w:t xml:space="preserve"> des Schreibens vom </w:t>
              </w:r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1781369303"/>
                  <w:placeholder>
                    <w:docPart w:val="2AB7FA4433CB431FBEB8F178EA82E38E"/>
                  </w:placeholder>
                </w:sdtPr>
                <w:sdtContent>
                  <w:r w:rsidR="004B4768" w:rsidRPr="004B4768">
                    <w:rPr>
                      <w:rFonts w:ascii="Source Sans Pro Light" w:hAnsi="Source Sans Pro Light" w:cstheme="minorHAnsi"/>
                    </w:rPr>
                    <w:t>26.09.2023</w:t>
                  </w:r>
                </w:sdtContent>
              </w:sdt>
              <w:r w:rsidRPr="009537AE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543568" w:rsidRPr="006B73BE" w:rsidRDefault="00543568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68" w:rsidRDefault="0054356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A585F5" wp14:editId="3310F361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B3810" id="Gerade Verbindung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D7NOzQtQEAAME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558EE1" wp14:editId="695721E1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8AEC2" id="Gerade Verbindung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4EBBB444" wp14:editId="11FF7464">
          <wp:simplePos x="0" y="0"/>
          <wp:positionH relativeFrom="page">
            <wp:posOffset>4490114</wp:posOffset>
          </wp:positionH>
          <wp:positionV relativeFrom="page">
            <wp:posOffset>0</wp:posOffset>
          </wp:positionV>
          <wp:extent cx="1037230" cy="2003915"/>
          <wp:effectExtent l="0" t="0" r="0" b="0"/>
          <wp:wrapNone/>
          <wp:docPr id="4" name="Grafik 4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_Hintergrund_AF_Titel_20180806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93" r="26764" b="81226"/>
                  <a:stretch/>
                </pic:blipFill>
                <pic:spPr bwMode="auto">
                  <a:xfrm>
                    <a:off x="0" y="0"/>
                    <a:ext cx="1038987" cy="2007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020D215" wp14:editId="56283A7B">
              <wp:simplePos x="0" y="0"/>
              <wp:positionH relativeFrom="column">
                <wp:posOffset>4411980</wp:posOffset>
              </wp:positionH>
              <wp:positionV relativeFrom="page">
                <wp:posOffset>1490345</wp:posOffset>
              </wp:positionV>
              <wp:extent cx="1224000" cy="356400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35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568" w:rsidRPr="000D79F4" w:rsidRDefault="00543568">
                          <w:pPr>
                            <w:rPr>
                              <w:rFonts w:ascii="Source Sans Pro Light" w:hAnsi="Source Sans Pro Light"/>
                              <w:spacing w:val="16"/>
                            </w:rPr>
                          </w:pPr>
                          <w:r w:rsidRPr="0086380C">
                            <w:rPr>
                              <w:rFonts w:ascii="Source Sans Pro Light" w:hAnsi="Source Sans Pro Light"/>
                              <w:spacing w:val="10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16"/>
                            </w:rPr>
                            <w:br/>
                            <w:t>FRIEDRICHSBURG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D2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7.4pt;margin-top:117.35pt;width:96.4pt;height:2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" fillcolor="white [3212]" stroked="f" strokeweight=".5pt">
              <v:textbox inset="0,0,0,0">
                <w:txbxContent>
                  <w:p w:rsidR="00543568" w:rsidRPr="000D79F4" w:rsidRDefault="00543568">
                    <w:pPr>
                      <w:rPr>
                        <w:rFonts w:ascii="Source Sans Pro Light" w:hAnsi="Source Sans Pro Light"/>
                        <w:spacing w:val="16"/>
                      </w:rPr>
                    </w:pPr>
                    <w:r w:rsidRPr="0086380C">
                      <w:rPr>
                        <w:rFonts w:ascii="Source Sans Pro Light" w:hAnsi="Source Sans Pro Light"/>
                        <w:spacing w:val="10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pacing w:val="16"/>
                      </w:rPr>
                      <w:br/>
                      <w:t>FRIEDRICHSBURG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60586C21" wp14:editId="3B3919F6">
              <wp:simplePos x="0" y="0"/>
              <wp:positionH relativeFrom="column">
                <wp:posOffset>6350</wp:posOffset>
              </wp:positionH>
              <wp:positionV relativeFrom="page">
                <wp:posOffset>9521825</wp:posOffset>
              </wp:positionV>
              <wp:extent cx="6109970" cy="842645"/>
              <wp:effectExtent l="0" t="0" r="508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568" w:rsidRPr="000D79F4" w:rsidRDefault="00543568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Altenheim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Friedrichsburg ist eine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Einrichtung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D79F4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der</w:t>
                          </w:r>
                        </w:p>
                        <w:p w:rsidR="00543568" w:rsidRDefault="00543568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543568" w:rsidRPr="00AB2D7B" w:rsidRDefault="00543568" w:rsidP="000D79F4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 Hoppendamm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543568" w:rsidRPr="00AB2D7B" w:rsidRDefault="00543568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543568" w:rsidRPr="00AB2D7B" w:rsidRDefault="00543568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86C21" id="Textfeld 3" o:spid="_x0000_s1028" type="#_x0000_t202" style="position:absolute;margin-left:.5pt;margin-top:749.75pt;width:481.1pt;height:6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" fillcolor="white [3212]" stroked="f" strokeweight=".5pt">
              <v:textbox inset="0,0,0,0">
                <w:txbxContent>
                  <w:p w:rsidR="00543568" w:rsidRPr="000D79F4" w:rsidRDefault="00543568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Altenheim</w:t>
                    </w:r>
                    <w:r w:rsidRPr="000D79F4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Friedrichsburg ist eine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Einrichtung</w:t>
                    </w:r>
                    <w:r w:rsidRPr="0086380C">
                      <w:rPr>
                        <w:rFonts w:ascii="Source Sans Pro Light" w:hAnsi="Source Sans Pro Light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0D79F4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der</w:t>
                    </w:r>
                  </w:p>
                  <w:p w:rsidR="00543568" w:rsidRDefault="00543568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543568" w:rsidRPr="00AB2D7B" w:rsidRDefault="00543568" w:rsidP="000D79F4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 Hoppendamm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543568" w:rsidRPr="00AB2D7B" w:rsidRDefault="00543568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543568" w:rsidRPr="00AB2D7B" w:rsidRDefault="00543568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18A5C265" wp14:editId="2A1F4FDE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2772000" cy="151200"/>
              <wp:effectExtent l="0" t="0" r="9525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0" cy="15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568" w:rsidRPr="002569C2" w:rsidRDefault="00543568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 w:rsidRPr="00385F54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ALTENHEIM FRIEDRICHSBURG</w:t>
                          </w:r>
                          <w:r w:rsidRPr="00385F5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>Offenbergstraße 19, 48151 Münster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5C265" id="Textfeld 1" o:spid="_x0000_s1029" type="#_x0000_t202" style="position:absolute;margin-left:1.1pt;margin-top:133.5pt;width:218.25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sacgIAAFkFAAAOAAAAZHJzL2Uyb0RvYy54bWysVE1P3DAQvVfqf7B8L9kFAVV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" filled="f" stroked="f" strokeweight=".5pt">
              <v:textbox inset="0,0,0,0">
                <w:txbxContent>
                  <w:p w:rsidR="00543568" w:rsidRPr="002569C2" w:rsidRDefault="00543568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 w:rsidRPr="00385F54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ALTENHEIM FRIEDRICHSBURG</w:t>
                    </w:r>
                    <w:r w:rsidRPr="00385F54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>Offenbergstraße 19, 48151 Münster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68"/>
    <w:rsid w:val="00001A11"/>
    <w:rsid w:val="00023AD8"/>
    <w:rsid w:val="00037480"/>
    <w:rsid w:val="0008430D"/>
    <w:rsid w:val="00096F3D"/>
    <w:rsid w:val="000B543C"/>
    <w:rsid w:val="000B6598"/>
    <w:rsid w:val="000C2BB1"/>
    <w:rsid w:val="000D79F4"/>
    <w:rsid w:val="0010156D"/>
    <w:rsid w:val="00194A05"/>
    <w:rsid w:val="001B1562"/>
    <w:rsid w:val="001C2A2F"/>
    <w:rsid w:val="002515B9"/>
    <w:rsid w:val="002569C2"/>
    <w:rsid w:val="002617ED"/>
    <w:rsid w:val="00262E49"/>
    <w:rsid w:val="00274FAC"/>
    <w:rsid w:val="002777B6"/>
    <w:rsid w:val="002A068E"/>
    <w:rsid w:val="002A5F89"/>
    <w:rsid w:val="002F3659"/>
    <w:rsid w:val="002F7E10"/>
    <w:rsid w:val="00303FBB"/>
    <w:rsid w:val="0030795C"/>
    <w:rsid w:val="0033632A"/>
    <w:rsid w:val="00345D74"/>
    <w:rsid w:val="00352366"/>
    <w:rsid w:val="00385F54"/>
    <w:rsid w:val="003C7F1F"/>
    <w:rsid w:val="00411436"/>
    <w:rsid w:val="004529D2"/>
    <w:rsid w:val="004B4768"/>
    <w:rsid w:val="004E6BCA"/>
    <w:rsid w:val="004E74FC"/>
    <w:rsid w:val="005204B3"/>
    <w:rsid w:val="00531DD4"/>
    <w:rsid w:val="00543568"/>
    <w:rsid w:val="005905E9"/>
    <w:rsid w:val="005F0F32"/>
    <w:rsid w:val="00616D9B"/>
    <w:rsid w:val="006804F3"/>
    <w:rsid w:val="006B73BE"/>
    <w:rsid w:val="006E39D2"/>
    <w:rsid w:val="006E565C"/>
    <w:rsid w:val="006F2015"/>
    <w:rsid w:val="007017FF"/>
    <w:rsid w:val="0075331A"/>
    <w:rsid w:val="0077103A"/>
    <w:rsid w:val="00772050"/>
    <w:rsid w:val="00781D2B"/>
    <w:rsid w:val="007822C6"/>
    <w:rsid w:val="00786FBD"/>
    <w:rsid w:val="00795D19"/>
    <w:rsid w:val="007B208D"/>
    <w:rsid w:val="008020BB"/>
    <w:rsid w:val="00805592"/>
    <w:rsid w:val="008450A1"/>
    <w:rsid w:val="00854D81"/>
    <w:rsid w:val="0086380C"/>
    <w:rsid w:val="00872388"/>
    <w:rsid w:val="00880DCD"/>
    <w:rsid w:val="00880E2E"/>
    <w:rsid w:val="008A715D"/>
    <w:rsid w:val="008B24F1"/>
    <w:rsid w:val="008C1E4D"/>
    <w:rsid w:val="00912293"/>
    <w:rsid w:val="009537AE"/>
    <w:rsid w:val="009554CB"/>
    <w:rsid w:val="009A24AF"/>
    <w:rsid w:val="009A2BDD"/>
    <w:rsid w:val="009A6E0E"/>
    <w:rsid w:val="009D6709"/>
    <w:rsid w:val="009F59D4"/>
    <w:rsid w:val="00A03CFB"/>
    <w:rsid w:val="00A1192B"/>
    <w:rsid w:val="00A16B8E"/>
    <w:rsid w:val="00A26B68"/>
    <w:rsid w:val="00A432DD"/>
    <w:rsid w:val="00A718DC"/>
    <w:rsid w:val="00AB2D7B"/>
    <w:rsid w:val="00AB4826"/>
    <w:rsid w:val="00AC174D"/>
    <w:rsid w:val="00B25489"/>
    <w:rsid w:val="00B965E6"/>
    <w:rsid w:val="00BA3D57"/>
    <w:rsid w:val="00BA688F"/>
    <w:rsid w:val="00BD5031"/>
    <w:rsid w:val="00BF01DE"/>
    <w:rsid w:val="00C36DFF"/>
    <w:rsid w:val="00C4593A"/>
    <w:rsid w:val="00C64D41"/>
    <w:rsid w:val="00C71CDB"/>
    <w:rsid w:val="00C83824"/>
    <w:rsid w:val="00CA332B"/>
    <w:rsid w:val="00CB4F93"/>
    <w:rsid w:val="00CD0221"/>
    <w:rsid w:val="00CF2CF2"/>
    <w:rsid w:val="00CF7501"/>
    <w:rsid w:val="00D25D71"/>
    <w:rsid w:val="00D3235C"/>
    <w:rsid w:val="00D50A9C"/>
    <w:rsid w:val="00D65CFB"/>
    <w:rsid w:val="00D67A2C"/>
    <w:rsid w:val="00D737EA"/>
    <w:rsid w:val="00D93808"/>
    <w:rsid w:val="00D9535A"/>
    <w:rsid w:val="00DA363E"/>
    <w:rsid w:val="00DC0805"/>
    <w:rsid w:val="00DC7838"/>
    <w:rsid w:val="00DD0E85"/>
    <w:rsid w:val="00E13305"/>
    <w:rsid w:val="00E2236E"/>
    <w:rsid w:val="00E468AA"/>
    <w:rsid w:val="00E57F20"/>
    <w:rsid w:val="00E91865"/>
    <w:rsid w:val="00EC6DCD"/>
    <w:rsid w:val="00ED17DF"/>
    <w:rsid w:val="00F01667"/>
    <w:rsid w:val="00F03757"/>
    <w:rsid w:val="00F132DC"/>
    <w:rsid w:val="00F51ED6"/>
    <w:rsid w:val="00F66247"/>
    <w:rsid w:val="00F8605F"/>
    <w:rsid w:val="00FB39E0"/>
    <w:rsid w:val="00FD4A86"/>
    <w:rsid w:val="00FE4A3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0345C9"/>
  <w15:docId w15:val="{BEFBEBC6-D2E6-4395-B838-635E11D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&#228;tsmanagement\Handb&#252;cher\Formular-Handbuch\Archiv\XXX%20AUF%20QM%20HOMEPAGE\342%20AHF%20F-HB%202000-10%20Vorlage%20Gesch&#228;fts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B9934F4864CB09930EC260F620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09479-CB03-4805-B5A6-9ACDBF63643D}"/>
      </w:docPartPr>
      <w:docPartBody>
        <w:p w:rsidR="00000000" w:rsidRDefault="0098782A">
          <w:pPr>
            <w:pStyle w:val="661B9934F4864CB09930EC260F620F91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B6D6445EF14E4B0A844E9AC0CA3F0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2D90D-9757-4383-8686-AB6C8DD3C96F}"/>
      </w:docPartPr>
      <w:docPartBody>
        <w:p w:rsidR="00000000" w:rsidRDefault="0098782A">
          <w:pPr>
            <w:pStyle w:val="B6D6445EF14E4B0A844E9AC0CA3F0E1C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26E4153F5C284156AC5096CF53997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21A4-8ABA-4B3F-9682-133C75CA93F6}"/>
      </w:docPartPr>
      <w:docPartBody>
        <w:p w:rsidR="00000000" w:rsidRDefault="0098782A">
          <w:pPr>
            <w:pStyle w:val="26E4153F5C284156AC5096CF53997BB2"/>
          </w:pPr>
          <w:r w:rsidRPr="00411436">
            <w:rPr>
              <w:rStyle w:val="Platzhaltertext"/>
            </w:rPr>
            <w:t xml:space="preserve">Ort, </w:t>
          </w:r>
        </w:p>
      </w:docPartBody>
    </w:docPart>
    <w:docPart>
      <w:docPartPr>
        <w:name w:val="61E4FB505EFE4E91999D1C30773D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C32C3-C784-4A1B-A639-D661FB782090}"/>
      </w:docPartPr>
      <w:docPartBody>
        <w:p w:rsidR="00000000" w:rsidRDefault="0098782A">
          <w:pPr>
            <w:pStyle w:val="61E4FB505EFE4E91999D1C30773D570D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6E74D0CC56AE4611B3DDD5A3D7C3C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F20BF-C99B-4F98-813C-B2DA1E36CBD8}"/>
      </w:docPartPr>
      <w:docPartBody>
        <w:p w:rsidR="00000000" w:rsidRDefault="0098782A">
          <w:pPr>
            <w:pStyle w:val="6E74D0CC56AE4611B3DDD5A3D7C3C98E"/>
          </w:pPr>
          <w:r w:rsidRPr="00411436">
            <w:rPr>
              <w:rStyle w:val="Platzhaltertext"/>
            </w:rPr>
            <w:t>z.B. Freundliche Grüße</w:t>
          </w:r>
        </w:p>
      </w:docPartBody>
    </w:docPart>
    <w:docPart>
      <w:docPartPr>
        <w:name w:val="8163C987D82C48DA88142EBACC262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003CC-5179-4DE8-AFD1-ADB34AB89D9B}"/>
      </w:docPartPr>
      <w:docPartBody>
        <w:p w:rsidR="00000000" w:rsidRDefault="0098782A">
          <w:pPr>
            <w:pStyle w:val="8163C987D82C48DA88142EBACC262550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D1BF12B25DD547159ED8A2EC08F40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97DD2-2ED1-41C9-850E-92A4C29D8E55}"/>
      </w:docPartPr>
      <w:docPartBody>
        <w:p w:rsidR="00000000" w:rsidRDefault="0098782A">
          <w:pPr>
            <w:pStyle w:val="D1BF12B25DD547159ED8A2EC08F4058E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296F012395F74926856BFC3E07626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B0018-EC6A-4D02-8EAB-F0CFCE8AC85D}"/>
      </w:docPartPr>
      <w:docPartBody>
        <w:p w:rsidR="00000000" w:rsidRDefault="0098782A">
          <w:pPr>
            <w:pStyle w:val="296F012395F74926856BFC3E07626545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474B51BF4F274748BFE362D37F29D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DA58D-E4F0-4DCD-9AA5-B493A069F2F1}"/>
      </w:docPartPr>
      <w:docPartBody>
        <w:p w:rsidR="00000000" w:rsidRDefault="0098782A">
          <w:pPr>
            <w:pStyle w:val="474B51BF4F274748BFE362D37F29DB97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2AB7FA4433CB431FBEB8F178EA82E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AAA8F-8C5D-4E34-A0FB-AE4890EAE390}"/>
      </w:docPartPr>
      <w:docPartBody>
        <w:p w:rsidR="00000000" w:rsidRDefault="0098782A" w:rsidP="0098782A">
          <w:pPr>
            <w:pStyle w:val="2AB7FA4433CB431FBEB8F178EA82E38E"/>
          </w:pPr>
          <w:r w:rsidRPr="00411436">
            <w:rPr>
              <w:rStyle w:val="Platzhaltertext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A"/>
    <w:rsid w:val="009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782A"/>
    <w:rPr>
      <w:color w:val="808080"/>
    </w:rPr>
  </w:style>
  <w:style w:type="paragraph" w:customStyle="1" w:styleId="661B9934F4864CB09930EC260F620F91">
    <w:name w:val="661B9934F4864CB09930EC260F620F91"/>
  </w:style>
  <w:style w:type="paragraph" w:customStyle="1" w:styleId="B6D6445EF14E4B0A844E9AC0CA3F0E1C">
    <w:name w:val="B6D6445EF14E4B0A844E9AC0CA3F0E1C"/>
  </w:style>
  <w:style w:type="paragraph" w:customStyle="1" w:styleId="26E4153F5C284156AC5096CF53997BB2">
    <w:name w:val="26E4153F5C284156AC5096CF53997BB2"/>
  </w:style>
  <w:style w:type="paragraph" w:customStyle="1" w:styleId="61E4FB505EFE4E91999D1C30773D570D">
    <w:name w:val="61E4FB505EFE4E91999D1C30773D570D"/>
  </w:style>
  <w:style w:type="paragraph" w:customStyle="1" w:styleId="6E74D0CC56AE4611B3DDD5A3D7C3C98E">
    <w:name w:val="6E74D0CC56AE4611B3DDD5A3D7C3C98E"/>
  </w:style>
  <w:style w:type="paragraph" w:customStyle="1" w:styleId="8163C987D82C48DA88142EBACC262550">
    <w:name w:val="8163C987D82C48DA88142EBACC262550"/>
  </w:style>
  <w:style w:type="paragraph" w:customStyle="1" w:styleId="D1BF12B25DD547159ED8A2EC08F4058E">
    <w:name w:val="D1BF12B25DD547159ED8A2EC08F4058E"/>
  </w:style>
  <w:style w:type="paragraph" w:customStyle="1" w:styleId="296F012395F74926856BFC3E07626545">
    <w:name w:val="296F012395F74926856BFC3E07626545"/>
  </w:style>
  <w:style w:type="paragraph" w:customStyle="1" w:styleId="474B51BF4F274748BFE362D37F29DB97">
    <w:name w:val="474B51BF4F274748BFE362D37F29DB97"/>
  </w:style>
  <w:style w:type="paragraph" w:customStyle="1" w:styleId="2AB7FA4433CB431FBEB8F178EA82E38E">
    <w:name w:val="2AB7FA4433CB431FBEB8F178EA82E38E"/>
    <w:rsid w:val="00987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bu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2D8A-3B7F-460D-BA4A-AA689189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 AHF F-HB 2000-10 Vorlage Geschäftsbrief</Template>
  <TotalTime>0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Riemer</dc:creator>
  <cp:lastModifiedBy>Sabrina Riemer</cp:lastModifiedBy>
  <cp:revision>1</cp:revision>
  <cp:lastPrinted>2021-09-03T09:44:00Z</cp:lastPrinted>
  <dcterms:created xsi:type="dcterms:W3CDTF">2023-09-26T08:46:00Z</dcterms:created>
  <dcterms:modified xsi:type="dcterms:W3CDTF">2023-09-26T08:50:00Z</dcterms:modified>
</cp:coreProperties>
</file>