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2688"/>
      </w:tblGrid>
      <w:tr w:rsidR="00DC0805" w:rsidRPr="004E6BCA" w:rsidTr="00274FAC">
        <w:trPr>
          <w:trHeight w:hRule="exact" w:val="2778"/>
        </w:trPr>
        <w:tc>
          <w:tcPr>
            <w:tcW w:w="6971" w:type="dxa"/>
            <w:shd w:val="clear" w:color="auto" w:fill="FFFFFF" w:themeFill="background1"/>
            <w:tcMar>
              <w:right w:w="1134" w:type="dxa"/>
            </w:tcMar>
          </w:tcPr>
          <w:sdt>
            <w:sdtPr>
              <w:rPr>
                <w:rFonts w:ascii="SourceSansPro-Light" w:hAnsi="SourceSansPro-Light" w:cs="SourceSansPro-Light"/>
              </w:rPr>
              <w:alias w:val="Anschrift"/>
              <w:tag w:val="Anschrift"/>
              <w:id w:val="-147827418"/>
              <w:lock w:val="sdtLocked"/>
              <w:placeholder>
                <w:docPart w:val="1B4F3AE2FC3846FF98734BBB37672E5B"/>
              </w:placeholder>
            </w:sdtPr>
            <w:sdtEndPr/>
            <w:sdtContent>
              <w:p w:rsidR="001B1366" w:rsidRDefault="001B1366" w:rsidP="001B1366">
                <w:pPr>
                  <w:autoSpaceDE w:val="0"/>
                  <w:autoSpaceDN w:val="0"/>
                  <w:adjustRightInd w:val="0"/>
                  <w:spacing w:line="288" w:lineRule="auto"/>
                  <w:rPr>
                    <w:rFonts w:ascii="SourceSansPro-Light" w:hAnsi="SourceSansPro-Light" w:cs="SourceSansPro-Light"/>
                  </w:rPr>
                </w:pPr>
                <w:r>
                  <w:rPr>
                    <w:rFonts w:ascii="SourceSansPro-Light" w:hAnsi="SourceSansPro-Light" w:cs="SourceSansPro-Light"/>
                  </w:rPr>
                  <w:t>Nachname/Vorname</w:t>
                </w:r>
              </w:p>
              <w:p w:rsidR="001B1366" w:rsidRDefault="001B1366" w:rsidP="001B1366">
                <w:pPr>
                  <w:autoSpaceDE w:val="0"/>
                  <w:autoSpaceDN w:val="0"/>
                  <w:adjustRightInd w:val="0"/>
                  <w:spacing w:line="288" w:lineRule="auto"/>
                  <w:rPr>
                    <w:rFonts w:ascii="SourceSansPro-Light" w:hAnsi="SourceSansPro-Light" w:cs="SourceSansPro-Light"/>
                  </w:rPr>
                </w:pPr>
                <w:r>
                  <w:rPr>
                    <w:rFonts w:ascii="SourceSansPro-Light" w:hAnsi="SourceSansPro-Light" w:cs="SourceSansPro-Light"/>
                  </w:rPr>
                  <w:t>Straße/Hausnummer</w:t>
                </w:r>
              </w:p>
              <w:p w:rsidR="00037480" w:rsidRPr="001B1366" w:rsidRDefault="001B1366" w:rsidP="001B1366">
                <w:pPr>
                  <w:autoSpaceDE w:val="0"/>
                  <w:autoSpaceDN w:val="0"/>
                  <w:adjustRightInd w:val="0"/>
                  <w:spacing w:line="288" w:lineRule="auto"/>
                  <w:rPr>
                    <w:rFonts w:ascii="SourceSansPro-Light" w:eastAsia="Source Sans Pro" w:hAnsi="SourceSansPro-Light" w:cs="SourceSansPro-Light"/>
                  </w:rPr>
                </w:pPr>
                <w:r>
                  <w:rPr>
                    <w:rFonts w:ascii="SourceSansPro-Light" w:hAnsi="SourceSansPro-Light" w:cs="SourceSansPro-Light"/>
                  </w:rPr>
                  <w:t>PLZ/ORT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p w:rsidR="00DC0805" w:rsidRPr="00D9535A" w:rsidRDefault="00BE1B32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>
              <w:rPr>
                <w:rFonts w:ascii="Source Sans Pro Light" w:hAnsi="Source Sans Pro Light" w:cs="SourceSansPro-Light"/>
                <w:sz w:val="19"/>
                <w:szCs w:val="19"/>
              </w:rPr>
              <w:t>Offenbergstraße 15a</w:t>
            </w:r>
          </w:p>
          <w:p w:rsidR="008450A1" w:rsidRPr="00D9535A" w:rsidRDefault="008450A1" w:rsidP="00303FBB">
            <w:pPr>
              <w:tabs>
                <w:tab w:val="left" w:pos="1670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48151 Münster</w:t>
            </w:r>
          </w:p>
          <w:p w:rsidR="008450A1" w:rsidRPr="00D9535A" w:rsidRDefault="00BE1B32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>
              <w:rPr>
                <w:rFonts w:ascii="Source Sans Pro Light" w:hAnsi="Source Sans Pro Light" w:cs="SourceSansPro-Light"/>
                <w:sz w:val="19"/>
                <w:szCs w:val="19"/>
              </w:rPr>
              <w:t>Telefon</w:t>
            </w:r>
            <w:r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52002-620</w:t>
            </w:r>
          </w:p>
          <w:p w:rsidR="008450A1" w:rsidRPr="00D9535A" w:rsidRDefault="00BE1B32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>
              <w:rPr>
                <w:rFonts w:ascii="Source Sans Pro Light" w:hAnsi="Source Sans Pro Light" w:cs="SourceSansPro-Light"/>
                <w:sz w:val="19"/>
                <w:szCs w:val="19"/>
              </w:rPr>
              <w:t>Telefax</w:t>
            </w:r>
            <w:r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52002-630</w:t>
            </w:r>
          </w:p>
          <w:p w:rsidR="008450A1" w:rsidRPr="00D9535A" w:rsidRDefault="008450A1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info@altenheim-friedrichsburg.de</w:t>
            </w:r>
          </w:p>
          <w:p w:rsidR="00DC0805" w:rsidRPr="004E6BCA" w:rsidRDefault="008450A1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www.altenheim-friedrichsburg.de</w:t>
            </w:r>
          </w:p>
        </w:tc>
      </w:tr>
      <w:tr w:rsidR="00DC0805" w:rsidRPr="004E6BCA" w:rsidTr="00C4593A">
        <w:trPr>
          <w:trHeight w:val="510"/>
        </w:trPr>
        <w:tc>
          <w:tcPr>
            <w:tcW w:w="6971" w:type="dxa"/>
            <w:shd w:val="clear" w:color="auto" w:fill="FFFFFF" w:themeFill="background1"/>
            <w:tcMar>
              <w:bottom w:w="369" w:type="dxa"/>
            </w:tcMar>
          </w:tcPr>
          <w:sdt>
            <w:sdtPr>
              <w:rPr>
                <w:rFonts w:ascii="Source Sans Pro Black" w:hAnsi="Source Sans Pro Black" w:cstheme="minorHAnsi"/>
              </w:rPr>
              <w:alias w:val="Betreff"/>
              <w:tag w:val="Betreff"/>
              <w:id w:val="407886477"/>
              <w:placeholder>
                <w:docPart w:val="94E919C755574FB198836FF6C3673ADD"/>
              </w:placeholder>
            </w:sdtPr>
            <w:sdtEndPr/>
            <w:sdtContent>
              <w:p w:rsidR="00DC0805" w:rsidRPr="00AC174D" w:rsidRDefault="001B1366" w:rsidP="001B1366">
                <w:pPr>
                  <w:autoSpaceDE w:val="0"/>
                  <w:autoSpaceDN w:val="0"/>
                  <w:adjustRightInd w:val="0"/>
                  <w:rPr>
                    <w:rFonts w:ascii="Source Sans Pro Black" w:hAnsi="Source Sans Pro Black" w:cstheme="minorHAnsi"/>
                  </w:rPr>
                </w:pPr>
                <w:r>
                  <w:rPr>
                    <w:rFonts w:ascii="Source Sans Pro Black" w:hAnsi="Source Sans Pro Black" w:cstheme="minorHAnsi"/>
                  </w:rPr>
                  <w:t>Betreff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sdt>
            <w:sdtPr>
              <w:rPr>
                <w:rFonts w:cstheme="minorHAnsi"/>
              </w:rPr>
              <w:alias w:val="Ort"/>
              <w:tag w:val="Ort"/>
              <w:id w:val="-659626558"/>
              <w:placeholder>
                <w:docPart w:val="74AB89E4E2EC445E952C862AC4564374"/>
              </w:placeholder>
            </w:sdtPr>
            <w:sdtEndPr/>
            <w:sdtContent>
              <w:p w:rsidR="00303FBB" w:rsidRDefault="006F2015" w:rsidP="00303FBB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Münster,</w:t>
                </w:r>
              </w:p>
            </w:sdtContent>
          </w:sdt>
          <w:bookmarkStart w:id="0" w:name="Datum" w:displacedByCustomXml="next"/>
          <w:sdt>
            <w:sdtPr>
              <w:rPr>
                <w:rFonts w:cstheme="minorHAnsi"/>
              </w:rPr>
              <w:alias w:val="Datum"/>
              <w:id w:val="-991104145"/>
              <w:placeholder>
                <w:docPart w:val="FB13B6383F33473FA1E651D67BC80A5E"/>
              </w:placeholder>
            </w:sdtPr>
            <w:sdtEndPr/>
            <w:sdtContent>
              <w:p w:rsidR="00DC0805" w:rsidRPr="006E39D2" w:rsidRDefault="006F2015" w:rsidP="006F2015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fldChar w:fldCharType="begin"/>
                </w:r>
                <w:r>
                  <w:rPr>
                    <w:rFonts w:cstheme="minorHAnsi"/>
                  </w:rPr>
                  <w:instrText xml:space="preserve"> TIME \@ "dd.MM.yyyy" </w:instrText>
                </w:r>
                <w:r>
                  <w:rPr>
                    <w:rFonts w:cstheme="minorHAnsi"/>
                  </w:rPr>
                  <w:fldChar w:fldCharType="separate"/>
                </w:r>
                <w:r w:rsidR="00C0313F">
                  <w:rPr>
                    <w:rFonts w:cstheme="minorHAnsi"/>
                    <w:noProof/>
                  </w:rPr>
                  <w:t>08.10.2021</w:t>
                </w:r>
                <w:r>
                  <w:rPr>
                    <w:rFonts w:cstheme="minorHAnsi"/>
                  </w:rPr>
                  <w:fldChar w:fldCharType="end"/>
                </w:r>
              </w:p>
            </w:sdtContent>
          </w:sdt>
          <w:bookmarkEnd w:id="0" w:displacedByCustomXml="prev"/>
        </w:tc>
      </w:tr>
    </w:tbl>
    <w:p w:rsidR="00B965E6" w:rsidRDefault="00B965E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  <w:sectPr w:rsidR="00B965E6" w:rsidSect="00DC08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232" w:right="851" w:bottom="2552" w:left="1418" w:header="709" w:footer="709" w:gutter="0"/>
          <w:cols w:space="708"/>
          <w:titlePg/>
          <w:docGrid w:linePitch="360"/>
        </w:sectPr>
      </w:pPr>
    </w:p>
    <w:p w:rsidR="00AB63A1" w:rsidRDefault="00AB63A1" w:rsidP="009537AE">
      <w:pPr>
        <w:autoSpaceDE w:val="0"/>
        <w:autoSpaceDN w:val="0"/>
        <w:adjustRightInd w:val="0"/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lastRenderedPageBreak/>
        <w:t>Sehr geehrte Damen und Herren,</w:t>
      </w:r>
    </w:p>
    <w:p w:rsidR="009537AE" w:rsidRDefault="009537AE">
      <w:pPr>
        <w:rPr>
          <w:rFonts w:ascii="SourceSansPro-Light" w:hAnsi="SourceSansPro-Light" w:cs="SourceSansPro-Light"/>
        </w:rPr>
      </w:pPr>
    </w:p>
    <w:p w:rsidR="006A2F99" w:rsidRDefault="006A2F99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sdt>
      <w:sdtPr>
        <w:rPr>
          <w:rFonts w:ascii="SourceSansPro-Light" w:hAnsi="SourceSansPro-Light" w:cs="SourceSansPro-Light"/>
        </w:rPr>
        <w:alias w:val="Grußformel"/>
        <w:tag w:val="Grußformel"/>
        <w:id w:val="1899085761"/>
        <w:placeholder>
          <w:docPart w:val="0E3D09F8DB354E7EAD5B9D5E24677F30"/>
        </w:placeholder>
      </w:sdtPr>
      <w:sdtEndPr/>
      <w:sdtContent>
        <w:p w:rsidR="00B965E6" w:rsidRPr="006E39D2" w:rsidRDefault="006F2015" w:rsidP="00D9535A">
          <w:pPr>
            <w:rPr>
              <w:rFonts w:ascii="SourceSansPro-Light" w:hAnsi="SourceSansPro-Light" w:cs="SourceSansPro-Light"/>
            </w:rPr>
          </w:pPr>
          <w:r>
            <w:rPr>
              <w:rFonts w:ascii="SourceSansPro-Light" w:hAnsi="SourceSansPro-Light" w:cs="SourceSansPro-Light"/>
            </w:rPr>
            <w:t>Freundliche Grüße</w:t>
          </w:r>
        </w:p>
      </w:sdtContent>
    </w:sdt>
    <w:p w:rsidR="00E13305" w:rsidRPr="006E39D2" w:rsidRDefault="00E13305" w:rsidP="00D9535A">
      <w:pPr>
        <w:rPr>
          <w:rFonts w:ascii="SourceSansPro-Light" w:hAnsi="SourceSansPro-Light" w:cs="SourceSansPro-Light"/>
        </w:rPr>
      </w:pPr>
    </w:p>
    <w:p w:rsidR="00B965E6" w:rsidRPr="006E39D2" w:rsidRDefault="00B965E6" w:rsidP="00D9535A">
      <w:pPr>
        <w:rPr>
          <w:rFonts w:ascii="SourceSansPro-Light" w:hAnsi="SourceSansPro-Light" w:cs="SourceSansPro-Light"/>
        </w:rPr>
      </w:pPr>
    </w:p>
    <w:p w:rsidR="00AB2D7B" w:rsidRPr="006E39D2" w:rsidRDefault="00AB2D7B">
      <w:pPr>
        <w:rPr>
          <w:rFonts w:ascii="SourceSansPro-Light" w:hAnsi="SourceSansPro-Light" w:cs="SourceSansPro-Light"/>
        </w:rPr>
      </w:pPr>
    </w:p>
    <w:p w:rsidR="006B73BE" w:rsidRPr="006E39D2" w:rsidRDefault="00C0313F" w:rsidP="006E39D2">
      <w:pPr>
        <w:tabs>
          <w:tab w:val="left" w:pos="4962"/>
        </w:tabs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218284348"/>
          <w:placeholder>
            <w:docPart w:val="AEE0701D2B3D48A0B7CE44392647F605"/>
          </w:placeholder>
        </w:sdtPr>
        <w:sdtEndPr/>
        <w:sdtContent>
          <w:r w:rsidR="006F2015">
            <w:rPr>
              <w:rFonts w:ascii="SourceSansPro-Light" w:hAnsi="SourceSansPro-Light" w:cs="SourceSansPro-Light"/>
            </w:rPr>
            <w:t>i. A.</w:t>
          </w:r>
          <w:r w:rsidR="001B1366">
            <w:rPr>
              <w:rFonts w:ascii="SourceSansPro-Light" w:hAnsi="SourceSansPro-Light" w:cs="SourceSansPro-Light"/>
            </w:rPr>
            <w:t xml:space="preserve"> Name</w:t>
          </w:r>
          <w:r w:rsidR="006F2015">
            <w:rPr>
              <w:rFonts w:ascii="SourceSansPro-Light" w:hAnsi="SourceSansPro-Light" w:cs="SourceSansPro-Light"/>
            </w:rPr>
            <w:t xml:space="preserve"> </w:t>
          </w:r>
        </w:sdtContent>
      </w:sdt>
      <w:r w:rsidR="001B1366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2101751833"/>
          <w:placeholder>
            <w:docPart w:val="8149B495F0D949B08A80656C3B4882AA"/>
          </w:placeholder>
        </w:sdtPr>
        <w:sdtEndPr/>
        <w:sdtContent>
          <w:r w:rsidR="001B1366" w:rsidRPr="001B1366">
            <w:rPr>
              <w:rFonts w:ascii="SourceSansPro-Light" w:hAnsi="SourceSansPro-Light" w:cs="SourceSansPro-Light"/>
            </w:rPr>
            <w:t xml:space="preserve">i. A. Name </w:t>
          </w:r>
        </w:sdtContent>
      </w:sdt>
      <w:r w:rsidR="006E39D2">
        <w:rPr>
          <w:rFonts w:ascii="SourceSansPro-Light" w:hAnsi="SourceSansPro-Light" w:cs="SourceSansPro-Light"/>
        </w:rPr>
        <w:tab/>
      </w:r>
    </w:p>
    <w:p w:rsidR="00E011B5" w:rsidRDefault="00C0313F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id w:val="1863010427"/>
          <w:placeholder>
            <w:docPart w:val="5315F3E18DB84BA28F50D02A449CF3E5"/>
          </w:placeholder>
        </w:sdtPr>
        <w:sdtEndPr/>
        <w:sdtContent>
          <w:r w:rsidR="001B1366">
            <w:rPr>
              <w:rFonts w:ascii="SourceSansPro-Light" w:hAnsi="SourceSansPro-Light" w:cs="SourceSansPro-Light"/>
            </w:rPr>
            <w:t>Funktion</w:t>
          </w:r>
        </w:sdtContent>
      </w:sdt>
      <w:r w:rsidR="006E39D2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1660144234"/>
          <w:placeholder>
            <w:docPart w:val="514D4760ADBB49C0A55B4ED2AE3D717F"/>
          </w:placeholder>
        </w:sdtPr>
        <w:sdtEndPr/>
        <w:sdtContent>
          <w:r w:rsidR="001B1366">
            <w:rPr>
              <w:rFonts w:ascii="SourceSansPro-Light" w:hAnsi="SourceSansPro-Light" w:cs="SourceSansPro-Light"/>
            </w:rPr>
            <w:t>Funktion</w:t>
          </w:r>
        </w:sdtContent>
      </w:sdt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Pr="00E011B5" w:rsidRDefault="00E011B5" w:rsidP="00E011B5">
      <w:pPr>
        <w:rPr>
          <w:rFonts w:ascii="SourceSansPro-Light" w:hAnsi="SourceSansPro-Light" w:cs="SourceSansPro-Light"/>
        </w:rPr>
      </w:pPr>
    </w:p>
    <w:p w:rsidR="00E011B5" w:rsidRDefault="00E011B5" w:rsidP="00E011B5">
      <w:pPr>
        <w:rPr>
          <w:rFonts w:ascii="SourceSansPro-Light" w:hAnsi="SourceSansPro-Light" w:cs="SourceSansPro-Light"/>
        </w:rPr>
      </w:pPr>
    </w:p>
    <w:p w:rsidR="00E011B5" w:rsidRDefault="00E011B5" w:rsidP="00E011B5">
      <w:pPr>
        <w:rPr>
          <w:rFonts w:ascii="SourceSansPro-Light" w:hAnsi="SourceSansPro-Light" w:cs="SourceSansPro-Light"/>
        </w:rPr>
      </w:pPr>
    </w:p>
    <w:p w:rsidR="00352366" w:rsidRDefault="00E011B5" w:rsidP="00E011B5">
      <w:pPr>
        <w:tabs>
          <w:tab w:val="left" w:pos="2776"/>
        </w:tabs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ab/>
      </w:r>
    </w:p>
    <w:p w:rsidR="00E011B5" w:rsidRPr="00E011B5" w:rsidRDefault="00E011B5" w:rsidP="00E011B5">
      <w:pPr>
        <w:tabs>
          <w:tab w:val="left" w:pos="2776"/>
        </w:tabs>
        <w:rPr>
          <w:rFonts w:ascii="SourceSansPro-Light" w:hAnsi="SourceSansPro-Light" w:cs="SourceSansPro-Light"/>
        </w:rPr>
      </w:pPr>
      <w:bookmarkStart w:id="1" w:name="_GoBack"/>
      <w:bookmarkEnd w:id="1"/>
    </w:p>
    <w:sectPr w:rsidR="00E011B5" w:rsidRPr="00E011B5" w:rsidSect="00E13305">
      <w:type w:val="continuous"/>
      <w:pgSz w:w="11906" w:h="16838" w:code="9"/>
      <w:pgMar w:top="1276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B5" w:rsidRDefault="00E011B5" w:rsidP="00872388">
      <w:r>
        <w:separator/>
      </w:r>
    </w:p>
  </w:endnote>
  <w:endnote w:type="continuationSeparator" w:id="0">
    <w:p w:rsidR="00E011B5" w:rsidRDefault="00E011B5" w:rsidP="008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B5" w:rsidRDefault="00E011B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40562B84" wp14:editId="44D04F67">
          <wp:simplePos x="0" y="0"/>
          <wp:positionH relativeFrom="column">
            <wp:posOffset>-345440</wp:posOffset>
          </wp:positionH>
          <wp:positionV relativeFrom="paragraph">
            <wp:posOffset>-666750</wp:posOffset>
          </wp:positionV>
          <wp:extent cx="1075690" cy="760730"/>
          <wp:effectExtent l="0" t="0" r="0" b="0"/>
          <wp:wrapNone/>
          <wp:docPr id="12" name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E6FA651" wp14:editId="4C4C7560">
              <wp:simplePos x="0" y="0"/>
              <wp:positionH relativeFrom="column">
                <wp:posOffset>158750</wp:posOffset>
              </wp:positionH>
              <wp:positionV relativeFrom="page">
                <wp:posOffset>9674225</wp:posOffset>
              </wp:positionV>
              <wp:extent cx="6109970" cy="842645"/>
              <wp:effectExtent l="0" t="0" r="508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11B5" w:rsidRDefault="00E011B5" w:rsidP="00E011B5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Die Tagespflege Miteinander ist ein Betrieb der AHF gGmbH</w:t>
                          </w:r>
                        </w:p>
                        <w:p w:rsidR="00E011B5" w:rsidRDefault="00E011B5" w:rsidP="00E011B5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:rsidR="00E011B5" w:rsidRPr="00AB2D7B" w:rsidRDefault="00E011B5" w:rsidP="00E011B5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Hoppendamm</w:t>
                          </w:r>
                          <w:proofErr w:type="spellEnd"/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29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E011B5" w:rsidRPr="00AB2D7B" w:rsidRDefault="00E011B5" w:rsidP="00E011B5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E011B5" w:rsidRPr="00AB2D7B" w:rsidRDefault="00E011B5" w:rsidP="00E011B5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2.5pt;margin-top:761.75pt;width:481.1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" fillcolor="white [3212]" stroked="f" strokeweight=".5pt">
              <v:textbox inset="0,0,0,0">
                <w:txbxContent>
                  <w:p w:rsidR="00E011B5" w:rsidRDefault="00E011B5" w:rsidP="00E011B5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Die Tagespflege Miteinander ist ein Betrieb der AHF gGmbH</w:t>
                    </w:r>
                  </w:p>
                  <w:p w:rsidR="00E011B5" w:rsidRDefault="00E011B5" w:rsidP="00E011B5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</w:p>
                  <w:p w:rsidR="00E011B5" w:rsidRPr="00AB2D7B" w:rsidRDefault="00E011B5" w:rsidP="00E011B5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Hoppendamm</w:t>
                    </w:r>
                    <w:proofErr w:type="spellEnd"/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29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E011B5" w:rsidRPr="00AB2D7B" w:rsidRDefault="00E011B5" w:rsidP="00E011B5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E011B5" w:rsidRPr="00AB2D7B" w:rsidRDefault="00E011B5" w:rsidP="00E011B5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99" w:rsidRDefault="006A2F9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-498069</wp:posOffset>
          </wp:positionH>
          <wp:positionV relativeFrom="paragraph">
            <wp:posOffset>-819557</wp:posOffset>
          </wp:positionV>
          <wp:extent cx="1075690" cy="76073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B5" w:rsidRDefault="00E011B5" w:rsidP="00872388">
      <w:r>
        <w:separator/>
      </w:r>
    </w:p>
  </w:footnote>
  <w:footnote w:type="continuationSeparator" w:id="0">
    <w:p w:rsidR="00E011B5" w:rsidRDefault="00E011B5" w:rsidP="0087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6A2F99" w:rsidRPr="006B73BE" w:rsidTr="006B73BE">
      <w:tc>
        <w:tcPr>
          <w:tcW w:w="9638" w:type="dxa"/>
        </w:tcPr>
        <w:p w:rsidR="006A2F99" w:rsidRPr="009537AE" w:rsidRDefault="006A2F99" w:rsidP="00E13305">
          <w:pPr>
            <w:pStyle w:val="Kopfzeile"/>
            <w:ind w:left="-108"/>
            <w:rPr>
              <w:rFonts w:ascii="Source Sans Pro Light" w:hAnsi="Source Sans Pro Light"/>
            </w:rPr>
          </w:pP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DE7BF4" wp14:editId="6545FE81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3326765</wp:posOffset>
                    </wp:positionV>
                    <wp:extent cx="288000" cy="0"/>
                    <wp:effectExtent l="0" t="0" r="17145" b="19050"/>
                    <wp:wrapNone/>
                    <wp:docPr id="8" name="Gerade Verbindung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4183EA" wp14:editId="716E74CE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4893310</wp:posOffset>
                    </wp:positionV>
                    <wp:extent cx="288000" cy="0"/>
                    <wp:effectExtent l="0" t="0" r="17145" b="19050"/>
                    <wp:wrapNone/>
                    <wp:docPr id="10" name="Gerade Verbindung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Bkp4SvtQEAAMMDAAAOAAAAAAAAAAAAAAAAAC4CAABkcnMv&#10;ZTJvRG9jLnhtbFBLAQItABQABgAIAAAAIQCeyW/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</w:rPr>
            <w:t xml:space="preserve">Seite </w:t>
          </w:r>
          <w:sdt>
            <w:sdtPr>
              <w:rPr>
                <w:rFonts w:ascii="Source Sans Pro Light" w:hAnsi="Source Sans Pro Light"/>
              </w:rPr>
              <w:id w:val="-1220278202"/>
              <w:docPartObj>
                <w:docPartGallery w:val="Page Numbers (Top of Page)"/>
                <w:docPartUnique/>
              </w:docPartObj>
            </w:sdtPr>
            <w:sdtEndPr/>
            <w:sdtContent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>PAGE   \* MERGEFORMAT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r w:rsidR="00C0313F">
                <w:rPr>
                  <w:rFonts w:ascii="Source Sans Pro Light" w:hAnsi="Source Sans Pro Light"/>
                  <w:noProof/>
                </w:rPr>
                <w:t>2</w:t>
              </w:r>
              <w:r w:rsidRPr="009537AE">
                <w:rPr>
                  <w:rFonts w:ascii="Source Sans Pro Light" w:hAnsi="Source Sans Pro Light"/>
                </w:rPr>
                <w:fldChar w:fldCharType="end"/>
              </w:r>
              <w:r w:rsidRPr="009537AE">
                <w:rPr>
                  <w:rFonts w:ascii="Source Sans Pro Light" w:hAnsi="Source Sans Pro Light"/>
                </w:rPr>
                <w:t xml:space="preserve"> des Schreibens vom </w:t>
              </w:r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 xml:space="preserve"> REF  Datum  \* MERGEFORMAT 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sdt>
                <w:sdtPr>
                  <w:rPr>
                    <w:rFonts w:ascii="Source Sans Pro Light" w:hAnsi="Source Sans Pro Light" w:cstheme="minorHAnsi"/>
                  </w:rPr>
                  <w:alias w:val="Datum"/>
                  <w:id w:val="1989973356"/>
                </w:sdtPr>
                <w:sdtEndPr/>
                <w:sdtContent>
                  <w:r w:rsidR="00E011B5" w:rsidRPr="00E011B5">
                    <w:rPr>
                      <w:rFonts w:ascii="Source Sans Pro Light" w:hAnsi="Source Sans Pro Light" w:cstheme="minorHAnsi"/>
                    </w:rPr>
                    <w:t>08.10.2021</w:t>
                  </w:r>
                </w:sdtContent>
              </w:sdt>
              <w:r w:rsidRPr="009537AE">
                <w:rPr>
                  <w:rFonts w:ascii="Source Sans Pro Light" w:hAnsi="Source Sans Pro Light"/>
                </w:rPr>
                <w:fldChar w:fldCharType="end"/>
              </w:r>
            </w:sdtContent>
          </w:sdt>
        </w:p>
      </w:tc>
    </w:tr>
  </w:tbl>
  <w:p w:rsidR="006A2F99" w:rsidRPr="006B73BE" w:rsidRDefault="006A2F99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99" w:rsidRDefault="006A2F9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90205C2" wp14:editId="4DA3BCB7">
          <wp:simplePos x="0" y="0"/>
          <wp:positionH relativeFrom="column">
            <wp:posOffset>3699611</wp:posOffset>
          </wp:positionH>
          <wp:positionV relativeFrom="paragraph">
            <wp:posOffset>171450</wp:posOffset>
          </wp:positionV>
          <wp:extent cx="2091858" cy="1316736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teinander_Tagespfleg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858" cy="1316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26E70" wp14:editId="7EC3A137">
              <wp:simplePos x="0" y="0"/>
              <wp:positionH relativeFrom="column">
                <wp:posOffset>-723900</wp:posOffset>
              </wp:positionH>
              <wp:positionV relativeFrom="paragraph">
                <wp:posOffset>4893310</wp:posOffset>
              </wp:positionV>
              <wp:extent cx="288000" cy="0"/>
              <wp:effectExtent l="0" t="0" r="1714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D7NOzQtQEAAMEDAAAOAAAAAAAAAAAAAAAAAC4CAABkcnMv&#10;ZTJvRG9jLnhtbFBLAQItABQABgAIAAAAIQCeyW/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0CB5B7" wp14:editId="2CA3F530">
              <wp:simplePos x="0" y="0"/>
              <wp:positionH relativeFrom="column">
                <wp:posOffset>-723900</wp:posOffset>
              </wp:positionH>
              <wp:positionV relativeFrom="paragraph">
                <wp:posOffset>3326765</wp:posOffset>
              </wp:positionV>
              <wp:extent cx="288000" cy="0"/>
              <wp:effectExtent l="0" t="0" r="1714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537959D" wp14:editId="7073AC48">
              <wp:simplePos x="0" y="0"/>
              <wp:positionH relativeFrom="column">
                <wp:posOffset>6350</wp:posOffset>
              </wp:positionH>
              <wp:positionV relativeFrom="page">
                <wp:posOffset>9521825</wp:posOffset>
              </wp:positionV>
              <wp:extent cx="6109970" cy="842645"/>
              <wp:effectExtent l="0" t="0" r="508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F99" w:rsidRDefault="006A2F99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Die Tagespflege Miteinander ist ein Betrieb der AHF gGmbH</w:t>
                          </w:r>
                        </w:p>
                        <w:p w:rsidR="006A2F99" w:rsidRDefault="006A2F99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:rsidR="006A2F99" w:rsidRPr="00AB2D7B" w:rsidRDefault="006A2F99" w:rsidP="000D79F4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Hoppendamm</w:t>
                          </w:r>
                          <w:proofErr w:type="spellEnd"/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29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6A2F99" w:rsidRPr="00AB2D7B" w:rsidRDefault="006A2F99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6A2F99" w:rsidRPr="00AB2D7B" w:rsidRDefault="006A2F99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.5pt;margin-top:749.75pt;width:481.1pt;height:6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" fillcolor="white [3212]" stroked="f" strokeweight=".5pt">
              <v:textbox inset="0,0,0,0">
                <w:txbxContent>
                  <w:p w:rsidR="006A2F99" w:rsidRDefault="006A2F99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Die Tagespflege Miteinander ist ein Betrieb der AHF gGmbH</w:t>
                    </w:r>
                  </w:p>
                  <w:p w:rsidR="006A2F99" w:rsidRDefault="006A2F99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</w:p>
                  <w:p w:rsidR="006A2F99" w:rsidRPr="00AB2D7B" w:rsidRDefault="006A2F99" w:rsidP="000D79F4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Hoppendamm</w:t>
                    </w:r>
                    <w:proofErr w:type="spellEnd"/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29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6A2F99" w:rsidRPr="00AB2D7B" w:rsidRDefault="006A2F99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6A2F99" w:rsidRPr="00AB2D7B" w:rsidRDefault="006A2F99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20A536ED" wp14:editId="7D38E3CE">
              <wp:simplePos x="0" y="0"/>
              <wp:positionH relativeFrom="column">
                <wp:posOffset>13970</wp:posOffset>
              </wp:positionH>
              <wp:positionV relativeFrom="page">
                <wp:posOffset>1695450</wp:posOffset>
              </wp:positionV>
              <wp:extent cx="2772000" cy="151200"/>
              <wp:effectExtent l="0" t="0" r="9525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2000" cy="15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F99" w:rsidRPr="002569C2" w:rsidRDefault="006A2F99">
                          <w:pPr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TAGESPFLEGE MITeinander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Offenbergstraße 15a</w:t>
                          </w:r>
                          <w:r w:rsidRPr="002569C2">
                            <w:rPr>
                              <w:spacing w:val="-4"/>
                              <w:sz w:val="16"/>
                              <w:szCs w:val="16"/>
                            </w:rPr>
                            <w:t>, 48151 Münster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margin-left:1.1pt;margin-top:133.5pt;width:218.25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" filled="f" stroked="f" strokeweight=".5pt">
              <v:textbox inset="0,0,0,0">
                <w:txbxContent>
                  <w:p w:rsidR="006A2F99" w:rsidRPr="002569C2" w:rsidRDefault="006A2F99">
                    <w:pPr>
                      <w:rPr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TAGESPFLEGE MITeinander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Offenbergstraße 15a</w:t>
                    </w:r>
                    <w:r w:rsidRPr="002569C2">
                      <w:rPr>
                        <w:spacing w:val="-4"/>
                        <w:sz w:val="16"/>
                        <w:szCs w:val="16"/>
                      </w:rPr>
                      <w:t>, 48151 Münster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B5"/>
    <w:rsid w:val="00001A11"/>
    <w:rsid w:val="00037480"/>
    <w:rsid w:val="0008430D"/>
    <w:rsid w:val="00092618"/>
    <w:rsid w:val="00096F3D"/>
    <w:rsid w:val="000C2BB1"/>
    <w:rsid w:val="000D79F4"/>
    <w:rsid w:val="000E3CFC"/>
    <w:rsid w:val="0010156D"/>
    <w:rsid w:val="00194A05"/>
    <w:rsid w:val="001B1366"/>
    <w:rsid w:val="001B1562"/>
    <w:rsid w:val="001C2A2F"/>
    <w:rsid w:val="002515B9"/>
    <w:rsid w:val="002569C2"/>
    <w:rsid w:val="002617ED"/>
    <w:rsid w:val="00262E49"/>
    <w:rsid w:val="00274FAC"/>
    <w:rsid w:val="002777B6"/>
    <w:rsid w:val="002A068E"/>
    <w:rsid w:val="002A5F89"/>
    <w:rsid w:val="002F3659"/>
    <w:rsid w:val="002F7E10"/>
    <w:rsid w:val="00303FBB"/>
    <w:rsid w:val="0030795C"/>
    <w:rsid w:val="0033632A"/>
    <w:rsid w:val="00345D74"/>
    <w:rsid w:val="00352366"/>
    <w:rsid w:val="00385F54"/>
    <w:rsid w:val="0038622B"/>
    <w:rsid w:val="00411436"/>
    <w:rsid w:val="004529D2"/>
    <w:rsid w:val="004A40F6"/>
    <w:rsid w:val="004E6BCA"/>
    <w:rsid w:val="004E74FC"/>
    <w:rsid w:val="004F0FA9"/>
    <w:rsid w:val="005905E9"/>
    <w:rsid w:val="005F0F32"/>
    <w:rsid w:val="00616D9B"/>
    <w:rsid w:val="006804F3"/>
    <w:rsid w:val="006A2F99"/>
    <w:rsid w:val="006B73BE"/>
    <w:rsid w:val="006E39D2"/>
    <w:rsid w:val="006E565C"/>
    <w:rsid w:val="006F2015"/>
    <w:rsid w:val="007017FF"/>
    <w:rsid w:val="0077103A"/>
    <w:rsid w:val="00781D2B"/>
    <w:rsid w:val="007822C6"/>
    <w:rsid w:val="00786FBD"/>
    <w:rsid w:val="00795D19"/>
    <w:rsid w:val="007B208D"/>
    <w:rsid w:val="00805592"/>
    <w:rsid w:val="008450A1"/>
    <w:rsid w:val="00854D81"/>
    <w:rsid w:val="0086380C"/>
    <w:rsid w:val="00872388"/>
    <w:rsid w:val="00880DCD"/>
    <w:rsid w:val="00880E2E"/>
    <w:rsid w:val="008A715D"/>
    <w:rsid w:val="008B24F1"/>
    <w:rsid w:val="008C1E4D"/>
    <w:rsid w:val="00912293"/>
    <w:rsid w:val="009537AE"/>
    <w:rsid w:val="009554CB"/>
    <w:rsid w:val="009A24AF"/>
    <w:rsid w:val="009D6709"/>
    <w:rsid w:val="009F59D4"/>
    <w:rsid w:val="00A03CFB"/>
    <w:rsid w:val="00A1192B"/>
    <w:rsid w:val="00A16B8E"/>
    <w:rsid w:val="00A26B68"/>
    <w:rsid w:val="00A432DD"/>
    <w:rsid w:val="00A718DC"/>
    <w:rsid w:val="00AB2D7B"/>
    <w:rsid w:val="00AB4826"/>
    <w:rsid w:val="00AB63A1"/>
    <w:rsid w:val="00AC174D"/>
    <w:rsid w:val="00B140DB"/>
    <w:rsid w:val="00B25489"/>
    <w:rsid w:val="00B965E6"/>
    <w:rsid w:val="00BA3D57"/>
    <w:rsid w:val="00BA688F"/>
    <w:rsid w:val="00BE1B32"/>
    <w:rsid w:val="00BE4E39"/>
    <w:rsid w:val="00BF01DE"/>
    <w:rsid w:val="00C0313F"/>
    <w:rsid w:val="00C36DFF"/>
    <w:rsid w:val="00C4593A"/>
    <w:rsid w:val="00C64D41"/>
    <w:rsid w:val="00C71CDB"/>
    <w:rsid w:val="00C83824"/>
    <w:rsid w:val="00CA332B"/>
    <w:rsid w:val="00CB4F93"/>
    <w:rsid w:val="00CD0221"/>
    <w:rsid w:val="00CF2CF2"/>
    <w:rsid w:val="00CF7501"/>
    <w:rsid w:val="00D25D71"/>
    <w:rsid w:val="00D3235C"/>
    <w:rsid w:val="00D50A9C"/>
    <w:rsid w:val="00D67A2C"/>
    <w:rsid w:val="00D737EA"/>
    <w:rsid w:val="00D9535A"/>
    <w:rsid w:val="00DA363E"/>
    <w:rsid w:val="00DC0805"/>
    <w:rsid w:val="00DC7838"/>
    <w:rsid w:val="00DD0E85"/>
    <w:rsid w:val="00E011B5"/>
    <w:rsid w:val="00E13305"/>
    <w:rsid w:val="00E2236E"/>
    <w:rsid w:val="00E468AA"/>
    <w:rsid w:val="00E57F20"/>
    <w:rsid w:val="00EC6DCD"/>
    <w:rsid w:val="00ED17DF"/>
    <w:rsid w:val="00F01667"/>
    <w:rsid w:val="00F03757"/>
    <w:rsid w:val="00F132DC"/>
    <w:rsid w:val="00F51ED6"/>
    <w:rsid w:val="00F8605F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388"/>
  </w:style>
  <w:style w:type="paragraph" w:styleId="Fuzeile">
    <w:name w:val="footer"/>
    <w:basedOn w:val="Standard"/>
    <w:link w:val="Fu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3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08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65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388"/>
  </w:style>
  <w:style w:type="paragraph" w:styleId="Fuzeile">
    <w:name w:val="footer"/>
    <w:basedOn w:val="Standard"/>
    <w:link w:val="Fu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3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08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6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4F3AE2FC3846FF98734BBB37672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15E07-95B8-4170-8E0C-00550001A1DB}"/>
      </w:docPartPr>
      <w:docPartBody>
        <w:p w:rsidR="00F63BE2" w:rsidRDefault="00E40ED1">
          <w:pPr>
            <w:pStyle w:val="1B4F3AE2FC3846FF98734BBB37672E5B"/>
          </w:pPr>
          <w:r w:rsidRPr="00411436">
            <w:rPr>
              <w:rStyle w:val="Platzhaltertext"/>
            </w:rPr>
            <w:t>Geben Sie hier die Anschrift ein</w:t>
          </w:r>
          <w:r>
            <w:rPr>
              <w:rStyle w:val="Platzhaltertext"/>
            </w:rPr>
            <w:t xml:space="preserve">. </w:t>
          </w:r>
          <w:r w:rsidRPr="00F51ED6">
            <w:rPr>
              <w:color w:val="808080"/>
            </w:rPr>
            <w:t xml:space="preserve">Ggf. </w:t>
          </w:r>
          <w:r>
            <w:rPr>
              <w:color w:val="808080"/>
            </w:rPr>
            <w:t>„</w:t>
          </w:r>
          <w:r w:rsidRPr="00F51ED6">
            <w:rPr>
              <w:color w:val="808080"/>
              <w:u w:val="single"/>
            </w:rPr>
            <w:t>Einschreiben</w:t>
          </w:r>
          <w:r>
            <w:rPr>
              <w:color w:val="808080"/>
            </w:rPr>
            <w:t>“</w:t>
          </w:r>
          <w:r w:rsidRPr="00F51ED6">
            <w:rPr>
              <w:color w:val="808080"/>
            </w:rPr>
            <w:t xml:space="preserve"> über Anschrift</w:t>
          </w:r>
          <w:r>
            <w:rPr>
              <w:color w:val="808080"/>
            </w:rPr>
            <w:t xml:space="preserve"> setzen</w:t>
          </w:r>
          <w:r w:rsidRPr="00F51ED6">
            <w:rPr>
              <w:color w:val="808080"/>
            </w:rPr>
            <w:t>.</w:t>
          </w:r>
        </w:p>
      </w:docPartBody>
    </w:docPart>
    <w:docPart>
      <w:docPartPr>
        <w:name w:val="94E919C755574FB198836FF6C3673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9B6E9-C2AF-428A-9A73-891BF503DE8F}"/>
      </w:docPartPr>
      <w:docPartBody>
        <w:p w:rsidR="00F63BE2" w:rsidRDefault="00E40ED1">
          <w:pPr>
            <w:pStyle w:val="94E919C755574FB198836FF6C3673ADD"/>
          </w:pPr>
          <w:r w:rsidRPr="00AC174D">
            <w:rPr>
              <w:rStyle w:val="Platzhaltertext"/>
            </w:rPr>
            <w:t>Geben Sie hier eine aussagefähige Betreffzeile ein</w:t>
          </w:r>
        </w:p>
      </w:docPartBody>
    </w:docPart>
    <w:docPart>
      <w:docPartPr>
        <w:name w:val="74AB89E4E2EC445E952C862AC4564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E8E5-91C7-4721-A055-616B78B39F78}"/>
      </w:docPartPr>
      <w:docPartBody>
        <w:p w:rsidR="00F63BE2" w:rsidRDefault="00E40ED1">
          <w:pPr>
            <w:pStyle w:val="74AB89E4E2EC445E952C862AC4564374"/>
          </w:pPr>
          <w:r w:rsidRPr="00411436">
            <w:rPr>
              <w:rStyle w:val="Platzhaltertext"/>
            </w:rPr>
            <w:t xml:space="preserve">Ort, </w:t>
          </w:r>
        </w:p>
      </w:docPartBody>
    </w:docPart>
    <w:docPart>
      <w:docPartPr>
        <w:name w:val="FB13B6383F33473FA1E651D67BC80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73E29-0055-40FB-A4C8-6236D05D2CF1}"/>
      </w:docPartPr>
      <w:docPartBody>
        <w:p w:rsidR="00F63BE2" w:rsidRDefault="00E40ED1">
          <w:pPr>
            <w:pStyle w:val="FB13B6383F33473FA1E651D67BC80A5E"/>
          </w:pPr>
          <w:r w:rsidRPr="00411436">
            <w:rPr>
              <w:rStyle w:val="Platzhaltertext"/>
            </w:rPr>
            <w:t>TT.MM.JJJJ</w:t>
          </w:r>
        </w:p>
      </w:docPartBody>
    </w:docPart>
    <w:docPart>
      <w:docPartPr>
        <w:name w:val="0E3D09F8DB354E7EAD5B9D5E24677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531AD-84A5-427F-9F5E-32486BAF5017}"/>
      </w:docPartPr>
      <w:docPartBody>
        <w:p w:rsidR="00F63BE2" w:rsidRDefault="00E40ED1">
          <w:pPr>
            <w:pStyle w:val="0E3D09F8DB354E7EAD5B9D5E24677F30"/>
          </w:pPr>
          <w:r w:rsidRPr="00411436">
            <w:rPr>
              <w:rStyle w:val="Platzhaltertext"/>
            </w:rPr>
            <w:t>z.B. Freundliche Grüße</w:t>
          </w:r>
        </w:p>
      </w:docPartBody>
    </w:docPart>
    <w:docPart>
      <w:docPartPr>
        <w:name w:val="AEE0701D2B3D48A0B7CE44392647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B11B9-3D8A-4AB3-A370-BCCEFD83FA35}"/>
      </w:docPartPr>
      <w:docPartBody>
        <w:p w:rsidR="00F63BE2" w:rsidRDefault="00E40ED1">
          <w:pPr>
            <w:pStyle w:val="AEE0701D2B3D48A0B7CE44392647F605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8149B495F0D949B08A80656C3B488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53300-E407-453F-ABB1-4ACD94B58053}"/>
      </w:docPartPr>
      <w:docPartBody>
        <w:p w:rsidR="00F63BE2" w:rsidRDefault="00E40ED1">
          <w:pPr>
            <w:pStyle w:val="8149B495F0D949B08A80656C3B4882AA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5315F3E18DB84BA28F50D02A449CF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166E8-FAFC-45E3-BFD5-237F025C06C7}"/>
      </w:docPartPr>
      <w:docPartBody>
        <w:p w:rsidR="00F63BE2" w:rsidRDefault="00E40ED1">
          <w:pPr>
            <w:pStyle w:val="5315F3E18DB84BA28F50D02A449CF3E5"/>
          </w:pPr>
          <w:r w:rsidRPr="00411436">
            <w:rPr>
              <w:rStyle w:val="Platzhaltertext"/>
            </w:rPr>
            <w:t>Funktion</w:t>
          </w:r>
        </w:p>
      </w:docPartBody>
    </w:docPart>
    <w:docPart>
      <w:docPartPr>
        <w:name w:val="514D4760ADBB49C0A55B4ED2AE3D7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C25D4-08EA-4F1F-BAF0-FE5012B043BD}"/>
      </w:docPartPr>
      <w:docPartBody>
        <w:p w:rsidR="00F63BE2" w:rsidRDefault="00E40ED1">
          <w:pPr>
            <w:pStyle w:val="514D4760ADBB49C0A55B4ED2AE3D717F"/>
          </w:pPr>
          <w:r w:rsidRPr="00411436">
            <w:rPr>
              <w:rStyle w:val="Platzhaltertext"/>
            </w:rPr>
            <w:t>z.B. i.A.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D1"/>
    <w:rsid w:val="00E40ED1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0ED1"/>
    <w:rPr>
      <w:color w:val="808080"/>
    </w:rPr>
  </w:style>
  <w:style w:type="paragraph" w:customStyle="1" w:styleId="1B4F3AE2FC3846FF98734BBB37672E5B">
    <w:name w:val="1B4F3AE2FC3846FF98734BBB37672E5B"/>
  </w:style>
  <w:style w:type="paragraph" w:customStyle="1" w:styleId="94E919C755574FB198836FF6C3673ADD">
    <w:name w:val="94E919C755574FB198836FF6C3673ADD"/>
  </w:style>
  <w:style w:type="paragraph" w:customStyle="1" w:styleId="74AB89E4E2EC445E952C862AC4564374">
    <w:name w:val="74AB89E4E2EC445E952C862AC4564374"/>
  </w:style>
  <w:style w:type="paragraph" w:customStyle="1" w:styleId="FB13B6383F33473FA1E651D67BC80A5E">
    <w:name w:val="FB13B6383F33473FA1E651D67BC80A5E"/>
  </w:style>
  <w:style w:type="paragraph" w:customStyle="1" w:styleId="0E3D09F8DB354E7EAD5B9D5E24677F30">
    <w:name w:val="0E3D09F8DB354E7EAD5B9D5E24677F30"/>
  </w:style>
  <w:style w:type="paragraph" w:customStyle="1" w:styleId="AEE0701D2B3D48A0B7CE44392647F605">
    <w:name w:val="AEE0701D2B3D48A0B7CE44392647F605"/>
  </w:style>
  <w:style w:type="paragraph" w:customStyle="1" w:styleId="8149B495F0D949B08A80656C3B4882AA">
    <w:name w:val="8149B495F0D949B08A80656C3B4882AA"/>
  </w:style>
  <w:style w:type="paragraph" w:customStyle="1" w:styleId="5315F3E18DB84BA28F50D02A449CF3E5">
    <w:name w:val="5315F3E18DB84BA28F50D02A449CF3E5"/>
  </w:style>
  <w:style w:type="paragraph" w:customStyle="1" w:styleId="514D4760ADBB49C0A55B4ED2AE3D717F">
    <w:name w:val="514D4760ADBB49C0A55B4ED2AE3D717F"/>
  </w:style>
  <w:style w:type="paragraph" w:customStyle="1" w:styleId="AB1E41F9ACE744CFB76E1BDAA4DD6629">
    <w:name w:val="AB1E41F9ACE744CFB76E1BDAA4DD6629"/>
    <w:rsid w:val="00E40E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0ED1"/>
    <w:rPr>
      <w:color w:val="808080"/>
    </w:rPr>
  </w:style>
  <w:style w:type="paragraph" w:customStyle="1" w:styleId="1B4F3AE2FC3846FF98734BBB37672E5B">
    <w:name w:val="1B4F3AE2FC3846FF98734BBB37672E5B"/>
  </w:style>
  <w:style w:type="paragraph" w:customStyle="1" w:styleId="94E919C755574FB198836FF6C3673ADD">
    <w:name w:val="94E919C755574FB198836FF6C3673ADD"/>
  </w:style>
  <w:style w:type="paragraph" w:customStyle="1" w:styleId="74AB89E4E2EC445E952C862AC4564374">
    <w:name w:val="74AB89E4E2EC445E952C862AC4564374"/>
  </w:style>
  <w:style w:type="paragraph" w:customStyle="1" w:styleId="FB13B6383F33473FA1E651D67BC80A5E">
    <w:name w:val="FB13B6383F33473FA1E651D67BC80A5E"/>
  </w:style>
  <w:style w:type="paragraph" w:customStyle="1" w:styleId="0E3D09F8DB354E7EAD5B9D5E24677F30">
    <w:name w:val="0E3D09F8DB354E7EAD5B9D5E24677F30"/>
  </w:style>
  <w:style w:type="paragraph" w:customStyle="1" w:styleId="AEE0701D2B3D48A0B7CE44392647F605">
    <w:name w:val="AEE0701D2B3D48A0B7CE44392647F605"/>
  </w:style>
  <w:style w:type="paragraph" w:customStyle="1" w:styleId="8149B495F0D949B08A80656C3B4882AA">
    <w:name w:val="8149B495F0D949B08A80656C3B4882AA"/>
  </w:style>
  <w:style w:type="paragraph" w:customStyle="1" w:styleId="5315F3E18DB84BA28F50D02A449CF3E5">
    <w:name w:val="5315F3E18DB84BA28F50D02A449CF3E5"/>
  </w:style>
  <w:style w:type="paragraph" w:customStyle="1" w:styleId="514D4760ADBB49C0A55B4ED2AE3D717F">
    <w:name w:val="514D4760ADBB49C0A55B4ED2AE3D717F"/>
  </w:style>
  <w:style w:type="paragraph" w:customStyle="1" w:styleId="AB1E41F9ACE744CFB76E1BDAA4DD6629">
    <w:name w:val="AB1E41F9ACE744CFB76E1BDAA4DD6629"/>
    <w:rsid w:val="00E40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bund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C224-461F-4F60-9EB3-5F1ED6F2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88520115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Kintrup, Ines</dc:creator>
  <cp:lastModifiedBy>Kintrup, Ines</cp:lastModifiedBy>
  <cp:revision>2</cp:revision>
  <cp:lastPrinted>2021-01-12T11:05:00Z</cp:lastPrinted>
  <dcterms:created xsi:type="dcterms:W3CDTF">2021-10-08T07:49:00Z</dcterms:created>
  <dcterms:modified xsi:type="dcterms:W3CDTF">2021-10-08T09:31:00Z</dcterms:modified>
</cp:coreProperties>
</file>