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577AE" w:rsidRDefault="00142CEB" w:rsidP="00142CEB">
      <w:pPr>
        <w:tabs>
          <w:tab w:val="left" w:pos="5954"/>
        </w:tabs>
        <w:spacing w:line="360" w:lineRule="auto"/>
        <w:rPr>
          <w:rFonts w:ascii="Source Sans Pro" w:hAnsi="Source Sans Pro"/>
        </w:rPr>
      </w:pPr>
      <w:r>
        <w:rPr>
          <w:rFonts w:ascii="Source Sans Pro" w:hAnsi="Source Sans Pro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3"/>
      <w:r>
        <w:rPr>
          <w:rFonts w:ascii="Source Sans Pro" w:hAnsi="Source Sans Pro"/>
        </w:rPr>
        <w:instrText xml:space="preserve"> FORMCHECKBOX </w:instrText>
      </w:r>
      <w:r w:rsidR="00225A63">
        <w:rPr>
          <w:rFonts w:ascii="Source Sans Pro" w:hAnsi="Source Sans Pro"/>
        </w:rPr>
      </w:r>
      <w:r w:rsidR="00225A63">
        <w:rPr>
          <w:rFonts w:ascii="Source Sans Pro" w:hAnsi="Source Sans Pro"/>
        </w:rPr>
        <w:fldChar w:fldCharType="separate"/>
      </w:r>
      <w:r>
        <w:rPr>
          <w:rFonts w:ascii="Source Sans Pro" w:hAnsi="Source Sans Pro"/>
        </w:rPr>
        <w:fldChar w:fldCharType="end"/>
      </w:r>
      <w:bookmarkEnd w:id="1"/>
      <w:r>
        <w:rPr>
          <w:rFonts w:ascii="Source Sans Pro" w:hAnsi="Source Sans Pro"/>
        </w:rPr>
        <w:t xml:space="preserve"> </w:t>
      </w:r>
      <w:r w:rsidR="00621C6B">
        <w:rPr>
          <w:rFonts w:ascii="Source Sans Pro" w:hAnsi="Source Sans Pro"/>
        </w:rPr>
        <w:t>Original an Küche</w:t>
      </w:r>
    </w:p>
    <w:p w:rsidR="0097741D" w:rsidRDefault="002577AE" w:rsidP="00142CEB">
      <w:pPr>
        <w:tabs>
          <w:tab w:val="left" w:pos="5954"/>
        </w:tabs>
        <w:spacing w:line="360" w:lineRule="auto"/>
        <w:rPr>
          <w:rFonts w:ascii="Source Sans Pro" w:hAnsi="Source Sans Pro"/>
        </w:rPr>
      </w:pPr>
      <w:r>
        <w:rPr>
          <w:rFonts w:ascii="Source Sans Pro" w:hAnsi="Source Sans Pro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5"/>
      <w:r>
        <w:rPr>
          <w:rFonts w:ascii="Source Sans Pro" w:hAnsi="Source Sans Pro"/>
        </w:rPr>
        <w:instrText xml:space="preserve"> FORMCHECKBOX </w:instrText>
      </w:r>
      <w:r w:rsidR="00225A63">
        <w:rPr>
          <w:rFonts w:ascii="Source Sans Pro" w:hAnsi="Source Sans Pro"/>
        </w:rPr>
      </w:r>
      <w:r w:rsidR="00225A63">
        <w:rPr>
          <w:rFonts w:ascii="Source Sans Pro" w:hAnsi="Source Sans Pro"/>
        </w:rPr>
        <w:fldChar w:fldCharType="separate"/>
      </w:r>
      <w:r>
        <w:rPr>
          <w:rFonts w:ascii="Source Sans Pro" w:hAnsi="Source Sans Pro"/>
        </w:rPr>
        <w:fldChar w:fldCharType="end"/>
      </w:r>
      <w:bookmarkEnd w:id="2"/>
      <w:r>
        <w:rPr>
          <w:rFonts w:ascii="Source Sans Pro" w:hAnsi="Source Sans Pro"/>
        </w:rPr>
        <w:t xml:space="preserve"> Kopie an HWL</w:t>
      </w:r>
      <w:r w:rsidR="00142CEB">
        <w:rPr>
          <w:rFonts w:ascii="Source Sans Pro" w:hAnsi="Source Sans Pro"/>
        </w:rPr>
        <w:tab/>
      </w:r>
    </w:p>
    <w:p w:rsidR="0010463B" w:rsidRDefault="00142CEB" w:rsidP="002577AE">
      <w:pPr>
        <w:tabs>
          <w:tab w:val="left" w:pos="5954"/>
        </w:tabs>
        <w:spacing w:line="360" w:lineRule="auto"/>
        <w:rPr>
          <w:rFonts w:ascii="Source Sans Pro" w:hAnsi="Source Sans Pro"/>
        </w:rPr>
      </w:pPr>
      <w:r>
        <w:rPr>
          <w:rFonts w:ascii="Source Sans Pro" w:hAnsi="Source Sans Pro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4"/>
      <w:r>
        <w:rPr>
          <w:rFonts w:ascii="Source Sans Pro" w:hAnsi="Source Sans Pro"/>
        </w:rPr>
        <w:instrText xml:space="preserve"> FORMCHECKBOX </w:instrText>
      </w:r>
      <w:r w:rsidR="00225A63">
        <w:rPr>
          <w:rFonts w:ascii="Source Sans Pro" w:hAnsi="Source Sans Pro"/>
        </w:rPr>
      </w:r>
      <w:r w:rsidR="00225A63">
        <w:rPr>
          <w:rFonts w:ascii="Source Sans Pro" w:hAnsi="Source Sans Pro"/>
        </w:rPr>
        <w:fldChar w:fldCharType="separate"/>
      </w:r>
      <w:r>
        <w:rPr>
          <w:rFonts w:ascii="Source Sans Pro" w:hAnsi="Source Sans Pro"/>
        </w:rPr>
        <w:fldChar w:fldCharType="end"/>
      </w:r>
      <w:bookmarkEnd w:id="3"/>
      <w:r w:rsidR="00621C6B">
        <w:rPr>
          <w:rFonts w:ascii="Source Sans Pro" w:hAnsi="Source Sans Pro"/>
        </w:rPr>
        <w:t xml:space="preserve"> Kopie an Café</w:t>
      </w:r>
      <w:r w:rsidR="002577AE">
        <w:rPr>
          <w:rFonts w:ascii="Source Sans Pro" w:hAnsi="Source Sans Pro"/>
        </w:rPr>
        <w:t xml:space="preserve"> (nur bei Getränken)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</w:p>
    <w:p w:rsidR="0010463B" w:rsidRPr="0010463B" w:rsidRDefault="0010463B" w:rsidP="0010463B">
      <w:pPr>
        <w:tabs>
          <w:tab w:val="left" w:pos="4962"/>
          <w:tab w:val="left" w:pos="5954"/>
        </w:tabs>
        <w:rPr>
          <w:rFonts w:ascii="Source Sans Pro" w:hAnsi="Source Sans Pro"/>
        </w:rPr>
      </w:pPr>
    </w:p>
    <w:p w:rsidR="00142CEB" w:rsidRDefault="002577AE" w:rsidP="002577AE">
      <w:pPr>
        <w:tabs>
          <w:tab w:val="left" w:pos="4395"/>
          <w:tab w:val="left" w:pos="5103"/>
          <w:tab w:val="left" w:pos="8789"/>
        </w:tabs>
        <w:spacing w:after="240"/>
        <w:rPr>
          <w:rFonts w:ascii="Source Sans Pro" w:hAnsi="Source Sans Pro"/>
          <w:b/>
          <w:u w:val="single"/>
        </w:rPr>
      </w:pPr>
      <w:r>
        <w:rPr>
          <w:rFonts w:ascii="Source Sans Pro" w:hAnsi="Source Sans Pro"/>
          <w:b/>
        </w:rPr>
        <w:t>Verantwortlicher MA</w:t>
      </w:r>
      <w:r w:rsidR="00142CEB">
        <w:rPr>
          <w:rFonts w:ascii="Source Sans Pro" w:hAnsi="Source Sans Pro"/>
          <w:b/>
        </w:rPr>
        <w:t xml:space="preserve">: </w:t>
      </w:r>
      <w:r w:rsidR="00837215">
        <w:rPr>
          <w:rFonts w:ascii="Source Sans Pro" w:hAnsi="Source Sans Pro"/>
          <w:b/>
        </w:rPr>
        <w:t xml:space="preserve"> </w:t>
      </w:r>
      <w:r w:rsidR="00142CEB">
        <w:rPr>
          <w:rFonts w:ascii="Source Sans Pro" w:hAnsi="Source Sans Pro"/>
          <w:b/>
          <w:u w:val="single"/>
        </w:rPr>
        <w:tab/>
      </w:r>
      <w:r w:rsidR="00142CEB">
        <w:rPr>
          <w:rFonts w:ascii="Source Sans Pro" w:hAnsi="Source Sans Pro"/>
          <w:b/>
        </w:rPr>
        <w:tab/>
        <w:t xml:space="preserve">Personenzahl: </w:t>
      </w:r>
      <w:r w:rsidR="00837215">
        <w:rPr>
          <w:rFonts w:ascii="Source Sans Pro" w:hAnsi="Source Sans Pro"/>
          <w:b/>
        </w:rPr>
        <w:t xml:space="preserve"> </w:t>
      </w:r>
      <w:r w:rsidR="00142CEB">
        <w:rPr>
          <w:rFonts w:ascii="Source Sans Pro" w:hAnsi="Source Sans Pro"/>
          <w:b/>
          <w:u w:val="single"/>
        </w:rPr>
        <w:tab/>
      </w:r>
    </w:p>
    <w:p w:rsidR="002577AE" w:rsidRPr="002577AE" w:rsidRDefault="002577AE" w:rsidP="002577AE">
      <w:pPr>
        <w:tabs>
          <w:tab w:val="left" w:leader="underscore" w:pos="8505"/>
        </w:tabs>
        <w:spacing w:after="240"/>
        <w:rPr>
          <w:rFonts w:ascii="Source Sans Pro" w:hAnsi="Source Sans Pro"/>
          <w:b/>
          <w:u w:val="single"/>
        </w:rPr>
      </w:pPr>
      <w:r>
        <w:rPr>
          <w:rFonts w:ascii="Source Sans Pro" w:hAnsi="Source Sans Pro"/>
          <w:b/>
        </w:rPr>
        <w:t>Telefonnummer für Rückfragen</w:t>
      </w:r>
      <w:r w:rsidRPr="00EE3413">
        <w:rPr>
          <w:rFonts w:ascii="Source Sans Pro" w:hAnsi="Source Sans Pro"/>
          <w:b/>
        </w:rPr>
        <w:t>:</w:t>
      </w:r>
      <w:r>
        <w:rPr>
          <w:rFonts w:ascii="Source Sans Pro" w:hAnsi="Source Sans Pro"/>
          <w:b/>
        </w:rPr>
        <w:t xml:space="preserve"> </w:t>
      </w:r>
      <w:r>
        <w:rPr>
          <w:rFonts w:ascii="Source Sans Pro" w:hAnsi="Source Sans Pro"/>
          <w:u w:val="single"/>
        </w:rPr>
        <w:tab/>
        <w:t>___</w:t>
      </w:r>
      <w:r w:rsidRPr="00484E8B">
        <w:rPr>
          <w:rFonts w:ascii="Source Sans Pro" w:hAnsi="Source Sans Pro"/>
          <w:b/>
          <w:u w:val="single"/>
        </w:rPr>
        <w:t xml:space="preserve">         </w:t>
      </w:r>
    </w:p>
    <w:p w:rsidR="00837215" w:rsidRPr="00837215" w:rsidRDefault="00837215" w:rsidP="002577AE">
      <w:pPr>
        <w:tabs>
          <w:tab w:val="left" w:pos="4395"/>
          <w:tab w:val="left" w:pos="5103"/>
          <w:tab w:val="left" w:pos="6237"/>
          <w:tab w:val="left" w:pos="7513"/>
          <w:tab w:val="left" w:pos="8789"/>
        </w:tabs>
        <w:spacing w:after="240"/>
        <w:rPr>
          <w:rFonts w:ascii="Source Sans Pro" w:hAnsi="Source Sans Pro"/>
          <w:b/>
          <w:u w:val="single"/>
        </w:rPr>
      </w:pPr>
      <w:r>
        <w:rPr>
          <w:rFonts w:ascii="Source Sans Pro" w:hAnsi="Source Sans Pro"/>
          <w:b/>
        </w:rPr>
        <w:t xml:space="preserve">Datum der Veranstaltung:  </w:t>
      </w:r>
      <w:r>
        <w:rPr>
          <w:rFonts w:ascii="Source Sans Pro" w:hAnsi="Source Sans Pro"/>
          <w:b/>
          <w:u w:val="single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  <w:b/>
        </w:rPr>
        <w:t xml:space="preserve">Uhrzeit: </w:t>
      </w:r>
      <w:r>
        <w:rPr>
          <w:rFonts w:ascii="Source Sans Pro" w:hAnsi="Source Sans Pro"/>
          <w:b/>
        </w:rPr>
        <w:tab/>
        <w:t xml:space="preserve">von: </w:t>
      </w:r>
      <w:r>
        <w:rPr>
          <w:rFonts w:ascii="Source Sans Pro" w:hAnsi="Source Sans Pro"/>
          <w:b/>
          <w:u w:val="single"/>
        </w:rPr>
        <w:tab/>
      </w:r>
      <w:r>
        <w:rPr>
          <w:rFonts w:ascii="Source Sans Pro" w:hAnsi="Source Sans Pro"/>
          <w:b/>
        </w:rPr>
        <w:t xml:space="preserve">  bis: </w:t>
      </w:r>
      <w:r>
        <w:rPr>
          <w:rFonts w:ascii="Source Sans Pro" w:hAnsi="Source Sans Pro"/>
          <w:b/>
          <w:u w:val="single"/>
        </w:rPr>
        <w:tab/>
      </w:r>
    </w:p>
    <w:p w:rsidR="002577AE" w:rsidRPr="002577AE" w:rsidRDefault="00621C6B" w:rsidP="002577AE">
      <w:pPr>
        <w:tabs>
          <w:tab w:val="left" w:pos="8789"/>
        </w:tabs>
        <w:spacing w:after="240" w:line="360" w:lineRule="auto"/>
        <w:rPr>
          <w:rFonts w:ascii="Source Sans Pro" w:hAnsi="Source Sans Pro"/>
          <w:b/>
          <w:u w:val="single"/>
        </w:rPr>
      </w:pPr>
      <w:r>
        <w:rPr>
          <w:rFonts w:ascii="Source Sans Pro" w:hAnsi="Source Sans Pro"/>
          <w:b/>
        </w:rPr>
        <w:t>Ort</w:t>
      </w:r>
      <w:r w:rsidR="00837215" w:rsidRPr="00EE3413">
        <w:rPr>
          <w:rFonts w:ascii="Source Sans Pro" w:hAnsi="Source Sans Pro"/>
          <w:b/>
        </w:rPr>
        <w:t xml:space="preserve"> / Art der Veranstaltung:</w:t>
      </w:r>
      <w:r w:rsidR="00837215">
        <w:rPr>
          <w:rFonts w:ascii="Source Sans Pro" w:hAnsi="Source Sans Pro"/>
        </w:rPr>
        <w:t xml:space="preserve"> </w:t>
      </w:r>
      <w:r w:rsidR="00837215">
        <w:rPr>
          <w:rFonts w:ascii="Source Sans Pro" w:hAnsi="Source Sans Pro"/>
          <w:u w:val="single"/>
        </w:rPr>
        <w:tab/>
      </w:r>
      <w:r w:rsidR="00484E8B" w:rsidRPr="00484E8B">
        <w:rPr>
          <w:rFonts w:ascii="Source Sans Pro" w:hAnsi="Source Sans Pro"/>
          <w:b/>
          <w:u w:val="single"/>
        </w:rPr>
        <w:t xml:space="preserve">     </w:t>
      </w:r>
    </w:p>
    <w:p w:rsidR="002577AE" w:rsidRDefault="002577AE" w:rsidP="002577AE">
      <w:pPr>
        <w:tabs>
          <w:tab w:val="left" w:pos="8789"/>
        </w:tabs>
        <w:rPr>
          <w:rFonts w:ascii="Source Sans Pro" w:hAnsi="Source Sans Pro"/>
          <w:b/>
        </w:rPr>
      </w:pPr>
    </w:p>
    <w:p w:rsidR="007735FF" w:rsidRPr="005A4D8A" w:rsidRDefault="002577AE" w:rsidP="005A4D8A">
      <w:pPr>
        <w:tabs>
          <w:tab w:val="left" w:pos="8789"/>
        </w:tabs>
        <w:spacing w:before="120" w:line="360" w:lineRule="auto"/>
        <w:rPr>
          <w:rFonts w:ascii="Source Sans Pro" w:hAnsi="Source Sans Pro"/>
          <w:b/>
          <w:u w:val="single"/>
        </w:rPr>
      </w:pPr>
      <w:r>
        <w:rPr>
          <w:rFonts w:ascii="Source Sans Pro" w:hAnsi="Source Sans Pro"/>
          <w:b/>
        </w:rPr>
        <w:t>Lebensmittel</w:t>
      </w:r>
      <w:r w:rsidR="00783FB3" w:rsidRPr="00EE3413">
        <w:rPr>
          <w:rFonts w:ascii="Source Sans Pro" w:hAnsi="Source Sans Pro"/>
          <w:b/>
        </w:rPr>
        <w:t xml:space="preserve">: </w:t>
      </w:r>
      <w:r w:rsidR="00783FB3" w:rsidRPr="005A4D8A">
        <w:rPr>
          <w:rFonts w:ascii="Source Sans Pro" w:hAnsi="Source Sans Pro"/>
          <w:b/>
          <w:u w:val="single"/>
        </w:rPr>
        <w:tab/>
      </w:r>
    </w:p>
    <w:p w:rsidR="00783FB3" w:rsidRPr="005A4D8A" w:rsidRDefault="00783FB3" w:rsidP="005A4D8A">
      <w:pPr>
        <w:tabs>
          <w:tab w:val="left" w:pos="8789"/>
        </w:tabs>
        <w:spacing w:line="360" w:lineRule="auto"/>
        <w:rPr>
          <w:rFonts w:ascii="Source Sans Pro" w:hAnsi="Source Sans Pro"/>
          <w:u w:val="single"/>
        </w:rPr>
      </w:pPr>
      <w:r w:rsidRPr="005A4D8A">
        <w:rPr>
          <w:rFonts w:ascii="Source Sans Pro" w:hAnsi="Source Sans Pro"/>
          <w:u w:val="single"/>
        </w:rPr>
        <w:tab/>
      </w:r>
    </w:p>
    <w:p w:rsidR="00783FB3" w:rsidRPr="005A4D8A" w:rsidRDefault="00783FB3" w:rsidP="005A4D8A">
      <w:pPr>
        <w:tabs>
          <w:tab w:val="left" w:pos="8789"/>
        </w:tabs>
        <w:spacing w:line="360" w:lineRule="auto"/>
        <w:rPr>
          <w:rFonts w:ascii="Source Sans Pro" w:hAnsi="Source Sans Pro"/>
          <w:u w:val="single"/>
        </w:rPr>
      </w:pPr>
      <w:r w:rsidRPr="005A4D8A">
        <w:rPr>
          <w:rFonts w:ascii="Source Sans Pro" w:hAnsi="Source Sans Pro"/>
          <w:u w:val="single"/>
        </w:rPr>
        <w:tab/>
      </w:r>
    </w:p>
    <w:p w:rsidR="00621C6B" w:rsidRPr="005A4D8A" w:rsidRDefault="00783FB3" w:rsidP="005A4D8A">
      <w:pPr>
        <w:tabs>
          <w:tab w:val="left" w:pos="8789"/>
        </w:tabs>
        <w:spacing w:line="360" w:lineRule="auto"/>
        <w:rPr>
          <w:rFonts w:ascii="Source Sans Pro" w:hAnsi="Source Sans Pro"/>
          <w:u w:val="single"/>
        </w:rPr>
      </w:pPr>
      <w:r w:rsidRPr="005A4D8A">
        <w:rPr>
          <w:rFonts w:ascii="Source Sans Pro" w:hAnsi="Source Sans Pro"/>
          <w:u w:val="single"/>
        </w:rPr>
        <w:tab/>
      </w:r>
    </w:p>
    <w:p w:rsidR="00621C6B" w:rsidRPr="002577AE" w:rsidRDefault="00621C6B" w:rsidP="00447096">
      <w:pPr>
        <w:tabs>
          <w:tab w:val="left" w:pos="1440"/>
        </w:tabs>
        <w:rPr>
          <w:rFonts w:ascii="Source Sans Pro" w:hAnsi="Source Sans Pro"/>
          <w:sz w:val="14"/>
          <w:u w:val="single"/>
        </w:rPr>
      </w:pPr>
    </w:p>
    <w:p w:rsidR="002577AE" w:rsidRPr="005A4D8A" w:rsidRDefault="002577AE" w:rsidP="002577AE">
      <w:pPr>
        <w:tabs>
          <w:tab w:val="left" w:pos="8789"/>
        </w:tabs>
        <w:spacing w:before="120" w:line="360" w:lineRule="auto"/>
        <w:rPr>
          <w:rFonts w:ascii="Source Sans Pro" w:hAnsi="Source Sans Pro"/>
          <w:b/>
          <w:u w:val="single"/>
        </w:rPr>
      </w:pPr>
      <w:r>
        <w:rPr>
          <w:rFonts w:ascii="Source Sans Pro" w:hAnsi="Source Sans Pro"/>
          <w:b/>
        </w:rPr>
        <w:t>Arbeitsgeräte</w:t>
      </w:r>
      <w:r w:rsidRPr="00EE3413">
        <w:rPr>
          <w:rFonts w:ascii="Source Sans Pro" w:hAnsi="Source Sans Pro"/>
          <w:b/>
        </w:rPr>
        <w:t xml:space="preserve">: </w:t>
      </w:r>
      <w:r w:rsidRPr="005A4D8A">
        <w:rPr>
          <w:rFonts w:ascii="Source Sans Pro" w:hAnsi="Source Sans Pro"/>
          <w:b/>
          <w:u w:val="single"/>
        </w:rPr>
        <w:tab/>
      </w:r>
    </w:p>
    <w:p w:rsidR="002577AE" w:rsidRDefault="002577AE" w:rsidP="002577AE">
      <w:pPr>
        <w:tabs>
          <w:tab w:val="left" w:pos="8789"/>
        </w:tabs>
        <w:spacing w:line="360" w:lineRule="auto"/>
        <w:rPr>
          <w:rFonts w:ascii="Source Sans Pro" w:hAnsi="Source Sans Pro"/>
          <w:u w:val="single"/>
        </w:rPr>
      </w:pPr>
      <w:r w:rsidRPr="005A4D8A">
        <w:rPr>
          <w:rFonts w:ascii="Source Sans Pro" w:hAnsi="Source Sans Pro"/>
          <w:u w:val="single"/>
        </w:rPr>
        <w:tab/>
      </w:r>
    </w:p>
    <w:p w:rsidR="002577AE" w:rsidRPr="002577AE" w:rsidRDefault="002577AE" w:rsidP="00447096">
      <w:pPr>
        <w:tabs>
          <w:tab w:val="left" w:pos="1440"/>
        </w:tabs>
        <w:rPr>
          <w:rFonts w:ascii="Source Sans Pro" w:hAnsi="Source Sans Pro"/>
          <w:sz w:val="14"/>
          <w:u w:val="single"/>
        </w:rPr>
      </w:pPr>
    </w:p>
    <w:p w:rsidR="00621C6B" w:rsidRPr="005A4D8A" w:rsidRDefault="00621C6B" w:rsidP="00621C6B">
      <w:pPr>
        <w:tabs>
          <w:tab w:val="left" w:pos="8789"/>
        </w:tabs>
        <w:spacing w:before="120" w:line="360" w:lineRule="auto"/>
        <w:rPr>
          <w:rFonts w:ascii="Source Sans Pro" w:hAnsi="Source Sans Pro"/>
          <w:b/>
          <w:u w:val="single"/>
        </w:rPr>
      </w:pPr>
      <w:r>
        <w:rPr>
          <w:rFonts w:ascii="Source Sans Pro" w:hAnsi="Source Sans Pro"/>
          <w:b/>
        </w:rPr>
        <w:t>Getränke</w:t>
      </w:r>
      <w:r w:rsidRPr="00EE3413">
        <w:rPr>
          <w:rFonts w:ascii="Source Sans Pro" w:hAnsi="Source Sans Pro"/>
          <w:b/>
        </w:rPr>
        <w:t>:</w:t>
      </w:r>
      <w:r w:rsidRPr="00621C6B">
        <w:rPr>
          <w:rFonts w:ascii="Source Sans Pro" w:hAnsi="Source Sans Pro"/>
          <w:b/>
          <w:u w:val="single"/>
        </w:rPr>
        <w:t xml:space="preserve"> </w:t>
      </w:r>
      <w:r w:rsidRPr="005A4D8A">
        <w:rPr>
          <w:rFonts w:ascii="Source Sans Pro" w:hAnsi="Source Sans Pro"/>
          <w:b/>
          <w:u w:val="single"/>
        </w:rPr>
        <w:tab/>
      </w:r>
    </w:p>
    <w:p w:rsidR="00621C6B" w:rsidRPr="005A4D8A" w:rsidRDefault="00621C6B" w:rsidP="00621C6B">
      <w:pPr>
        <w:tabs>
          <w:tab w:val="left" w:pos="8789"/>
        </w:tabs>
        <w:spacing w:line="360" w:lineRule="auto"/>
        <w:rPr>
          <w:rFonts w:ascii="Source Sans Pro" w:hAnsi="Source Sans Pro"/>
          <w:u w:val="single"/>
        </w:rPr>
      </w:pPr>
      <w:r w:rsidRPr="005A4D8A">
        <w:rPr>
          <w:rFonts w:ascii="Source Sans Pro" w:hAnsi="Source Sans Pro"/>
          <w:u w:val="single"/>
        </w:rPr>
        <w:tab/>
      </w:r>
    </w:p>
    <w:p w:rsidR="00621C6B" w:rsidRPr="005A4D8A" w:rsidRDefault="00621C6B" w:rsidP="00621C6B">
      <w:pPr>
        <w:tabs>
          <w:tab w:val="left" w:pos="8789"/>
        </w:tabs>
        <w:spacing w:line="360" w:lineRule="auto"/>
        <w:rPr>
          <w:rFonts w:ascii="Source Sans Pro" w:hAnsi="Source Sans Pro"/>
          <w:u w:val="single"/>
        </w:rPr>
      </w:pPr>
      <w:r w:rsidRPr="005A4D8A">
        <w:rPr>
          <w:rFonts w:ascii="Source Sans Pro" w:hAnsi="Source Sans Pro"/>
          <w:u w:val="single"/>
        </w:rPr>
        <w:tab/>
      </w:r>
    </w:p>
    <w:p w:rsidR="0010463B" w:rsidRDefault="00621C6B" w:rsidP="0010463B">
      <w:pPr>
        <w:tabs>
          <w:tab w:val="left" w:pos="8789"/>
        </w:tabs>
        <w:spacing w:line="360" w:lineRule="auto"/>
        <w:rPr>
          <w:rFonts w:ascii="Source Sans Pro" w:hAnsi="Source Sans Pro"/>
          <w:u w:val="single"/>
        </w:rPr>
      </w:pPr>
      <w:r w:rsidRPr="005A4D8A">
        <w:rPr>
          <w:rFonts w:ascii="Source Sans Pro" w:hAnsi="Source Sans Pro"/>
          <w:u w:val="single"/>
        </w:rPr>
        <w:tab/>
      </w:r>
    </w:p>
    <w:p w:rsidR="0010463B" w:rsidRPr="002577AE" w:rsidRDefault="0010463B" w:rsidP="0010463B">
      <w:pPr>
        <w:tabs>
          <w:tab w:val="left" w:pos="8789"/>
        </w:tabs>
        <w:spacing w:line="360" w:lineRule="auto"/>
        <w:rPr>
          <w:rFonts w:ascii="Source Sans Pro" w:hAnsi="Source Sans Pro"/>
          <w:sz w:val="14"/>
          <w:u w:val="single"/>
        </w:rPr>
      </w:pPr>
    </w:p>
    <w:p w:rsidR="0010463B" w:rsidRPr="0010463B" w:rsidRDefault="0010463B" w:rsidP="0010463B">
      <w:pPr>
        <w:tabs>
          <w:tab w:val="left" w:pos="8789"/>
        </w:tabs>
        <w:spacing w:line="360" w:lineRule="auto"/>
        <w:rPr>
          <w:rFonts w:ascii="Source Sans Pro" w:hAnsi="Source Sans Pro"/>
          <w:u w:val="single"/>
        </w:rPr>
      </w:pPr>
      <w:r>
        <w:rPr>
          <w:rFonts w:ascii="Source Sans Pro" w:hAnsi="Source Sans Pro"/>
          <w:b/>
        </w:rPr>
        <w:t>Für folgende BW kein Essen:</w:t>
      </w:r>
      <w:r w:rsidRPr="0010463B">
        <w:rPr>
          <w:rFonts w:ascii="Source Sans Pro" w:hAnsi="Source Sans Pro"/>
          <w:b/>
        </w:rPr>
        <w:t xml:space="preserve"> </w:t>
      </w:r>
      <w:r w:rsidRPr="00621C6B">
        <w:rPr>
          <w:rFonts w:ascii="Source Sans Pro" w:hAnsi="Source Sans Pro"/>
          <w:b/>
          <w:u w:val="single"/>
        </w:rPr>
        <w:t xml:space="preserve"> </w:t>
      </w:r>
      <w:r w:rsidRPr="005A4D8A">
        <w:rPr>
          <w:rFonts w:ascii="Source Sans Pro" w:hAnsi="Source Sans Pro"/>
          <w:b/>
          <w:u w:val="single"/>
        </w:rPr>
        <w:tab/>
      </w:r>
    </w:p>
    <w:p w:rsidR="0010463B" w:rsidRDefault="0010463B" w:rsidP="0010463B">
      <w:pPr>
        <w:tabs>
          <w:tab w:val="left" w:pos="8789"/>
        </w:tabs>
        <w:spacing w:line="360" w:lineRule="auto"/>
        <w:rPr>
          <w:rFonts w:ascii="Source Sans Pro" w:hAnsi="Source Sans Pro"/>
          <w:u w:val="single"/>
        </w:rPr>
      </w:pPr>
      <w:r w:rsidRPr="005A4D8A">
        <w:rPr>
          <w:rFonts w:ascii="Source Sans Pro" w:hAnsi="Source Sans Pro"/>
          <w:u w:val="single"/>
        </w:rPr>
        <w:tab/>
      </w:r>
    </w:p>
    <w:p w:rsidR="0010463B" w:rsidRDefault="0010463B" w:rsidP="0010463B">
      <w:pPr>
        <w:tabs>
          <w:tab w:val="left" w:pos="8789"/>
        </w:tabs>
        <w:spacing w:line="360" w:lineRule="auto"/>
        <w:rPr>
          <w:rFonts w:ascii="Source Sans Pro" w:hAnsi="Source Sans Pro"/>
          <w:u w:val="single"/>
        </w:rPr>
      </w:pPr>
      <w:r w:rsidRPr="005A4D8A">
        <w:rPr>
          <w:rFonts w:ascii="Source Sans Pro" w:hAnsi="Source Sans Pro"/>
          <w:u w:val="single"/>
        </w:rPr>
        <w:tab/>
      </w:r>
    </w:p>
    <w:p w:rsidR="0010463B" w:rsidRPr="0010463B" w:rsidRDefault="0010463B" w:rsidP="0010463B">
      <w:pPr>
        <w:tabs>
          <w:tab w:val="left" w:pos="8789"/>
        </w:tabs>
        <w:spacing w:line="360" w:lineRule="auto"/>
        <w:rPr>
          <w:rFonts w:ascii="Source Sans Pro" w:hAnsi="Source Sans Pro"/>
          <w:sz w:val="8"/>
          <w:u w:val="single"/>
        </w:rPr>
      </w:pPr>
    </w:p>
    <w:p w:rsidR="0010463B" w:rsidRPr="001D2E53" w:rsidRDefault="0010463B" w:rsidP="0010463B">
      <w:pPr>
        <w:tabs>
          <w:tab w:val="left" w:pos="8789"/>
        </w:tabs>
        <w:spacing w:line="360" w:lineRule="auto"/>
        <w:rPr>
          <w:rFonts w:ascii="Source Sans Pro" w:hAnsi="Source Sans Pro"/>
        </w:rPr>
      </w:pPr>
      <w:r w:rsidRPr="001D2E53">
        <w:rPr>
          <w:rFonts w:ascii="Source Sans Pro" w:hAnsi="Source Sans Pro"/>
        </w:rPr>
        <w:t>Bitte ankreuzen:</w:t>
      </w:r>
    </w:p>
    <w:p w:rsidR="0010463B" w:rsidRPr="0010463B" w:rsidRDefault="0010463B" w:rsidP="0010463B">
      <w:pPr>
        <w:tabs>
          <w:tab w:val="left" w:pos="1440"/>
          <w:tab w:val="left" w:pos="8789"/>
        </w:tabs>
        <w:spacing w:line="360" w:lineRule="auto"/>
        <w:rPr>
          <w:rFonts w:ascii="Source Sans Pro" w:hAnsi="Source Sans Pro"/>
          <w:sz w:val="4"/>
        </w:rPr>
      </w:pPr>
    </w:p>
    <w:p w:rsidR="0010463B" w:rsidRDefault="0010463B" w:rsidP="0010463B">
      <w:pPr>
        <w:tabs>
          <w:tab w:val="left" w:pos="1440"/>
          <w:tab w:val="left" w:pos="8789"/>
        </w:tabs>
        <w:spacing w:line="360" w:lineRule="auto"/>
        <w:rPr>
          <w:rFonts w:ascii="Source Sans Pro" w:hAnsi="Source Sans Pro"/>
        </w:rPr>
      </w:pPr>
      <w:r>
        <w:rPr>
          <w:rFonts w:ascii="Source Sans Pro" w:hAnsi="Source Sans Pro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ource Sans Pro" w:hAnsi="Source Sans Pro"/>
        </w:rPr>
        <w:instrText xml:space="preserve"> FORMCHECKBOX </w:instrText>
      </w:r>
      <w:r w:rsidR="00225A63">
        <w:rPr>
          <w:rFonts w:ascii="Source Sans Pro" w:hAnsi="Source Sans Pro"/>
        </w:rPr>
      </w:r>
      <w:r w:rsidR="00225A63">
        <w:rPr>
          <w:rFonts w:ascii="Source Sans Pro" w:hAnsi="Source Sans Pro"/>
        </w:rPr>
        <w:fldChar w:fldCharType="separate"/>
      </w:r>
      <w:r>
        <w:rPr>
          <w:rFonts w:ascii="Source Sans Pro" w:hAnsi="Source Sans Pro"/>
        </w:rPr>
        <w:fldChar w:fldCharType="end"/>
      </w:r>
      <w:r>
        <w:rPr>
          <w:rFonts w:ascii="Source Sans Pro" w:hAnsi="Source Sans Pro"/>
        </w:rPr>
        <w:t xml:space="preserve"> </w:t>
      </w:r>
      <w:r w:rsidR="002577AE">
        <w:rPr>
          <w:rFonts w:ascii="Source Sans Pro" w:hAnsi="Source Sans Pro"/>
        </w:rPr>
        <w:t xml:space="preserve">kein </w:t>
      </w:r>
      <w:r>
        <w:rPr>
          <w:rFonts w:ascii="Source Sans Pro" w:hAnsi="Source Sans Pro"/>
        </w:rPr>
        <w:t>Mittagessen (evtl. Komponenten liefern, bitte unten eintragen!)</w:t>
      </w:r>
    </w:p>
    <w:p w:rsidR="002577AE" w:rsidRPr="002577AE" w:rsidRDefault="002577AE" w:rsidP="0010463B">
      <w:pPr>
        <w:tabs>
          <w:tab w:val="left" w:pos="1440"/>
          <w:tab w:val="left" w:pos="8789"/>
        </w:tabs>
        <w:spacing w:line="360" w:lineRule="auto"/>
        <w:rPr>
          <w:rFonts w:ascii="Source Sans Pro" w:hAnsi="Source Sans Pro"/>
          <w:b/>
        </w:rPr>
      </w:pPr>
      <w:r>
        <w:rPr>
          <w:rFonts w:ascii="Source Sans Pro" w:hAnsi="Source Sans Pro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ource Sans Pro" w:hAnsi="Source Sans Pro"/>
        </w:rPr>
        <w:instrText xml:space="preserve"> FORMCHECKBOX </w:instrText>
      </w:r>
      <w:r w:rsidR="00225A63">
        <w:rPr>
          <w:rFonts w:ascii="Source Sans Pro" w:hAnsi="Source Sans Pro"/>
        </w:rPr>
      </w:r>
      <w:r w:rsidR="00225A63">
        <w:rPr>
          <w:rFonts w:ascii="Source Sans Pro" w:hAnsi="Source Sans Pro"/>
        </w:rPr>
        <w:fldChar w:fldCharType="separate"/>
      </w:r>
      <w:r>
        <w:rPr>
          <w:rFonts w:ascii="Source Sans Pro" w:hAnsi="Source Sans Pro"/>
        </w:rPr>
        <w:fldChar w:fldCharType="end"/>
      </w:r>
      <w:r>
        <w:rPr>
          <w:rFonts w:ascii="Source Sans Pro" w:hAnsi="Source Sans Pro"/>
        </w:rPr>
        <w:t xml:space="preserve"> kein Kuchen</w:t>
      </w:r>
    </w:p>
    <w:p w:rsidR="00621C6B" w:rsidRDefault="0010463B" w:rsidP="002577AE">
      <w:pPr>
        <w:tabs>
          <w:tab w:val="left" w:pos="1440"/>
          <w:tab w:val="left" w:pos="8789"/>
        </w:tabs>
        <w:spacing w:line="360" w:lineRule="auto"/>
        <w:rPr>
          <w:rFonts w:ascii="Source Sans Pro" w:hAnsi="Source Sans Pro"/>
          <w:b/>
        </w:rPr>
      </w:pPr>
      <w:r>
        <w:rPr>
          <w:rFonts w:ascii="Source Sans Pro" w:hAnsi="Source Sans Pro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ource Sans Pro" w:hAnsi="Source Sans Pro"/>
        </w:rPr>
        <w:instrText xml:space="preserve"> FORMCHECKBOX </w:instrText>
      </w:r>
      <w:r w:rsidR="00225A63">
        <w:rPr>
          <w:rFonts w:ascii="Source Sans Pro" w:hAnsi="Source Sans Pro"/>
        </w:rPr>
      </w:r>
      <w:r w:rsidR="00225A63">
        <w:rPr>
          <w:rFonts w:ascii="Source Sans Pro" w:hAnsi="Source Sans Pro"/>
        </w:rPr>
        <w:fldChar w:fldCharType="separate"/>
      </w:r>
      <w:r>
        <w:rPr>
          <w:rFonts w:ascii="Source Sans Pro" w:hAnsi="Source Sans Pro"/>
        </w:rPr>
        <w:fldChar w:fldCharType="end"/>
      </w:r>
      <w:r>
        <w:rPr>
          <w:rFonts w:ascii="Source Sans Pro" w:hAnsi="Source Sans Pro"/>
        </w:rPr>
        <w:t xml:space="preserve"> </w:t>
      </w:r>
      <w:r w:rsidR="002577AE">
        <w:rPr>
          <w:rFonts w:ascii="Source Sans Pro" w:hAnsi="Source Sans Pro"/>
        </w:rPr>
        <w:t xml:space="preserve">kein </w:t>
      </w:r>
      <w:r>
        <w:rPr>
          <w:rFonts w:ascii="Source Sans Pro" w:hAnsi="Source Sans Pro"/>
        </w:rPr>
        <w:t>Abendessen</w:t>
      </w:r>
    </w:p>
    <w:p w:rsidR="0010463B" w:rsidRPr="005A4D8A" w:rsidRDefault="00DD4DC3" w:rsidP="0010463B">
      <w:pPr>
        <w:tabs>
          <w:tab w:val="left" w:pos="8789"/>
        </w:tabs>
        <w:spacing w:before="120" w:line="360" w:lineRule="auto"/>
        <w:rPr>
          <w:rFonts w:ascii="Source Sans Pro" w:hAnsi="Source Sans Pro"/>
          <w:b/>
          <w:u w:val="single"/>
        </w:rPr>
      </w:pPr>
      <w:r>
        <w:rPr>
          <w:rFonts w:ascii="Source Sans Pro" w:hAnsi="Source Sans Pro"/>
          <w:b/>
        </w:rPr>
        <w:t xml:space="preserve">Sonstige Bemerkungen:  </w:t>
      </w:r>
      <w:r w:rsidR="0010463B" w:rsidRPr="005A4D8A">
        <w:rPr>
          <w:rFonts w:ascii="Source Sans Pro" w:hAnsi="Source Sans Pro"/>
          <w:b/>
          <w:u w:val="single"/>
        </w:rPr>
        <w:tab/>
      </w:r>
    </w:p>
    <w:p w:rsidR="0010463B" w:rsidRPr="005A4D8A" w:rsidRDefault="0010463B" w:rsidP="0010463B">
      <w:pPr>
        <w:tabs>
          <w:tab w:val="left" w:pos="8789"/>
        </w:tabs>
        <w:spacing w:line="360" w:lineRule="auto"/>
        <w:rPr>
          <w:rFonts w:ascii="Source Sans Pro" w:hAnsi="Source Sans Pro"/>
          <w:u w:val="single"/>
        </w:rPr>
      </w:pPr>
      <w:r w:rsidRPr="005A4D8A">
        <w:rPr>
          <w:rFonts w:ascii="Source Sans Pro" w:hAnsi="Source Sans Pro"/>
          <w:u w:val="single"/>
        </w:rPr>
        <w:tab/>
      </w:r>
    </w:p>
    <w:p w:rsidR="0010463B" w:rsidRPr="005A4D8A" w:rsidRDefault="0010463B" w:rsidP="0010463B">
      <w:pPr>
        <w:tabs>
          <w:tab w:val="left" w:pos="8789"/>
        </w:tabs>
        <w:spacing w:line="360" w:lineRule="auto"/>
        <w:rPr>
          <w:rFonts w:ascii="Source Sans Pro" w:hAnsi="Source Sans Pro"/>
          <w:u w:val="single"/>
        </w:rPr>
      </w:pPr>
      <w:r w:rsidRPr="005A4D8A">
        <w:rPr>
          <w:rFonts w:ascii="Source Sans Pro" w:hAnsi="Source Sans Pro"/>
          <w:u w:val="single"/>
        </w:rPr>
        <w:tab/>
      </w:r>
    </w:p>
    <w:p w:rsidR="00DD4DC3" w:rsidRDefault="00DD4DC3" w:rsidP="00783FB3">
      <w:pPr>
        <w:tabs>
          <w:tab w:val="left" w:leader="underscore" w:pos="5670"/>
        </w:tabs>
        <w:rPr>
          <w:rFonts w:ascii="Source Sans Pro" w:hAnsi="Source Sans Pro"/>
        </w:rPr>
      </w:pPr>
    </w:p>
    <w:p w:rsidR="00484E8B" w:rsidRDefault="00484E8B" w:rsidP="00783FB3">
      <w:pPr>
        <w:tabs>
          <w:tab w:val="left" w:leader="underscore" w:pos="5670"/>
        </w:tabs>
        <w:rPr>
          <w:rFonts w:ascii="Source Sans Pro" w:hAnsi="Source Sans Pro"/>
        </w:rPr>
      </w:pPr>
    </w:p>
    <w:p w:rsidR="00447096" w:rsidRPr="00EE3413" w:rsidRDefault="00F80861" w:rsidP="00783FB3">
      <w:pPr>
        <w:tabs>
          <w:tab w:val="left" w:leader="underscore" w:pos="5670"/>
        </w:tabs>
        <w:rPr>
          <w:rFonts w:ascii="Source Sans Pro" w:hAnsi="Source Sans Pro"/>
        </w:rPr>
      </w:pPr>
      <w:r w:rsidRPr="00EE3413">
        <w:rPr>
          <w:rFonts w:ascii="Source Sans Pro" w:hAnsi="Source Sans Pro"/>
        </w:rPr>
        <w:t>Datum / Unterschrift MA</w:t>
      </w:r>
      <w:r w:rsidR="00447096" w:rsidRPr="00EE3413">
        <w:rPr>
          <w:rFonts w:ascii="Source Sans Pro" w:hAnsi="Source Sans Pro"/>
        </w:rPr>
        <w:t xml:space="preserve"> </w:t>
      </w:r>
      <w:r w:rsidR="00484E8B">
        <w:rPr>
          <w:rFonts w:ascii="Source Sans Pro" w:hAnsi="Source Sans Pro"/>
          <w:u w:val="single"/>
        </w:rPr>
        <w:tab/>
      </w:r>
    </w:p>
    <w:sectPr w:rsidR="00447096" w:rsidRPr="00EE3413" w:rsidSect="00A31D63">
      <w:headerReference w:type="default" r:id="rId9"/>
      <w:footerReference w:type="default" r:id="rId10"/>
      <w:pgSz w:w="11906" w:h="16838" w:code="9"/>
      <w:pgMar w:top="567" w:right="791" w:bottom="899" w:left="1418" w:header="360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63B" w:rsidRDefault="0010463B">
      <w:r>
        <w:separator/>
      </w:r>
    </w:p>
  </w:endnote>
  <w:endnote w:type="continuationSeparator" w:id="0">
    <w:p w:rsidR="0010463B" w:rsidRDefault="0010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dob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27" w:type="dxa"/>
      <w:tblLook w:val="01E0" w:firstRow="1" w:lastRow="1" w:firstColumn="1" w:lastColumn="1" w:noHBand="0" w:noVBand="0"/>
    </w:tblPr>
    <w:tblGrid>
      <w:gridCol w:w="1704"/>
      <w:gridCol w:w="5985"/>
      <w:gridCol w:w="1938"/>
    </w:tblGrid>
    <w:tr w:rsidR="0010463B" w:rsidTr="006F3AB2">
      <w:tc>
        <w:tcPr>
          <w:tcW w:w="1704" w:type="dxa"/>
          <w:shd w:val="clear" w:color="auto" w:fill="auto"/>
        </w:tcPr>
        <w:p w:rsidR="0010463B" w:rsidRPr="006F3AB2" w:rsidRDefault="0010463B" w:rsidP="00902730">
          <w:pPr>
            <w:pStyle w:val="Fuzeile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  <w:szCs w:val="16"/>
            </w:rPr>
          </w:pPr>
          <w:r w:rsidRPr="006F3AB2">
            <w:rPr>
              <w:rFonts w:ascii="Arial" w:hAnsi="Arial" w:cs="Arial"/>
              <w:sz w:val="16"/>
              <w:szCs w:val="16"/>
            </w:rPr>
            <w:t>AHF / F-HB / 52</w:t>
          </w:r>
          <w:r>
            <w:rPr>
              <w:rFonts w:ascii="Arial" w:hAnsi="Arial" w:cs="Arial"/>
              <w:sz w:val="16"/>
              <w:szCs w:val="16"/>
            </w:rPr>
            <w:t>16-1</w:t>
          </w:r>
        </w:p>
      </w:tc>
      <w:tc>
        <w:tcPr>
          <w:tcW w:w="5985" w:type="dxa"/>
          <w:shd w:val="clear" w:color="auto" w:fill="auto"/>
        </w:tcPr>
        <w:p w:rsidR="0010463B" w:rsidRPr="006F3AB2" w:rsidRDefault="0010463B" w:rsidP="00A8051D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38" w:type="dxa"/>
          <w:shd w:val="clear" w:color="auto" w:fill="auto"/>
        </w:tcPr>
        <w:p w:rsidR="0010463B" w:rsidRPr="006F3AB2" w:rsidRDefault="0010463B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</w:tr>
    <w:tr w:rsidR="0010463B" w:rsidTr="006F3AB2">
      <w:tc>
        <w:tcPr>
          <w:tcW w:w="1704" w:type="dxa"/>
          <w:shd w:val="clear" w:color="auto" w:fill="auto"/>
        </w:tcPr>
        <w:p w:rsidR="0010463B" w:rsidRPr="006F3AB2" w:rsidRDefault="00A829DA" w:rsidP="00006B83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18.05</w:t>
          </w:r>
          <w:r w:rsidR="0010463B">
            <w:rPr>
              <w:rFonts w:ascii="Arial" w:hAnsi="Arial" w:cs="Arial"/>
              <w:sz w:val="16"/>
              <w:szCs w:val="16"/>
            </w:rPr>
            <w:t>.2021</w:t>
          </w:r>
        </w:p>
      </w:tc>
      <w:tc>
        <w:tcPr>
          <w:tcW w:w="5985" w:type="dxa"/>
          <w:shd w:val="clear" w:color="auto" w:fill="auto"/>
        </w:tcPr>
        <w:p w:rsidR="0010463B" w:rsidRPr="006F3AB2" w:rsidRDefault="0010463B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38" w:type="dxa"/>
          <w:shd w:val="clear" w:color="auto" w:fill="auto"/>
        </w:tcPr>
        <w:p w:rsidR="0010463B" w:rsidRPr="006F3AB2" w:rsidRDefault="0010463B">
          <w:pPr>
            <w:pStyle w:val="Fuzeile"/>
            <w:rPr>
              <w:rFonts w:ascii="Arial" w:hAnsi="Arial" w:cs="Arial"/>
              <w:sz w:val="16"/>
              <w:szCs w:val="16"/>
            </w:rPr>
          </w:pPr>
        </w:p>
      </w:tc>
    </w:tr>
  </w:tbl>
  <w:p w:rsidR="0010463B" w:rsidRDefault="0010463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63B" w:rsidRDefault="0010463B">
      <w:r>
        <w:separator/>
      </w:r>
    </w:p>
  </w:footnote>
  <w:footnote w:type="continuationSeparator" w:id="0">
    <w:p w:rsidR="0010463B" w:rsidRDefault="00104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5985"/>
      <w:gridCol w:w="1701"/>
    </w:tblGrid>
    <w:tr w:rsidR="0010463B" w:rsidTr="00334CE9">
      <w:trPr>
        <w:trHeight w:val="567"/>
      </w:trPr>
      <w:tc>
        <w:tcPr>
          <w:tcW w:w="1701" w:type="dxa"/>
          <w:vMerge w:val="restart"/>
          <w:shd w:val="clear" w:color="auto" w:fill="auto"/>
          <w:vAlign w:val="center"/>
        </w:tcPr>
        <w:p w:rsidR="0010463B" w:rsidRPr="006F3AB2" w:rsidRDefault="0010463B" w:rsidP="00902730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 w:rsidRPr="006F3AB2">
            <w:rPr>
              <w:rFonts w:ascii="Arial" w:hAnsi="Arial" w:cs="Arial"/>
              <w:sz w:val="28"/>
              <w:szCs w:val="28"/>
            </w:rPr>
            <w:t>52</w:t>
          </w:r>
          <w:r>
            <w:rPr>
              <w:rFonts w:ascii="Arial" w:hAnsi="Arial" w:cs="Arial"/>
              <w:sz w:val="28"/>
              <w:szCs w:val="28"/>
            </w:rPr>
            <w:t>16</w:t>
          </w:r>
        </w:p>
      </w:tc>
      <w:tc>
        <w:tcPr>
          <w:tcW w:w="5985" w:type="dxa"/>
          <w:shd w:val="clear" w:color="auto" w:fill="auto"/>
          <w:vAlign w:val="center"/>
        </w:tcPr>
        <w:p w:rsidR="0010463B" w:rsidRPr="006F3AB2" w:rsidRDefault="0010463B" w:rsidP="00334CE9">
          <w:pPr>
            <w:pStyle w:val="Kopfzeile"/>
            <w:jc w:val="center"/>
            <w:rPr>
              <w:rFonts w:ascii="Arial" w:hAnsi="Arial" w:cs="Arial"/>
              <w:sz w:val="12"/>
              <w:szCs w:val="12"/>
            </w:rPr>
          </w:pPr>
          <w:r w:rsidRPr="006F3AB2">
            <w:rPr>
              <w:rFonts w:ascii="Arial" w:hAnsi="Arial" w:cs="Arial"/>
              <w:sz w:val="28"/>
              <w:szCs w:val="28"/>
            </w:rPr>
            <w:t>Formular-Handbuch</w:t>
          </w:r>
        </w:p>
      </w:tc>
      <w:tc>
        <w:tcPr>
          <w:tcW w:w="1701" w:type="dxa"/>
          <w:vMerge w:val="restart"/>
          <w:shd w:val="clear" w:color="auto" w:fill="auto"/>
          <w:vAlign w:val="center"/>
        </w:tcPr>
        <w:p w:rsidR="0010463B" w:rsidRDefault="00225A63" w:rsidP="00D862AF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>
                <wp:extent cx="942975" cy="942975"/>
                <wp:effectExtent l="0" t="0" r="9525" b="952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ltenheim.friedrichsburg.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0463B" w:rsidTr="00334CE9">
      <w:trPr>
        <w:trHeight w:val="567"/>
      </w:trPr>
      <w:tc>
        <w:tcPr>
          <w:tcW w:w="1701" w:type="dxa"/>
          <w:vMerge/>
          <w:shd w:val="clear" w:color="auto" w:fill="auto"/>
        </w:tcPr>
        <w:p w:rsidR="0010463B" w:rsidRPr="006F3AB2" w:rsidRDefault="0010463B" w:rsidP="006F3AB2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5985" w:type="dxa"/>
          <w:shd w:val="clear" w:color="auto" w:fill="auto"/>
          <w:vAlign w:val="center"/>
        </w:tcPr>
        <w:p w:rsidR="002577AE" w:rsidRDefault="0010463B" w:rsidP="002577AE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 w:rsidRPr="006F3AB2">
            <w:rPr>
              <w:rFonts w:ascii="Arial" w:hAnsi="Arial" w:cs="Arial"/>
              <w:sz w:val="28"/>
              <w:szCs w:val="28"/>
            </w:rPr>
            <w:t xml:space="preserve">Bestellformular für </w:t>
          </w:r>
        </w:p>
        <w:p w:rsidR="0010463B" w:rsidRDefault="002577AE" w:rsidP="002577AE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hauswirtschaftliche Angebote</w:t>
          </w:r>
        </w:p>
        <w:p w:rsidR="002577AE" w:rsidRPr="006F3AB2" w:rsidRDefault="002577AE" w:rsidP="002577AE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Sozialer Dienst</w:t>
          </w:r>
        </w:p>
      </w:tc>
      <w:tc>
        <w:tcPr>
          <w:tcW w:w="1701" w:type="dxa"/>
          <w:vMerge/>
          <w:shd w:val="clear" w:color="auto" w:fill="auto"/>
        </w:tcPr>
        <w:p w:rsidR="0010463B" w:rsidRDefault="0010463B">
          <w:pPr>
            <w:pStyle w:val="Kopfzeile"/>
          </w:pPr>
        </w:p>
      </w:tc>
    </w:tr>
  </w:tbl>
  <w:p w:rsidR="0010463B" w:rsidRDefault="0010463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2F8F"/>
    <w:multiLevelType w:val="hybridMultilevel"/>
    <w:tmpl w:val="680026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232B51"/>
    <w:multiLevelType w:val="hybridMultilevel"/>
    <w:tmpl w:val="DB6C7C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63"/>
    <w:rsid w:val="00006B83"/>
    <w:rsid w:val="00023C38"/>
    <w:rsid w:val="00023C6B"/>
    <w:rsid w:val="00066D05"/>
    <w:rsid w:val="00077CBF"/>
    <w:rsid w:val="000B6017"/>
    <w:rsid w:val="000C2620"/>
    <w:rsid w:val="000C4710"/>
    <w:rsid w:val="000D4689"/>
    <w:rsid w:val="000E2A71"/>
    <w:rsid w:val="0010463B"/>
    <w:rsid w:val="00114A24"/>
    <w:rsid w:val="00116318"/>
    <w:rsid w:val="00130D06"/>
    <w:rsid w:val="00136F7A"/>
    <w:rsid w:val="001420D9"/>
    <w:rsid w:val="00142CEB"/>
    <w:rsid w:val="00147B29"/>
    <w:rsid w:val="0016741C"/>
    <w:rsid w:val="0017425A"/>
    <w:rsid w:val="00180A0A"/>
    <w:rsid w:val="00183F2B"/>
    <w:rsid w:val="00187129"/>
    <w:rsid w:val="00193E9E"/>
    <w:rsid w:val="001A574A"/>
    <w:rsid w:val="001A7F73"/>
    <w:rsid w:val="001B0044"/>
    <w:rsid w:val="001C599B"/>
    <w:rsid w:val="001D17D5"/>
    <w:rsid w:val="001D2E53"/>
    <w:rsid w:val="001E7E4E"/>
    <w:rsid w:val="001F0F74"/>
    <w:rsid w:val="001F7EE9"/>
    <w:rsid w:val="00200BB5"/>
    <w:rsid w:val="00213668"/>
    <w:rsid w:val="002151F7"/>
    <w:rsid w:val="00225A63"/>
    <w:rsid w:val="00243CB7"/>
    <w:rsid w:val="00247794"/>
    <w:rsid w:val="00247CCB"/>
    <w:rsid w:val="0025546A"/>
    <w:rsid w:val="002577AE"/>
    <w:rsid w:val="002660E0"/>
    <w:rsid w:val="00267621"/>
    <w:rsid w:val="002B0151"/>
    <w:rsid w:val="002B266D"/>
    <w:rsid w:val="002B5E32"/>
    <w:rsid w:val="002C6FDF"/>
    <w:rsid w:val="002D6D90"/>
    <w:rsid w:val="002D71E3"/>
    <w:rsid w:val="002E4B3A"/>
    <w:rsid w:val="00306FB3"/>
    <w:rsid w:val="0031170D"/>
    <w:rsid w:val="00327447"/>
    <w:rsid w:val="00330478"/>
    <w:rsid w:val="00334CE9"/>
    <w:rsid w:val="00334D72"/>
    <w:rsid w:val="003612F5"/>
    <w:rsid w:val="00362EBB"/>
    <w:rsid w:val="003953EC"/>
    <w:rsid w:val="0039639A"/>
    <w:rsid w:val="003B0049"/>
    <w:rsid w:val="003B24BC"/>
    <w:rsid w:val="003B5343"/>
    <w:rsid w:val="003C3163"/>
    <w:rsid w:val="003C523B"/>
    <w:rsid w:val="003C681C"/>
    <w:rsid w:val="003D3B65"/>
    <w:rsid w:val="003E2305"/>
    <w:rsid w:val="003F2D8A"/>
    <w:rsid w:val="003F5A90"/>
    <w:rsid w:val="00420E6D"/>
    <w:rsid w:val="00423DAC"/>
    <w:rsid w:val="004246A7"/>
    <w:rsid w:val="004349E4"/>
    <w:rsid w:val="00443267"/>
    <w:rsid w:val="00447096"/>
    <w:rsid w:val="00464306"/>
    <w:rsid w:val="004822DC"/>
    <w:rsid w:val="00484E8B"/>
    <w:rsid w:val="004A10F4"/>
    <w:rsid w:val="004C1239"/>
    <w:rsid w:val="004D0389"/>
    <w:rsid w:val="004D5765"/>
    <w:rsid w:val="004F596E"/>
    <w:rsid w:val="0050415E"/>
    <w:rsid w:val="00535645"/>
    <w:rsid w:val="00552308"/>
    <w:rsid w:val="005538EC"/>
    <w:rsid w:val="00572D45"/>
    <w:rsid w:val="005A4D8A"/>
    <w:rsid w:val="005A6EBB"/>
    <w:rsid w:val="005A6F1E"/>
    <w:rsid w:val="005D10B4"/>
    <w:rsid w:val="005D19F5"/>
    <w:rsid w:val="005E5BFB"/>
    <w:rsid w:val="005F101C"/>
    <w:rsid w:val="005F26CE"/>
    <w:rsid w:val="00600040"/>
    <w:rsid w:val="00603BA4"/>
    <w:rsid w:val="00613320"/>
    <w:rsid w:val="00621C6B"/>
    <w:rsid w:val="00631B39"/>
    <w:rsid w:val="00642BB5"/>
    <w:rsid w:val="00653CB3"/>
    <w:rsid w:val="00663ABB"/>
    <w:rsid w:val="00664B13"/>
    <w:rsid w:val="00670055"/>
    <w:rsid w:val="00670EB8"/>
    <w:rsid w:val="00675011"/>
    <w:rsid w:val="006C7576"/>
    <w:rsid w:val="006E648D"/>
    <w:rsid w:val="006E77F6"/>
    <w:rsid w:val="006F16A1"/>
    <w:rsid w:val="006F381D"/>
    <w:rsid w:val="006F3AB2"/>
    <w:rsid w:val="00700798"/>
    <w:rsid w:val="007108D0"/>
    <w:rsid w:val="00727517"/>
    <w:rsid w:val="0075151A"/>
    <w:rsid w:val="00756365"/>
    <w:rsid w:val="00757197"/>
    <w:rsid w:val="007606CF"/>
    <w:rsid w:val="00761DC5"/>
    <w:rsid w:val="007735FF"/>
    <w:rsid w:val="00782FA6"/>
    <w:rsid w:val="00783FB3"/>
    <w:rsid w:val="00784544"/>
    <w:rsid w:val="007902F0"/>
    <w:rsid w:val="007C21D4"/>
    <w:rsid w:val="007D4693"/>
    <w:rsid w:val="007E6368"/>
    <w:rsid w:val="0080234C"/>
    <w:rsid w:val="008127E2"/>
    <w:rsid w:val="00825C7F"/>
    <w:rsid w:val="00837215"/>
    <w:rsid w:val="008379A7"/>
    <w:rsid w:val="00841907"/>
    <w:rsid w:val="008436EF"/>
    <w:rsid w:val="0084376E"/>
    <w:rsid w:val="0084793E"/>
    <w:rsid w:val="00847C8D"/>
    <w:rsid w:val="0085383E"/>
    <w:rsid w:val="00853BA5"/>
    <w:rsid w:val="00870481"/>
    <w:rsid w:val="008728F8"/>
    <w:rsid w:val="00873092"/>
    <w:rsid w:val="0088033E"/>
    <w:rsid w:val="00883706"/>
    <w:rsid w:val="008928C2"/>
    <w:rsid w:val="00897B65"/>
    <w:rsid w:val="008A12F5"/>
    <w:rsid w:val="008A6B35"/>
    <w:rsid w:val="008B33CF"/>
    <w:rsid w:val="008B3CE5"/>
    <w:rsid w:val="008C2F6B"/>
    <w:rsid w:val="008C4429"/>
    <w:rsid w:val="008C4B34"/>
    <w:rsid w:val="008D100D"/>
    <w:rsid w:val="008E70EE"/>
    <w:rsid w:val="008F085C"/>
    <w:rsid w:val="009012E1"/>
    <w:rsid w:val="00902730"/>
    <w:rsid w:val="00911754"/>
    <w:rsid w:val="00923236"/>
    <w:rsid w:val="00935A13"/>
    <w:rsid w:val="00943F53"/>
    <w:rsid w:val="0095121D"/>
    <w:rsid w:val="00964020"/>
    <w:rsid w:val="0096439D"/>
    <w:rsid w:val="00973E5A"/>
    <w:rsid w:val="0097741D"/>
    <w:rsid w:val="00980597"/>
    <w:rsid w:val="009915FF"/>
    <w:rsid w:val="0099682F"/>
    <w:rsid w:val="00996B06"/>
    <w:rsid w:val="009A188A"/>
    <w:rsid w:val="009A1D12"/>
    <w:rsid w:val="009A6B83"/>
    <w:rsid w:val="009C1007"/>
    <w:rsid w:val="009D0216"/>
    <w:rsid w:val="009D0373"/>
    <w:rsid w:val="009E4281"/>
    <w:rsid w:val="009F2E4D"/>
    <w:rsid w:val="00A31D63"/>
    <w:rsid w:val="00A335C0"/>
    <w:rsid w:val="00A4655C"/>
    <w:rsid w:val="00A46C4D"/>
    <w:rsid w:val="00A50510"/>
    <w:rsid w:val="00A52229"/>
    <w:rsid w:val="00A52D4B"/>
    <w:rsid w:val="00A5668B"/>
    <w:rsid w:val="00A8051D"/>
    <w:rsid w:val="00A829DA"/>
    <w:rsid w:val="00A91C79"/>
    <w:rsid w:val="00AB3394"/>
    <w:rsid w:val="00AD6446"/>
    <w:rsid w:val="00AD64C3"/>
    <w:rsid w:val="00B02296"/>
    <w:rsid w:val="00B233F4"/>
    <w:rsid w:val="00B241C5"/>
    <w:rsid w:val="00B27C9D"/>
    <w:rsid w:val="00B34F41"/>
    <w:rsid w:val="00B355DB"/>
    <w:rsid w:val="00B902C9"/>
    <w:rsid w:val="00B91FD3"/>
    <w:rsid w:val="00BB0173"/>
    <w:rsid w:val="00BC3228"/>
    <w:rsid w:val="00BC44F5"/>
    <w:rsid w:val="00BD274E"/>
    <w:rsid w:val="00BE6D18"/>
    <w:rsid w:val="00BF3854"/>
    <w:rsid w:val="00BF7776"/>
    <w:rsid w:val="00C053F2"/>
    <w:rsid w:val="00C06475"/>
    <w:rsid w:val="00C07037"/>
    <w:rsid w:val="00C14520"/>
    <w:rsid w:val="00C1744E"/>
    <w:rsid w:val="00C2427E"/>
    <w:rsid w:val="00C32665"/>
    <w:rsid w:val="00C336FB"/>
    <w:rsid w:val="00C354D2"/>
    <w:rsid w:val="00C36CFC"/>
    <w:rsid w:val="00C47E25"/>
    <w:rsid w:val="00C51C89"/>
    <w:rsid w:val="00C52381"/>
    <w:rsid w:val="00C55510"/>
    <w:rsid w:val="00C5621E"/>
    <w:rsid w:val="00C60BCA"/>
    <w:rsid w:val="00C65D3A"/>
    <w:rsid w:val="00C8279A"/>
    <w:rsid w:val="00C85CDE"/>
    <w:rsid w:val="00C96B51"/>
    <w:rsid w:val="00CA5385"/>
    <w:rsid w:val="00CE5E23"/>
    <w:rsid w:val="00CE64B5"/>
    <w:rsid w:val="00D1478E"/>
    <w:rsid w:val="00D1580E"/>
    <w:rsid w:val="00D341D0"/>
    <w:rsid w:val="00D3569B"/>
    <w:rsid w:val="00D403AE"/>
    <w:rsid w:val="00D539BB"/>
    <w:rsid w:val="00D85675"/>
    <w:rsid w:val="00D862AF"/>
    <w:rsid w:val="00D916C7"/>
    <w:rsid w:val="00D92A02"/>
    <w:rsid w:val="00DA0F04"/>
    <w:rsid w:val="00DD0B04"/>
    <w:rsid w:val="00DD4DC3"/>
    <w:rsid w:val="00DD587C"/>
    <w:rsid w:val="00DE3824"/>
    <w:rsid w:val="00DF1378"/>
    <w:rsid w:val="00DF74FB"/>
    <w:rsid w:val="00E02E7E"/>
    <w:rsid w:val="00E15E0F"/>
    <w:rsid w:val="00E33F0C"/>
    <w:rsid w:val="00E66BF3"/>
    <w:rsid w:val="00EA3382"/>
    <w:rsid w:val="00EB04F6"/>
    <w:rsid w:val="00EB3274"/>
    <w:rsid w:val="00EC0562"/>
    <w:rsid w:val="00ED0F38"/>
    <w:rsid w:val="00ED73A0"/>
    <w:rsid w:val="00EE3413"/>
    <w:rsid w:val="00F0473A"/>
    <w:rsid w:val="00F20750"/>
    <w:rsid w:val="00F31FC0"/>
    <w:rsid w:val="00F41B46"/>
    <w:rsid w:val="00F43955"/>
    <w:rsid w:val="00F80861"/>
    <w:rsid w:val="00FC1D68"/>
    <w:rsid w:val="00FC7540"/>
    <w:rsid w:val="00FD4F61"/>
    <w:rsid w:val="00FF0086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dobe" w:hAnsi="Adobe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D4F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D4F6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D4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D4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dobe" w:hAnsi="Adobe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D4F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D4F6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D4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D4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Handb&#252;cher\Formular-Handbuch\Vorbereitung%20auf%20aktuell\3.%20Qualit&#228;tsmanagement\AHF%20F-HB%203000-1%20Vordruck%20F%20ho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14AE6-9300-4770-A0A4-0DF58E59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AHF F-HB 3000-1 Vordruck F hoch</Template>
  <TotalTime>0</TotalTime>
  <Pages>1</Pages>
  <Words>64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Altenwohnheim Friedrichsburg Münster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Anglana</dc:creator>
  <cp:lastModifiedBy>Kintrup, Ines</cp:lastModifiedBy>
  <cp:revision>14</cp:revision>
  <cp:lastPrinted>2021-05-05T12:55:00Z</cp:lastPrinted>
  <dcterms:created xsi:type="dcterms:W3CDTF">2020-02-17T11:00:00Z</dcterms:created>
  <dcterms:modified xsi:type="dcterms:W3CDTF">2021-05-18T14:22:00Z</dcterms:modified>
</cp:coreProperties>
</file>