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452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7"/>
        <w:gridCol w:w="5266"/>
        <w:gridCol w:w="3275"/>
        <w:gridCol w:w="1992"/>
      </w:tblGrid>
      <w:tr w:rsidR="00137A27" w:rsidRPr="00CE6F23" w:rsidTr="00E178CD">
        <w:trPr>
          <w:trHeight w:val="365"/>
        </w:trPr>
        <w:tc>
          <w:tcPr>
            <w:tcW w:w="3987" w:type="dxa"/>
          </w:tcPr>
          <w:p w:rsidR="00137A27" w:rsidRPr="00CE6F23" w:rsidRDefault="00137A27" w:rsidP="00E178CD">
            <w:pPr>
              <w:rPr>
                <w:rFonts w:ascii="Source Sans Pro" w:hAnsi="Source Sans Pro"/>
                <w:i/>
              </w:rPr>
            </w:pPr>
          </w:p>
        </w:tc>
        <w:tc>
          <w:tcPr>
            <w:tcW w:w="5266" w:type="dxa"/>
          </w:tcPr>
          <w:p w:rsidR="00137A27" w:rsidRPr="00CE6F23" w:rsidRDefault="00137A27" w:rsidP="00E178CD">
            <w:pPr>
              <w:rPr>
                <w:rFonts w:ascii="Source Sans Pro" w:hAnsi="Source Sans Pro"/>
                <w:i/>
              </w:rPr>
            </w:pPr>
          </w:p>
        </w:tc>
        <w:tc>
          <w:tcPr>
            <w:tcW w:w="3275" w:type="dxa"/>
            <w:vAlign w:val="center"/>
          </w:tcPr>
          <w:p w:rsidR="00137A27" w:rsidRPr="00CE6F23" w:rsidRDefault="00137A27" w:rsidP="00E178CD">
            <w:pPr>
              <w:spacing w:line="276" w:lineRule="auto"/>
              <w:rPr>
                <w:rFonts w:ascii="Source Sans Pro" w:hAnsi="Source Sans Pro"/>
              </w:rPr>
            </w:pPr>
            <w:r w:rsidRPr="00CE6F23">
              <w:rPr>
                <w:rFonts w:ascii="Source Sans Pro" w:hAnsi="Source Sans Pro"/>
              </w:rPr>
              <w:t>Beziehungspflegefachkraft: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137A27" w:rsidRPr="00CE6F23" w:rsidRDefault="00137A27" w:rsidP="00E178CD">
            <w:pPr>
              <w:rPr>
                <w:rFonts w:ascii="Source Sans Pro" w:hAnsi="Source Sans Pro"/>
                <w:i/>
                <w:sz w:val="32"/>
                <w:szCs w:val="32"/>
              </w:rPr>
            </w:pPr>
          </w:p>
        </w:tc>
      </w:tr>
      <w:tr w:rsidR="00137A27" w:rsidRPr="00CE6F23" w:rsidTr="00E178CD">
        <w:trPr>
          <w:trHeight w:val="365"/>
        </w:trPr>
        <w:tc>
          <w:tcPr>
            <w:tcW w:w="3987" w:type="dxa"/>
            <w:tcBorders>
              <w:bottom w:val="single" w:sz="12" w:space="0" w:color="auto"/>
            </w:tcBorders>
          </w:tcPr>
          <w:p w:rsidR="00137A27" w:rsidRPr="00CE6F23" w:rsidRDefault="00137A27" w:rsidP="00E178CD">
            <w:pPr>
              <w:rPr>
                <w:rFonts w:ascii="Source Sans Pro" w:hAnsi="Source Sans Pro"/>
                <w:i/>
              </w:rPr>
            </w:pPr>
          </w:p>
        </w:tc>
        <w:tc>
          <w:tcPr>
            <w:tcW w:w="5266" w:type="dxa"/>
          </w:tcPr>
          <w:p w:rsidR="00137A27" w:rsidRPr="00CE6F23" w:rsidRDefault="00137A27" w:rsidP="00E178CD">
            <w:pPr>
              <w:rPr>
                <w:rFonts w:ascii="Source Sans Pro" w:hAnsi="Source Sans Pro"/>
                <w:i/>
              </w:rPr>
            </w:pPr>
          </w:p>
        </w:tc>
        <w:tc>
          <w:tcPr>
            <w:tcW w:w="3275" w:type="dxa"/>
            <w:vAlign w:val="center"/>
          </w:tcPr>
          <w:p w:rsidR="00137A27" w:rsidRPr="00CE6F23" w:rsidRDefault="00137A27" w:rsidP="00E178CD">
            <w:pPr>
              <w:spacing w:line="276" w:lineRule="auto"/>
              <w:rPr>
                <w:rFonts w:ascii="Source Sans Pro" w:hAnsi="Source Sans Pro"/>
              </w:rPr>
            </w:pPr>
            <w:r w:rsidRPr="00CE6F23">
              <w:rPr>
                <w:rFonts w:ascii="Source Sans Pro" w:hAnsi="Source Sans Pro"/>
              </w:rPr>
              <w:t>Betreuungsassistenten: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A27" w:rsidRPr="00CE6F23" w:rsidRDefault="00137A27" w:rsidP="00E178CD">
            <w:pPr>
              <w:rPr>
                <w:rFonts w:ascii="Source Sans Pro" w:hAnsi="Source Sans Pro"/>
                <w:i/>
                <w:sz w:val="32"/>
                <w:szCs w:val="32"/>
              </w:rPr>
            </w:pPr>
          </w:p>
        </w:tc>
      </w:tr>
      <w:tr w:rsidR="00137A27" w:rsidRPr="00CE6F23" w:rsidTr="00E178CD">
        <w:trPr>
          <w:trHeight w:val="395"/>
        </w:trPr>
        <w:tc>
          <w:tcPr>
            <w:tcW w:w="3987" w:type="dxa"/>
            <w:tcBorders>
              <w:top w:val="single" w:sz="12" w:space="0" w:color="auto"/>
            </w:tcBorders>
          </w:tcPr>
          <w:p w:rsidR="00137A27" w:rsidRPr="00CE6F23" w:rsidRDefault="00137A27" w:rsidP="00E178CD">
            <w:pPr>
              <w:rPr>
                <w:rFonts w:ascii="Source Sans Pro" w:hAnsi="Source Sans Pro"/>
              </w:rPr>
            </w:pPr>
            <w:r w:rsidRPr="00CE6F23">
              <w:rPr>
                <w:rFonts w:ascii="Source Sans Pro" w:hAnsi="Source Sans Pro"/>
              </w:rPr>
              <w:t>Name</w:t>
            </w:r>
          </w:p>
        </w:tc>
        <w:tc>
          <w:tcPr>
            <w:tcW w:w="5266" w:type="dxa"/>
          </w:tcPr>
          <w:p w:rsidR="00137A27" w:rsidRPr="00CE6F23" w:rsidRDefault="00137A27" w:rsidP="00E178CD">
            <w:pPr>
              <w:rPr>
                <w:rFonts w:ascii="Source Sans Pro" w:hAnsi="Source Sans Pro"/>
              </w:rPr>
            </w:pPr>
          </w:p>
        </w:tc>
        <w:tc>
          <w:tcPr>
            <w:tcW w:w="3275" w:type="dxa"/>
            <w:vAlign w:val="center"/>
          </w:tcPr>
          <w:p w:rsidR="00137A27" w:rsidRPr="00CE6F23" w:rsidRDefault="00137A27" w:rsidP="00E178CD">
            <w:pPr>
              <w:spacing w:line="276" w:lineRule="auto"/>
              <w:rPr>
                <w:rFonts w:ascii="Source Sans Pro" w:hAnsi="Source Sans Pro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:rsidR="00137A27" w:rsidRPr="00CE6F23" w:rsidRDefault="00137A27" w:rsidP="00E178CD">
            <w:pPr>
              <w:rPr>
                <w:rFonts w:ascii="Source Sans Pro" w:hAnsi="Source Sans Pro"/>
                <w:sz w:val="32"/>
                <w:szCs w:val="32"/>
              </w:rPr>
            </w:pPr>
          </w:p>
        </w:tc>
      </w:tr>
    </w:tbl>
    <w:p w:rsidR="00137A27" w:rsidRPr="00CE6F23" w:rsidRDefault="00137A27" w:rsidP="00137A27">
      <w:pPr>
        <w:rPr>
          <w:rFonts w:ascii="Source Sans Pro" w:hAnsi="Source Sans Pro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61"/>
        <w:gridCol w:w="2061"/>
        <w:gridCol w:w="2061"/>
        <w:gridCol w:w="2061"/>
      </w:tblGrid>
      <w:tr w:rsidR="00137A27" w:rsidRPr="00CE6F23" w:rsidTr="00E178CD">
        <w:tc>
          <w:tcPr>
            <w:tcW w:w="2061" w:type="dxa"/>
          </w:tcPr>
          <w:p w:rsidR="00137A27" w:rsidRPr="00CE6F23" w:rsidRDefault="00137A27" w:rsidP="00E178CD">
            <w:pPr>
              <w:jc w:val="center"/>
              <w:rPr>
                <w:rFonts w:ascii="Source Sans Pro" w:hAnsi="Source Sans Pro"/>
                <w:sz w:val="28"/>
                <w:szCs w:val="28"/>
              </w:rPr>
            </w:pPr>
            <w:r w:rsidRPr="00CE6F23">
              <w:rPr>
                <w:rFonts w:ascii="Source Sans Pro" w:hAnsi="Source Sans Pro"/>
                <w:sz w:val="28"/>
                <w:szCs w:val="28"/>
              </w:rPr>
              <w:t>Montag</w:t>
            </w:r>
          </w:p>
        </w:tc>
        <w:tc>
          <w:tcPr>
            <w:tcW w:w="2061" w:type="dxa"/>
          </w:tcPr>
          <w:p w:rsidR="00137A27" w:rsidRPr="00CE6F23" w:rsidRDefault="00137A27" w:rsidP="00E178CD">
            <w:pPr>
              <w:jc w:val="center"/>
              <w:rPr>
                <w:rFonts w:ascii="Source Sans Pro" w:hAnsi="Source Sans Pro"/>
                <w:sz w:val="28"/>
                <w:szCs w:val="28"/>
              </w:rPr>
            </w:pPr>
            <w:r w:rsidRPr="00CE6F23">
              <w:rPr>
                <w:rFonts w:ascii="Source Sans Pro" w:hAnsi="Source Sans Pro"/>
                <w:sz w:val="28"/>
                <w:szCs w:val="28"/>
              </w:rPr>
              <w:t>Dienstag</w:t>
            </w:r>
          </w:p>
        </w:tc>
        <w:tc>
          <w:tcPr>
            <w:tcW w:w="2061" w:type="dxa"/>
          </w:tcPr>
          <w:p w:rsidR="00137A27" w:rsidRPr="00CE6F23" w:rsidRDefault="00137A27" w:rsidP="00E178CD">
            <w:pPr>
              <w:jc w:val="center"/>
              <w:rPr>
                <w:rFonts w:ascii="Source Sans Pro" w:hAnsi="Source Sans Pro"/>
                <w:sz w:val="28"/>
                <w:szCs w:val="28"/>
              </w:rPr>
            </w:pPr>
            <w:r w:rsidRPr="00CE6F23">
              <w:rPr>
                <w:rFonts w:ascii="Source Sans Pro" w:hAnsi="Source Sans Pro"/>
                <w:sz w:val="28"/>
                <w:szCs w:val="28"/>
              </w:rPr>
              <w:t>Mittwoch</w:t>
            </w:r>
          </w:p>
        </w:tc>
        <w:tc>
          <w:tcPr>
            <w:tcW w:w="2061" w:type="dxa"/>
          </w:tcPr>
          <w:p w:rsidR="00137A27" w:rsidRPr="00CE6F23" w:rsidRDefault="00137A27" w:rsidP="00E178CD">
            <w:pPr>
              <w:jc w:val="center"/>
              <w:rPr>
                <w:rFonts w:ascii="Source Sans Pro" w:hAnsi="Source Sans Pro"/>
                <w:sz w:val="28"/>
                <w:szCs w:val="28"/>
              </w:rPr>
            </w:pPr>
            <w:r w:rsidRPr="00CE6F23">
              <w:rPr>
                <w:rFonts w:ascii="Source Sans Pro" w:hAnsi="Source Sans Pro"/>
                <w:sz w:val="28"/>
                <w:szCs w:val="28"/>
              </w:rPr>
              <w:t>Donnerstag</w:t>
            </w:r>
          </w:p>
        </w:tc>
        <w:tc>
          <w:tcPr>
            <w:tcW w:w="2061" w:type="dxa"/>
          </w:tcPr>
          <w:p w:rsidR="00137A27" w:rsidRPr="00CE6F23" w:rsidRDefault="00137A27" w:rsidP="00E178CD">
            <w:pPr>
              <w:jc w:val="center"/>
              <w:rPr>
                <w:rFonts w:ascii="Source Sans Pro" w:hAnsi="Source Sans Pro"/>
                <w:sz w:val="28"/>
                <w:szCs w:val="28"/>
              </w:rPr>
            </w:pPr>
            <w:r w:rsidRPr="00CE6F23">
              <w:rPr>
                <w:rFonts w:ascii="Source Sans Pro" w:hAnsi="Source Sans Pro"/>
                <w:sz w:val="28"/>
                <w:szCs w:val="28"/>
              </w:rPr>
              <w:t>Freitag</w:t>
            </w:r>
          </w:p>
        </w:tc>
        <w:tc>
          <w:tcPr>
            <w:tcW w:w="2061" w:type="dxa"/>
          </w:tcPr>
          <w:p w:rsidR="00137A27" w:rsidRPr="00CE6F23" w:rsidRDefault="00137A27" w:rsidP="00E178CD">
            <w:pPr>
              <w:jc w:val="center"/>
              <w:rPr>
                <w:rFonts w:ascii="Source Sans Pro" w:hAnsi="Source Sans Pro"/>
                <w:sz w:val="28"/>
                <w:szCs w:val="28"/>
              </w:rPr>
            </w:pPr>
            <w:r w:rsidRPr="00CE6F23">
              <w:rPr>
                <w:rFonts w:ascii="Source Sans Pro" w:hAnsi="Source Sans Pro"/>
                <w:sz w:val="28"/>
                <w:szCs w:val="28"/>
              </w:rPr>
              <w:t>Samstag</w:t>
            </w:r>
          </w:p>
        </w:tc>
        <w:tc>
          <w:tcPr>
            <w:tcW w:w="2061" w:type="dxa"/>
          </w:tcPr>
          <w:p w:rsidR="00137A27" w:rsidRPr="00CE6F23" w:rsidRDefault="00137A27" w:rsidP="00E178CD">
            <w:pPr>
              <w:jc w:val="center"/>
              <w:rPr>
                <w:rFonts w:ascii="Source Sans Pro" w:hAnsi="Source Sans Pro"/>
                <w:sz w:val="28"/>
                <w:szCs w:val="28"/>
              </w:rPr>
            </w:pPr>
            <w:r w:rsidRPr="00CE6F23">
              <w:rPr>
                <w:rFonts w:ascii="Source Sans Pro" w:hAnsi="Source Sans Pro"/>
                <w:sz w:val="28"/>
                <w:szCs w:val="28"/>
              </w:rPr>
              <w:t>Sonntag</w:t>
            </w:r>
          </w:p>
        </w:tc>
      </w:tr>
      <w:tr w:rsidR="00137A27" w:rsidRPr="00CE6F23" w:rsidTr="00E178CD">
        <w:tc>
          <w:tcPr>
            <w:tcW w:w="2061" w:type="dxa"/>
          </w:tcPr>
          <w:p w:rsidR="00137A27" w:rsidRPr="00CE6F23" w:rsidRDefault="00137A27" w:rsidP="00E178CD">
            <w:pPr>
              <w:rPr>
                <w:rFonts w:ascii="Source Sans Pro" w:hAnsi="Source Sans Pro"/>
                <w:sz w:val="28"/>
                <w:szCs w:val="28"/>
              </w:rPr>
            </w:pPr>
          </w:p>
          <w:p w:rsidR="00137A27" w:rsidRPr="00CE6F23" w:rsidRDefault="00137A27" w:rsidP="00E178CD">
            <w:pPr>
              <w:rPr>
                <w:rFonts w:ascii="Source Sans Pro" w:hAnsi="Source Sans Pro"/>
                <w:sz w:val="28"/>
                <w:szCs w:val="28"/>
              </w:rPr>
            </w:pPr>
          </w:p>
          <w:p w:rsidR="00137A27" w:rsidRPr="00CE6F23" w:rsidRDefault="00137A27" w:rsidP="00E178CD">
            <w:pPr>
              <w:rPr>
                <w:rFonts w:ascii="Source Sans Pro" w:hAnsi="Source Sans Pro"/>
                <w:sz w:val="28"/>
                <w:szCs w:val="28"/>
              </w:rPr>
            </w:pPr>
          </w:p>
          <w:p w:rsidR="00137A27" w:rsidRPr="00CE6F23" w:rsidRDefault="00137A27" w:rsidP="00E178CD">
            <w:pPr>
              <w:rPr>
                <w:rFonts w:ascii="Source Sans Pro" w:hAnsi="Source Sans Pro"/>
                <w:sz w:val="28"/>
                <w:szCs w:val="28"/>
              </w:rPr>
            </w:pPr>
          </w:p>
          <w:p w:rsidR="00137A27" w:rsidRPr="00CE6F23" w:rsidRDefault="00137A27" w:rsidP="00E178CD">
            <w:pPr>
              <w:rPr>
                <w:rFonts w:ascii="Source Sans Pro" w:hAnsi="Source Sans Pro"/>
                <w:sz w:val="28"/>
                <w:szCs w:val="28"/>
              </w:rPr>
            </w:pPr>
          </w:p>
          <w:p w:rsidR="00137A27" w:rsidRPr="00CE6F23" w:rsidRDefault="00137A27" w:rsidP="00E178CD">
            <w:pPr>
              <w:rPr>
                <w:rFonts w:ascii="Source Sans Pro" w:hAnsi="Source Sans Pro"/>
                <w:sz w:val="28"/>
                <w:szCs w:val="28"/>
              </w:rPr>
            </w:pPr>
          </w:p>
          <w:p w:rsidR="00137A27" w:rsidRPr="00CE6F23" w:rsidRDefault="00137A27" w:rsidP="00E178CD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  <w:tc>
          <w:tcPr>
            <w:tcW w:w="2061" w:type="dxa"/>
          </w:tcPr>
          <w:p w:rsidR="00137A27" w:rsidRPr="00CE6F23" w:rsidRDefault="00137A27" w:rsidP="00E178CD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  <w:tc>
          <w:tcPr>
            <w:tcW w:w="2061" w:type="dxa"/>
          </w:tcPr>
          <w:p w:rsidR="00137A27" w:rsidRPr="00CE6F23" w:rsidRDefault="00137A27" w:rsidP="00E178CD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  <w:tc>
          <w:tcPr>
            <w:tcW w:w="2061" w:type="dxa"/>
          </w:tcPr>
          <w:p w:rsidR="00137A27" w:rsidRPr="00CE6F23" w:rsidRDefault="00137A27" w:rsidP="00E178CD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  <w:tc>
          <w:tcPr>
            <w:tcW w:w="2061" w:type="dxa"/>
          </w:tcPr>
          <w:p w:rsidR="00137A27" w:rsidRPr="00CE6F23" w:rsidRDefault="00137A27" w:rsidP="00E178CD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  <w:tc>
          <w:tcPr>
            <w:tcW w:w="2061" w:type="dxa"/>
          </w:tcPr>
          <w:p w:rsidR="00137A27" w:rsidRPr="00CE6F23" w:rsidRDefault="00137A27" w:rsidP="00E178CD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  <w:tc>
          <w:tcPr>
            <w:tcW w:w="2061" w:type="dxa"/>
          </w:tcPr>
          <w:p w:rsidR="00137A27" w:rsidRPr="00CE6F23" w:rsidRDefault="00137A27" w:rsidP="00E178CD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137A27" w:rsidRPr="00CE6F23" w:rsidTr="00E178CD">
        <w:tc>
          <w:tcPr>
            <w:tcW w:w="2061" w:type="dxa"/>
          </w:tcPr>
          <w:p w:rsidR="00137A27" w:rsidRPr="00CE6F23" w:rsidRDefault="00137A27" w:rsidP="00E178CD">
            <w:pPr>
              <w:rPr>
                <w:rFonts w:ascii="Source Sans Pro" w:hAnsi="Source Sans Pro"/>
                <w:sz w:val="28"/>
                <w:szCs w:val="28"/>
              </w:rPr>
            </w:pPr>
          </w:p>
          <w:p w:rsidR="00137A27" w:rsidRPr="00CE6F23" w:rsidRDefault="00137A27" w:rsidP="00E178CD">
            <w:pPr>
              <w:rPr>
                <w:rFonts w:ascii="Source Sans Pro" w:hAnsi="Source Sans Pro"/>
                <w:sz w:val="28"/>
                <w:szCs w:val="28"/>
              </w:rPr>
            </w:pPr>
          </w:p>
          <w:p w:rsidR="00137A27" w:rsidRPr="00CE6F23" w:rsidRDefault="00137A27" w:rsidP="00E178CD">
            <w:pPr>
              <w:rPr>
                <w:rFonts w:ascii="Source Sans Pro" w:hAnsi="Source Sans Pro"/>
                <w:sz w:val="28"/>
                <w:szCs w:val="28"/>
              </w:rPr>
            </w:pPr>
          </w:p>
          <w:p w:rsidR="00137A27" w:rsidRPr="00CE6F23" w:rsidRDefault="00137A27" w:rsidP="00E178CD">
            <w:pPr>
              <w:rPr>
                <w:rFonts w:ascii="Source Sans Pro" w:hAnsi="Source Sans Pro"/>
                <w:sz w:val="28"/>
                <w:szCs w:val="28"/>
              </w:rPr>
            </w:pPr>
          </w:p>
          <w:p w:rsidR="00137A27" w:rsidRPr="00CE6F23" w:rsidRDefault="00137A27" w:rsidP="00E178CD">
            <w:pPr>
              <w:rPr>
                <w:rFonts w:ascii="Source Sans Pro" w:hAnsi="Source Sans Pro"/>
                <w:sz w:val="28"/>
                <w:szCs w:val="28"/>
              </w:rPr>
            </w:pPr>
          </w:p>
          <w:p w:rsidR="00137A27" w:rsidRPr="00CE6F23" w:rsidRDefault="00137A27" w:rsidP="00E178CD">
            <w:pPr>
              <w:rPr>
                <w:rFonts w:ascii="Source Sans Pro" w:hAnsi="Source Sans Pro"/>
                <w:sz w:val="28"/>
                <w:szCs w:val="28"/>
              </w:rPr>
            </w:pPr>
          </w:p>
          <w:p w:rsidR="00137A27" w:rsidRPr="00CE6F23" w:rsidRDefault="00137A27" w:rsidP="00E178CD">
            <w:pPr>
              <w:rPr>
                <w:rFonts w:ascii="Source Sans Pro" w:hAnsi="Source Sans Pro"/>
                <w:sz w:val="28"/>
                <w:szCs w:val="28"/>
              </w:rPr>
            </w:pPr>
          </w:p>
          <w:p w:rsidR="00137A27" w:rsidRPr="00CE6F23" w:rsidRDefault="00137A27" w:rsidP="00E178CD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  <w:tc>
          <w:tcPr>
            <w:tcW w:w="2061" w:type="dxa"/>
          </w:tcPr>
          <w:p w:rsidR="00137A27" w:rsidRPr="00CE6F23" w:rsidRDefault="00137A27" w:rsidP="00E178CD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  <w:tc>
          <w:tcPr>
            <w:tcW w:w="2061" w:type="dxa"/>
          </w:tcPr>
          <w:p w:rsidR="00137A27" w:rsidRPr="00CE6F23" w:rsidRDefault="00137A27" w:rsidP="00E178CD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  <w:tc>
          <w:tcPr>
            <w:tcW w:w="2061" w:type="dxa"/>
          </w:tcPr>
          <w:p w:rsidR="00137A27" w:rsidRPr="00CE6F23" w:rsidRDefault="00137A27" w:rsidP="00E178CD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  <w:tc>
          <w:tcPr>
            <w:tcW w:w="2061" w:type="dxa"/>
          </w:tcPr>
          <w:p w:rsidR="00137A27" w:rsidRPr="00CE6F23" w:rsidRDefault="00137A27" w:rsidP="00E178CD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  <w:tc>
          <w:tcPr>
            <w:tcW w:w="2061" w:type="dxa"/>
          </w:tcPr>
          <w:p w:rsidR="00137A27" w:rsidRPr="00CE6F23" w:rsidRDefault="00137A27" w:rsidP="00E178CD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  <w:tc>
          <w:tcPr>
            <w:tcW w:w="2061" w:type="dxa"/>
          </w:tcPr>
          <w:p w:rsidR="00137A27" w:rsidRPr="00CE6F23" w:rsidRDefault="00137A27" w:rsidP="00E178CD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</w:tbl>
    <w:p w:rsidR="00CE7E93" w:rsidRDefault="00137A27" w:rsidP="00826495">
      <w:pPr>
        <w:rPr>
          <w:rFonts w:ascii="Source Sans Pro" w:hAnsi="Source Sans Pro"/>
        </w:rPr>
      </w:pPr>
      <w:r w:rsidRPr="00CE6F23">
        <w:rPr>
          <w:rFonts w:ascii="Source Sans Pro" w:hAnsi="Source Sans Pro"/>
          <w:sz w:val="28"/>
          <w:szCs w:val="28"/>
        </w:rPr>
        <w:t xml:space="preserve">Liebe Angehörige und Besucher, Therapeuten, Fußpfleger, </w:t>
      </w:r>
      <w:proofErr w:type="spellStart"/>
      <w:r w:rsidRPr="00CE6F23">
        <w:rPr>
          <w:rFonts w:ascii="Source Sans Pro" w:hAnsi="Source Sans Pro"/>
          <w:sz w:val="28"/>
          <w:szCs w:val="28"/>
        </w:rPr>
        <w:t>ect</w:t>
      </w:r>
      <w:proofErr w:type="spellEnd"/>
      <w:r w:rsidRPr="00CE6F23">
        <w:rPr>
          <w:rFonts w:ascii="Source Sans Pro" w:hAnsi="Source Sans Pro"/>
          <w:sz w:val="28"/>
          <w:szCs w:val="28"/>
        </w:rPr>
        <w:t>. bitte tragen Sie regelmäßige Besuche und Termine ein, damit es nicht zu zeitlichen Überschneidungen kommt.</w:t>
      </w:r>
    </w:p>
    <w:sectPr w:rsidR="00CE7E93" w:rsidSect="006B35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98" w:right="567" w:bottom="849" w:left="899" w:header="360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18" w:rsidRDefault="00CC5E18">
      <w:r>
        <w:separator/>
      </w:r>
    </w:p>
  </w:endnote>
  <w:endnote w:type="continuationSeparator" w:id="0">
    <w:p w:rsidR="00CC5E18" w:rsidRDefault="00CC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dob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A8" w:rsidRDefault="005033A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34" w:type="dxa"/>
      <w:tblInd w:w="-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249"/>
      <w:gridCol w:w="1056"/>
      <w:gridCol w:w="2835"/>
      <w:gridCol w:w="2835"/>
      <w:gridCol w:w="2835"/>
      <w:gridCol w:w="3353"/>
    </w:tblGrid>
    <w:tr w:rsidR="00DD0224" w:rsidTr="00137A27">
      <w:trPr>
        <w:trHeight w:val="563"/>
      </w:trPr>
      <w:tc>
        <w:tcPr>
          <w:tcW w:w="222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D0224" w:rsidRDefault="00DD0224" w:rsidP="00BB105F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AHF: Handbuch</w:t>
          </w:r>
          <w:r>
            <w:rPr>
              <w:rFonts w:ascii="Calibri" w:hAnsi="Calibri"/>
              <w:color w:val="000000"/>
              <w:sz w:val="18"/>
              <w:szCs w:val="18"/>
            </w:rPr>
            <w:br/>
            <w:t>Pflege und Betreuung</w:t>
          </w:r>
        </w:p>
        <w:p w:rsidR="00DD0224" w:rsidRDefault="00403393" w:rsidP="00BB105F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Freigabe gez. QMB</w:t>
          </w:r>
        </w:p>
      </w:tc>
      <w:tc>
        <w:tcPr>
          <w:tcW w:w="10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D0224" w:rsidRDefault="00DD0224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</w:p>
        <w:p w:rsidR="00DD0224" w:rsidRDefault="005033A8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407</w:t>
          </w:r>
          <w:bookmarkStart w:id="0" w:name="_GoBack"/>
          <w:bookmarkEnd w:id="0"/>
          <w:r w:rsidR="00DD0224">
            <w:rPr>
              <w:rFonts w:ascii="Calibri" w:hAnsi="Calibri"/>
              <w:color w:val="000000"/>
              <w:sz w:val="18"/>
              <w:szCs w:val="18"/>
            </w:rPr>
            <w:t>-1</w:t>
          </w:r>
        </w:p>
        <w:p w:rsidR="00DD0224" w:rsidRPr="00E74286" w:rsidRDefault="00DD0224">
          <w:pPr>
            <w:jc w:val="center"/>
            <w:rPr>
              <w:rFonts w:ascii="Calibri" w:hAnsi="Calibri"/>
              <w:color w:val="FFFFFF"/>
              <w:sz w:val="18"/>
              <w:szCs w:val="18"/>
            </w:rPr>
          </w:pPr>
          <w:r w:rsidRPr="00E74286">
            <w:rPr>
              <w:rFonts w:ascii="Calibri" w:hAnsi="Calibri"/>
              <w:color w:val="FFFFFF"/>
              <w:sz w:val="36"/>
              <w:szCs w:val="18"/>
            </w:rPr>
            <w:sym w:font="Wingdings 2" w:char="F051"/>
          </w:r>
          <w:r w:rsidRPr="00E74286">
            <w:rPr>
              <w:rFonts w:ascii="Calibri" w:hAnsi="Calibri"/>
              <w:color w:val="FFFFFF"/>
              <w:sz w:val="36"/>
              <w:szCs w:val="18"/>
            </w:rPr>
            <w:sym w:font="Wingdings 2" w:char="F052"/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DD0224" w:rsidRDefault="00DE47CF" w:rsidP="00B9217E">
          <w:pPr>
            <w:jc w:val="center"/>
            <w:rPr>
              <w:rFonts w:ascii="Source Sans Pro" w:hAnsi="Source Sans Pro"/>
            </w:rPr>
          </w:pPr>
          <w:r>
            <w:rPr>
              <w:rFonts w:ascii="Calibri" w:hAnsi="Calibri"/>
              <w:noProof/>
              <w:color w:val="000000"/>
              <w:sz w:val="18"/>
              <w:szCs w:val="18"/>
            </w:rPr>
            <w:drawing>
              <wp:inline distT="0" distB="0" distL="0" distR="0" wp14:anchorId="5FF95542" wp14:editId="7B48AA34">
                <wp:extent cx="768350" cy="549910"/>
                <wp:effectExtent l="0" t="0" r="0" b="2540"/>
                <wp:docPr id="6" name="Bild 2" descr="LOGO AH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AH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9" t="8177" r="13037" b="115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D0224" w:rsidRDefault="00DD0224" w:rsidP="00B9217E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 w:rsidRPr="00B9217E">
            <w:rPr>
              <w:rFonts w:ascii="Calibri" w:hAnsi="Calibri"/>
              <w:color w:val="000000"/>
              <w:sz w:val="36"/>
              <w:szCs w:val="18"/>
            </w:rPr>
            <w:sym w:font="Wingdings 2" w:char="F052"/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</w:tcPr>
        <w:p w:rsidR="00DD0224" w:rsidRDefault="00DD0224" w:rsidP="00B9217E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</w:tcPr>
        <w:p w:rsidR="00DD0224" w:rsidRDefault="00DD0224" w:rsidP="00B9217E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335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D0224" w:rsidRDefault="00DD0224" w:rsidP="00BB105F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 w:rsidRPr="00BB105F">
            <w:rPr>
              <w:rFonts w:ascii="Calibri" w:hAnsi="Calibri"/>
              <w:color w:val="000000"/>
              <w:sz w:val="18"/>
              <w:szCs w:val="18"/>
            </w:rPr>
            <w:t xml:space="preserve">Seite 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begin"/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instrText>PAGE  \* Arabic  \* MERGEFORMAT</w:instrTex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separate"/>
          </w:r>
          <w:r w:rsidR="005033A8">
            <w:rPr>
              <w:rFonts w:ascii="Calibri" w:hAnsi="Calibri"/>
              <w:b/>
              <w:noProof/>
              <w:color w:val="000000"/>
              <w:sz w:val="18"/>
              <w:szCs w:val="18"/>
            </w:rPr>
            <w:t>1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end"/>
          </w:r>
          <w:r w:rsidRPr="00BB105F">
            <w:rPr>
              <w:rFonts w:ascii="Calibri" w:hAnsi="Calibri"/>
              <w:color w:val="000000"/>
              <w:sz w:val="18"/>
              <w:szCs w:val="18"/>
            </w:rPr>
            <w:t xml:space="preserve"> von 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begin"/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instrText>NUMPAGES  \* Arabic  \* MERGEFORMAT</w:instrTex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separate"/>
          </w:r>
          <w:r w:rsidR="005033A8">
            <w:rPr>
              <w:rFonts w:ascii="Calibri" w:hAnsi="Calibri"/>
              <w:b/>
              <w:noProof/>
              <w:color w:val="000000"/>
              <w:sz w:val="18"/>
              <w:szCs w:val="18"/>
            </w:rPr>
            <w:t>1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end"/>
          </w:r>
        </w:p>
      </w:tc>
    </w:tr>
    <w:tr w:rsidR="00DD0224" w:rsidTr="006B35E6">
      <w:tblPrEx>
        <w:tblCellMar>
          <w:left w:w="108" w:type="dxa"/>
          <w:right w:w="108" w:type="dxa"/>
        </w:tblCellMar>
        <w:tblLook w:val="01E0" w:firstRow="1" w:lastRow="1" w:firstColumn="1" w:lastColumn="1" w:noHBand="0" w:noVBand="0"/>
      </w:tblPrEx>
      <w:trPr>
        <w:gridAfter w:val="6"/>
        <w:wAfter w:w="13163" w:type="dxa"/>
        <w:trHeight w:val="292"/>
      </w:trPr>
      <w:tc>
        <w:tcPr>
          <w:tcW w:w="1971" w:type="dxa"/>
          <w:shd w:val="clear" w:color="auto" w:fill="auto"/>
        </w:tcPr>
        <w:p w:rsidR="00DD0224" w:rsidRPr="007B2BDD" w:rsidRDefault="00DD0224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</w:tr>
  </w:tbl>
  <w:p w:rsidR="00DD0224" w:rsidRDefault="00DD022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A8" w:rsidRDefault="005033A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18" w:rsidRDefault="00CC5E18">
      <w:r>
        <w:separator/>
      </w:r>
    </w:p>
  </w:footnote>
  <w:footnote w:type="continuationSeparator" w:id="0">
    <w:p w:rsidR="00CC5E18" w:rsidRDefault="00CC5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A8" w:rsidRDefault="005033A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11732"/>
      <w:gridCol w:w="1701"/>
    </w:tblGrid>
    <w:tr w:rsidR="00BB105F" w:rsidTr="006B35E6">
      <w:trPr>
        <w:trHeight w:val="420"/>
      </w:trPr>
      <w:tc>
        <w:tcPr>
          <w:tcW w:w="1701" w:type="dxa"/>
          <w:vMerge w:val="restart"/>
          <w:shd w:val="clear" w:color="auto" w:fill="auto"/>
          <w:vAlign w:val="center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</w:p>
        <w:p w:rsidR="00BB105F" w:rsidRPr="007B2BDD" w:rsidRDefault="005033A8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407</w:t>
          </w:r>
        </w:p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11732" w:type="dxa"/>
          <w:shd w:val="clear" w:color="auto" w:fill="auto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12"/>
              <w:szCs w:val="12"/>
            </w:rPr>
          </w:pPr>
        </w:p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 w:rsidRPr="007B2BDD">
            <w:rPr>
              <w:rFonts w:ascii="Arial" w:hAnsi="Arial" w:cs="Arial"/>
              <w:sz w:val="28"/>
              <w:szCs w:val="28"/>
            </w:rPr>
            <w:t>Formul</w:t>
          </w:r>
          <w:r>
            <w:rPr>
              <w:rFonts w:ascii="Arial" w:hAnsi="Arial" w:cs="Arial"/>
              <w:sz w:val="28"/>
              <w:szCs w:val="28"/>
            </w:rPr>
            <w:t>ar</w:t>
          </w:r>
        </w:p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701" w:type="dxa"/>
          <w:vMerge w:val="restart"/>
          <w:shd w:val="clear" w:color="auto" w:fill="auto"/>
          <w:vAlign w:val="center"/>
        </w:tcPr>
        <w:p w:rsidR="00BB105F" w:rsidRDefault="00DE47CF" w:rsidP="00DD0224">
          <w:pPr>
            <w:pStyle w:val="Kopfzeile"/>
            <w:jc w:val="center"/>
          </w:pPr>
          <w:r>
            <w:rPr>
              <w:rFonts w:ascii="Source Sans Pro" w:hAnsi="Source Sans Pro"/>
              <w:noProof/>
            </w:rPr>
            <w:drawing>
              <wp:inline distT="0" distB="0" distL="0" distR="0" wp14:anchorId="66A1E0E6" wp14:editId="6B3DC9AB">
                <wp:extent cx="981710" cy="560705"/>
                <wp:effectExtent l="0" t="0" r="8890" b="0"/>
                <wp:docPr id="5" name="Bild 1" descr="LOGO AHF gGmb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HF gGmb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B105F" w:rsidTr="006B35E6">
      <w:trPr>
        <w:trHeight w:val="567"/>
      </w:trPr>
      <w:tc>
        <w:tcPr>
          <w:tcW w:w="1701" w:type="dxa"/>
          <w:vMerge/>
          <w:shd w:val="clear" w:color="auto" w:fill="auto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11732" w:type="dxa"/>
          <w:shd w:val="clear" w:color="auto" w:fill="auto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12"/>
              <w:szCs w:val="12"/>
            </w:rPr>
          </w:pPr>
        </w:p>
        <w:p w:rsidR="00BB105F" w:rsidRPr="007B2BDD" w:rsidRDefault="00137A27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Bewohner-Wochenplan</w:t>
          </w:r>
        </w:p>
      </w:tc>
      <w:tc>
        <w:tcPr>
          <w:tcW w:w="1701" w:type="dxa"/>
          <w:vMerge/>
          <w:shd w:val="clear" w:color="auto" w:fill="auto"/>
        </w:tcPr>
        <w:p w:rsidR="00BB105F" w:rsidRDefault="00BB105F">
          <w:pPr>
            <w:pStyle w:val="Kopfzeile"/>
          </w:pPr>
        </w:p>
      </w:tc>
    </w:tr>
  </w:tbl>
  <w:p w:rsidR="00BB105F" w:rsidRDefault="00BB105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A8" w:rsidRDefault="005033A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2F8F"/>
    <w:multiLevelType w:val="hybridMultilevel"/>
    <w:tmpl w:val="680026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232B51"/>
    <w:multiLevelType w:val="hybridMultilevel"/>
    <w:tmpl w:val="DB6C7C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31"/>
    <w:rsid w:val="00023C38"/>
    <w:rsid w:val="00023C6B"/>
    <w:rsid w:val="00066D05"/>
    <w:rsid w:val="00086499"/>
    <w:rsid w:val="000B6017"/>
    <w:rsid w:val="000C2620"/>
    <w:rsid w:val="000C4710"/>
    <w:rsid w:val="000D4689"/>
    <w:rsid w:val="000E2A71"/>
    <w:rsid w:val="00114363"/>
    <w:rsid w:val="00114A24"/>
    <w:rsid w:val="00130D06"/>
    <w:rsid w:val="00137A27"/>
    <w:rsid w:val="00147B29"/>
    <w:rsid w:val="0016741C"/>
    <w:rsid w:val="0017425A"/>
    <w:rsid w:val="001769D9"/>
    <w:rsid w:val="00180A0A"/>
    <w:rsid w:val="00183F2B"/>
    <w:rsid w:val="00187129"/>
    <w:rsid w:val="00193E9E"/>
    <w:rsid w:val="001A574A"/>
    <w:rsid w:val="001A7F73"/>
    <w:rsid w:val="001B0044"/>
    <w:rsid w:val="001B7102"/>
    <w:rsid w:val="001D17D5"/>
    <w:rsid w:val="001E7E4E"/>
    <w:rsid w:val="001F0F74"/>
    <w:rsid w:val="001F7EE9"/>
    <w:rsid w:val="002151F7"/>
    <w:rsid w:val="00243CB7"/>
    <w:rsid w:val="00247794"/>
    <w:rsid w:val="00247CCB"/>
    <w:rsid w:val="0025546A"/>
    <w:rsid w:val="00267621"/>
    <w:rsid w:val="00292CC1"/>
    <w:rsid w:val="002B0151"/>
    <w:rsid w:val="002B5E32"/>
    <w:rsid w:val="002C6FDF"/>
    <w:rsid w:val="002D6D90"/>
    <w:rsid w:val="002E4B3A"/>
    <w:rsid w:val="00306FB3"/>
    <w:rsid w:val="0031170D"/>
    <w:rsid w:val="00327447"/>
    <w:rsid w:val="00334D72"/>
    <w:rsid w:val="00353248"/>
    <w:rsid w:val="003612F5"/>
    <w:rsid w:val="00362EBB"/>
    <w:rsid w:val="003953EC"/>
    <w:rsid w:val="003B0049"/>
    <w:rsid w:val="003B24BC"/>
    <w:rsid w:val="003C3163"/>
    <w:rsid w:val="003C523B"/>
    <w:rsid w:val="003C681C"/>
    <w:rsid w:val="003D3B65"/>
    <w:rsid w:val="003E2305"/>
    <w:rsid w:val="003F2D8A"/>
    <w:rsid w:val="003F5A90"/>
    <w:rsid w:val="00403393"/>
    <w:rsid w:val="00420E6D"/>
    <w:rsid w:val="00423DAC"/>
    <w:rsid w:val="004246A7"/>
    <w:rsid w:val="004349E4"/>
    <w:rsid w:val="00443267"/>
    <w:rsid w:val="00465491"/>
    <w:rsid w:val="00484931"/>
    <w:rsid w:val="00486E64"/>
    <w:rsid w:val="0049205C"/>
    <w:rsid w:val="004A10F4"/>
    <w:rsid w:val="004C5FC8"/>
    <w:rsid w:val="004D0389"/>
    <w:rsid w:val="004F596E"/>
    <w:rsid w:val="005033A8"/>
    <w:rsid w:val="00535645"/>
    <w:rsid w:val="00552308"/>
    <w:rsid w:val="005A6EBB"/>
    <w:rsid w:val="005D10B4"/>
    <w:rsid w:val="005D19F5"/>
    <w:rsid w:val="005E5BFB"/>
    <w:rsid w:val="005F101C"/>
    <w:rsid w:val="005F26CE"/>
    <w:rsid w:val="00600040"/>
    <w:rsid w:val="00603BA4"/>
    <w:rsid w:val="00613320"/>
    <w:rsid w:val="00617C75"/>
    <w:rsid w:val="00617F91"/>
    <w:rsid w:val="00631B39"/>
    <w:rsid w:val="00653CB3"/>
    <w:rsid w:val="00654DDD"/>
    <w:rsid w:val="00664B13"/>
    <w:rsid w:val="00670055"/>
    <w:rsid w:val="00670EB8"/>
    <w:rsid w:val="006851A9"/>
    <w:rsid w:val="006B35E6"/>
    <w:rsid w:val="006E648D"/>
    <w:rsid w:val="006E77F6"/>
    <w:rsid w:val="006F381D"/>
    <w:rsid w:val="00700798"/>
    <w:rsid w:val="007108D0"/>
    <w:rsid w:val="00724B91"/>
    <w:rsid w:val="00727517"/>
    <w:rsid w:val="007606CF"/>
    <w:rsid w:val="00761DC5"/>
    <w:rsid w:val="007623A9"/>
    <w:rsid w:val="00782FA6"/>
    <w:rsid w:val="00784544"/>
    <w:rsid w:val="007902F0"/>
    <w:rsid w:val="007B2BDD"/>
    <w:rsid w:val="007C21D4"/>
    <w:rsid w:val="007D4693"/>
    <w:rsid w:val="0080234C"/>
    <w:rsid w:val="00826495"/>
    <w:rsid w:val="008379A7"/>
    <w:rsid w:val="00841907"/>
    <w:rsid w:val="008436EF"/>
    <w:rsid w:val="0084376E"/>
    <w:rsid w:val="0084793E"/>
    <w:rsid w:val="00847C8D"/>
    <w:rsid w:val="00853BA5"/>
    <w:rsid w:val="00870481"/>
    <w:rsid w:val="008728F8"/>
    <w:rsid w:val="00873092"/>
    <w:rsid w:val="00876879"/>
    <w:rsid w:val="0088033E"/>
    <w:rsid w:val="00883706"/>
    <w:rsid w:val="008928C2"/>
    <w:rsid w:val="00897B65"/>
    <w:rsid w:val="008A12F5"/>
    <w:rsid w:val="008A6B35"/>
    <w:rsid w:val="008B33CF"/>
    <w:rsid w:val="008B3CE5"/>
    <w:rsid w:val="00911754"/>
    <w:rsid w:val="00923236"/>
    <w:rsid w:val="00935A13"/>
    <w:rsid w:val="00943F53"/>
    <w:rsid w:val="009475B1"/>
    <w:rsid w:val="0095121D"/>
    <w:rsid w:val="00964020"/>
    <w:rsid w:val="0096439D"/>
    <w:rsid w:val="00973E5A"/>
    <w:rsid w:val="00985F84"/>
    <w:rsid w:val="0099682F"/>
    <w:rsid w:val="00996B06"/>
    <w:rsid w:val="009A188A"/>
    <w:rsid w:val="009A1D12"/>
    <w:rsid w:val="009A6B83"/>
    <w:rsid w:val="009D0216"/>
    <w:rsid w:val="009D54D1"/>
    <w:rsid w:val="009E71D8"/>
    <w:rsid w:val="009F2E4D"/>
    <w:rsid w:val="00A335C0"/>
    <w:rsid w:val="00A4655C"/>
    <w:rsid w:val="00A46C4D"/>
    <w:rsid w:val="00A52229"/>
    <w:rsid w:val="00A52D4B"/>
    <w:rsid w:val="00A5668B"/>
    <w:rsid w:val="00A8051D"/>
    <w:rsid w:val="00A91C79"/>
    <w:rsid w:val="00AB3394"/>
    <w:rsid w:val="00AD0B5D"/>
    <w:rsid w:val="00AD64C3"/>
    <w:rsid w:val="00B233F4"/>
    <w:rsid w:val="00B27C9D"/>
    <w:rsid w:val="00B355DB"/>
    <w:rsid w:val="00B558F4"/>
    <w:rsid w:val="00B902C9"/>
    <w:rsid w:val="00B91FD3"/>
    <w:rsid w:val="00B9217E"/>
    <w:rsid w:val="00BB0173"/>
    <w:rsid w:val="00BB105F"/>
    <w:rsid w:val="00BC3228"/>
    <w:rsid w:val="00BC44F5"/>
    <w:rsid w:val="00BE6D18"/>
    <w:rsid w:val="00C053F2"/>
    <w:rsid w:val="00C06475"/>
    <w:rsid w:val="00C14520"/>
    <w:rsid w:val="00C1744E"/>
    <w:rsid w:val="00C2427E"/>
    <w:rsid w:val="00C336FB"/>
    <w:rsid w:val="00C354D2"/>
    <w:rsid w:val="00C37826"/>
    <w:rsid w:val="00C47E25"/>
    <w:rsid w:val="00C51C89"/>
    <w:rsid w:val="00C52381"/>
    <w:rsid w:val="00C55510"/>
    <w:rsid w:val="00C5621E"/>
    <w:rsid w:val="00C65D3A"/>
    <w:rsid w:val="00C85CDE"/>
    <w:rsid w:val="00C96B51"/>
    <w:rsid w:val="00CC5E18"/>
    <w:rsid w:val="00CC6C52"/>
    <w:rsid w:val="00CE5E23"/>
    <w:rsid w:val="00CE64B5"/>
    <w:rsid w:val="00CE7E93"/>
    <w:rsid w:val="00CF1A59"/>
    <w:rsid w:val="00D11FBF"/>
    <w:rsid w:val="00D1478E"/>
    <w:rsid w:val="00D1580E"/>
    <w:rsid w:val="00D341D0"/>
    <w:rsid w:val="00D3569B"/>
    <w:rsid w:val="00D403AE"/>
    <w:rsid w:val="00D42FFA"/>
    <w:rsid w:val="00D45B72"/>
    <w:rsid w:val="00D74C8B"/>
    <w:rsid w:val="00D916C7"/>
    <w:rsid w:val="00D92A02"/>
    <w:rsid w:val="00DA0F04"/>
    <w:rsid w:val="00DB3985"/>
    <w:rsid w:val="00DD0224"/>
    <w:rsid w:val="00DD0B04"/>
    <w:rsid w:val="00DD587C"/>
    <w:rsid w:val="00DE38EE"/>
    <w:rsid w:val="00DE47CF"/>
    <w:rsid w:val="00DF1378"/>
    <w:rsid w:val="00E02E7E"/>
    <w:rsid w:val="00E33F0C"/>
    <w:rsid w:val="00E66BF3"/>
    <w:rsid w:val="00E6757B"/>
    <w:rsid w:val="00E71A97"/>
    <w:rsid w:val="00E7388A"/>
    <w:rsid w:val="00E74286"/>
    <w:rsid w:val="00EA3382"/>
    <w:rsid w:val="00EB2142"/>
    <w:rsid w:val="00EB3274"/>
    <w:rsid w:val="00F106BC"/>
    <w:rsid w:val="00F13C23"/>
    <w:rsid w:val="00F20750"/>
    <w:rsid w:val="00F31FC0"/>
    <w:rsid w:val="00F41B46"/>
    <w:rsid w:val="00F43955"/>
    <w:rsid w:val="00F6192A"/>
    <w:rsid w:val="00FC7540"/>
    <w:rsid w:val="00FD4F61"/>
    <w:rsid w:val="00FF0086"/>
    <w:rsid w:val="00FF26A0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dobe" w:hAnsi="Adobe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D4F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4F6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D4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D4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dobe" w:hAnsi="Adobe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D4F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4F6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D4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D4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Handb&#252;cher\Formular-Handbuch\Vorbereitung%20auf%20aktuell\3.%20Qualit&#228;tsmanagement\AHF%20F-HB%203000-1%20Vordruck%20F%20ho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AHF F-HB 3000-1 Vordruck F hoch</Template>
  <TotalTime>0</TotalTime>
  <Pages>1</Pages>
  <Words>32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Altenwohnheim Friedrichsburg Münster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Anglana</dc:creator>
  <cp:lastModifiedBy>Beuckmann, Katharina</cp:lastModifiedBy>
  <cp:revision>3</cp:revision>
  <cp:lastPrinted>2020-03-06T07:35:00Z</cp:lastPrinted>
  <dcterms:created xsi:type="dcterms:W3CDTF">2020-03-24T08:28:00Z</dcterms:created>
  <dcterms:modified xsi:type="dcterms:W3CDTF">2020-03-24T08:29:00Z</dcterms:modified>
</cp:coreProperties>
</file>