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43" w:rsidRDefault="004C2743" w:rsidP="004C2743">
      <w:pPr>
        <w:rPr>
          <w:rFonts w:ascii="Source Sans Pro" w:hAnsi="Source Sans Pro"/>
          <w:b/>
          <w:u w:val="single"/>
        </w:rPr>
      </w:pPr>
      <w:bookmarkStart w:id="0" w:name="_GoBack"/>
      <w:bookmarkEnd w:id="0"/>
      <w:r w:rsidRPr="00C46552">
        <w:rPr>
          <w:rFonts w:ascii="Source Sans Pro" w:hAnsi="Source Sans Pro"/>
          <w:b/>
          <w:u w:val="single"/>
        </w:rPr>
        <w:t>Abgabe eines Hilfsmittels</w:t>
      </w:r>
    </w:p>
    <w:p w:rsidR="004C2743" w:rsidRPr="00C46552" w:rsidRDefault="004C2743" w:rsidP="004C2743">
      <w:pPr>
        <w:rPr>
          <w:rFonts w:ascii="Source Sans Pro" w:hAnsi="Source Sans Pro"/>
          <w:b/>
          <w:u w:val="single"/>
        </w:rPr>
      </w:pPr>
    </w:p>
    <w:p w:rsidR="004C2743" w:rsidRDefault="004C2743" w:rsidP="004C2743">
      <w:pPr>
        <w:tabs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Datum: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Default="004C2743" w:rsidP="004C2743">
      <w:pPr>
        <w:tabs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WB: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 xml:space="preserve">Bewohnername: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Hilfsmittelart:</w:t>
      </w:r>
      <w:r>
        <w:rPr>
          <w:rFonts w:ascii="Source Sans Pro" w:hAnsi="Source Sans Pro"/>
          <w:u w:val="single"/>
        </w:rPr>
        <w:t xml:space="preserve">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5529"/>
        </w:tabs>
        <w:rPr>
          <w:rFonts w:ascii="Source Sans Pro" w:hAnsi="Source Sans Pro"/>
          <w:sz w:val="12"/>
          <w:u w:val="single"/>
        </w:rPr>
      </w:pPr>
    </w:p>
    <w:p w:rsidR="004C2743" w:rsidRPr="00C46552" w:rsidRDefault="004C2743" w:rsidP="004C2743">
      <w:pPr>
        <w:tabs>
          <w:tab w:val="left" w:pos="5529"/>
        </w:tabs>
        <w:rPr>
          <w:rFonts w:ascii="Source Sans Pro" w:hAnsi="Source Sans Pro"/>
          <w:sz w:val="12"/>
        </w:rPr>
      </w:pPr>
    </w:p>
    <w:p w:rsidR="004C2743" w:rsidRPr="00C46552" w:rsidRDefault="004C2743" w:rsidP="004C2743">
      <w:pPr>
        <w:tabs>
          <w:tab w:val="left" w:pos="2268"/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Bewohnereigentum 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1"/>
    </w:p>
    <w:p w:rsidR="004C2743" w:rsidRPr="00C46552" w:rsidRDefault="004C2743" w:rsidP="004C2743">
      <w:pPr>
        <w:tabs>
          <w:tab w:val="left" w:pos="2268"/>
          <w:tab w:val="left" w:pos="5529"/>
        </w:tabs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D6FE" wp14:editId="0CE3CA95">
                <wp:simplePos x="0" y="0"/>
                <wp:positionH relativeFrom="column">
                  <wp:posOffset>3075940</wp:posOffset>
                </wp:positionH>
                <wp:positionV relativeFrom="paragraph">
                  <wp:posOffset>56515</wp:posOffset>
                </wp:positionV>
                <wp:extent cx="2135505" cy="228600"/>
                <wp:effectExtent l="0" t="0" r="1714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743" w:rsidRDefault="004C2743" w:rsidP="004C2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42.2pt;margin-top:4.45pt;width:168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">
                <v:textbox>
                  <w:txbxContent>
                    <w:p w:rsidR="004C2743" w:rsidRDefault="004C2743" w:rsidP="004C2743"/>
                  </w:txbxContent>
                </v:textbox>
              </v:shape>
            </w:pict>
          </mc:Fallback>
        </mc:AlternateContent>
      </w:r>
      <w:r w:rsidRPr="00C46552">
        <w:rPr>
          <w:rFonts w:ascii="Source Sans Pro" w:hAnsi="Source Sans Pro"/>
        </w:rPr>
        <w:t>Eigentum Krankenkasse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2"/>
    </w:p>
    <w:p w:rsidR="004C2743" w:rsidRPr="00C46552" w:rsidRDefault="004C2743" w:rsidP="004C2743">
      <w:pPr>
        <w:tabs>
          <w:tab w:val="left" w:pos="2268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Haus</w:t>
      </w:r>
      <w:r>
        <w:rPr>
          <w:rFonts w:ascii="Source Sans Pro" w:hAnsi="Source Sans Pro"/>
        </w:rPr>
        <w:t>eigentum</w:t>
      </w:r>
      <w:r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3"/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  <w:t xml:space="preserve">Seriennummer </w:t>
      </w:r>
      <w:r w:rsidRPr="00C46552">
        <w:rPr>
          <w:rFonts w:ascii="Source Sans Pro" w:hAnsi="Source Sans Pro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  <w:t>füllt stellv. PDL aus!</w:t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2268"/>
          <w:tab w:val="left" w:pos="5529"/>
        </w:tabs>
        <w:rPr>
          <w:rFonts w:ascii="Source Sans Pro" w:hAnsi="Source Sans Pro"/>
          <w:sz w:val="12"/>
          <w:u w:val="single"/>
        </w:rPr>
      </w:pP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  <w:sz w:val="12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>
        <w:rPr>
          <w:rFonts w:ascii="Source Sans Pro" w:hAnsi="Source Sans Pro"/>
        </w:rPr>
        <w:t xml:space="preserve">Grund der Abgabe: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Wird z. Zt. nicht benötigt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4"/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Bewohner verstorben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5"/>
    </w:p>
    <w:p w:rsidR="004C2743" w:rsidRPr="004C2743" w:rsidRDefault="004C2743" w:rsidP="004C2743">
      <w:pPr>
        <w:pBdr>
          <w:bottom w:val="dashed" w:sz="4" w:space="1" w:color="auto"/>
        </w:pBdr>
        <w:tabs>
          <w:tab w:val="left" w:pos="2127"/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Sonstiges (Grund)</w:t>
      </w:r>
      <w:r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bookmarkEnd w:id="6"/>
      <w:r w:rsidRPr="00C46552">
        <w:rPr>
          <w:rFonts w:ascii="Source Sans Pro" w:hAnsi="Source Sans Pro"/>
        </w:rPr>
        <w:t xml:space="preserve">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  <w:sz w:val="12"/>
        </w:rPr>
      </w:pPr>
    </w:p>
    <w:p w:rsidR="004C2743" w:rsidRPr="004C2743" w:rsidRDefault="004C2743" w:rsidP="004C2743">
      <w:pPr>
        <w:tabs>
          <w:tab w:val="left" w:pos="2836"/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Abgabe</w:t>
      </w:r>
      <w:r>
        <w:rPr>
          <w:rFonts w:ascii="Source Sans Pro" w:hAnsi="Source Sans Pro"/>
        </w:rPr>
        <w:t xml:space="preserve"> im Stammblatt notiert am / Hz: </w:t>
      </w:r>
      <w:r>
        <w:rPr>
          <w:rFonts w:ascii="Source Sans Pro" w:hAnsi="Source Sans Pro"/>
          <w:u w:val="single"/>
        </w:rPr>
        <w:tab/>
      </w:r>
    </w:p>
    <w:p w:rsidR="004C2743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</w:p>
    <w:p w:rsidR="004C2743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</w:p>
    <w:p w:rsidR="004C2743" w:rsidRPr="00C46552" w:rsidRDefault="004C2743" w:rsidP="004C2743">
      <w:pPr>
        <w:tabs>
          <w:tab w:val="left" w:pos="5529"/>
          <w:tab w:val="left" w:pos="8364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Unterschrift Mitarbeiter: </w:t>
      </w:r>
      <w:r>
        <w:rPr>
          <w:rFonts w:ascii="Source Sans Pro" w:hAnsi="Source Sans Pro"/>
          <w:u w:val="single"/>
        </w:rPr>
        <w:tab/>
      </w:r>
      <w:r w:rsidRPr="00C46552">
        <w:rPr>
          <w:rFonts w:ascii="Source Sans Pro" w:hAnsi="Source Sans Pro"/>
        </w:rPr>
        <w:tab/>
      </w:r>
    </w:p>
    <w:p w:rsidR="004C2743" w:rsidRPr="00C46552" w:rsidRDefault="004C2743" w:rsidP="004C2743">
      <w:pPr>
        <w:pBdr>
          <w:bottom w:val="dashSmallGap" w:sz="12" w:space="1" w:color="auto"/>
        </w:pBdr>
        <w:tabs>
          <w:tab w:val="left" w:pos="5529"/>
        </w:tabs>
        <w:rPr>
          <w:rFonts w:ascii="Source Sans Pro" w:hAnsi="Source Sans Pro"/>
        </w:rPr>
      </w:pPr>
    </w:p>
    <w:p w:rsidR="004C2743" w:rsidRPr="00C46552" w:rsidRDefault="004C2743" w:rsidP="004C2743">
      <w:pPr>
        <w:tabs>
          <w:tab w:val="left" w:pos="5529"/>
        </w:tabs>
        <w:rPr>
          <w:rFonts w:ascii="Source Sans Pro" w:hAnsi="Source Sans Pro"/>
        </w:rPr>
      </w:pPr>
    </w:p>
    <w:p w:rsidR="004C2743" w:rsidRDefault="004C2743" w:rsidP="004C2743">
      <w:pPr>
        <w:rPr>
          <w:rFonts w:ascii="Source Sans Pro" w:hAnsi="Source Sans Pro"/>
          <w:b/>
          <w:u w:val="single"/>
        </w:rPr>
      </w:pPr>
      <w:r w:rsidRPr="00C46552">
        <w:rPr>
          <w:rFonts w:ascii="Source Sans Pro" w:hAnsi="Source Sans Pro"/>
          <w:b/>
          <w:u w:val="single"/>
        </w:rPr>
        <w:t>Abgabe eines Hilfsmittels</w:t>
      </w:r>
    </w:p>
    <w:p w:rsidR="004C2743" w:rsidRPr="00C46552" w:rsidRDefault="004C2743" w:rsidP="004C2743">
      <w:pPr>
        <w:rPr>
          <w:rFonts w:ascii="Source Sans Pro" w:hAnsi="Source Sans Pro"/>
          <w:b/>
          <w:u w:val="single"/>
        </w:rPr>
      </w:pPr>
    </w:p>
    <w:p w:rsidR="004C2743" w:rsidRDefault="004C2743" w:rsidP="004C2743">
      <w:pPr>
        <w:tabs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Datum: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Default="004C2743" w:rsidP="004C2743">
      <w:pPr>
        <w:tabs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WB: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 xml:space="preserve">Bewohnername: </w:t>
      </w:r>
      <w:r>
        <w:rPr>
          <w:rFonts w:ascii="Source Sans Pro" w:hAnsi="Source Sans Pro"/>
          <w:u w:val="single"/>
        </w:rPr>
        <w:tab/>
      </w: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sz w:val="16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Hilfsmittelart:</w:t>
      </w:r>
      <w:r>
        <w:rPr>
          <w:rFonts w:ascii="Source Sans Pro" w:hAnsi="Source Sans Pro"/>
          <w:u w:val="single"/>
        </w:rPr>
        <w:t xml:space="preserve">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5529"/>
        </w:tabs>
        <w:rPr>
          <w:rFonts w:ascii="Source Sans Pro" w:hAnsi="Source Sans Pro"/>
          <w:sz w:val="12"/>
          <w:u w:val="single"/>
        </w:rPr>
      </w:pPr>
    </w:p>
    <w:p w:rsidR="004C2743" w:rsidRPr="00C46552" w:rsidRDefault="004C2743" w:rsidP="004C2743">
      <w:pPr>
        <w:tabs>
          <w:tab w:val="left" w:pos="5529"/>
        </w:tabs>
        <w:rPr>
          <w:rFonts w:ascii="Source Sans Pro" w:hAnsi="Source Sans Pro"/>
          <w:sz w:val="12"/>
        </w:rPr>
      </w:pPr>
    </w:p>
    <w:p w:rsidR="004C2743" w:rsidRPr="00C46552" w:rsidRDefault="004C2743" w:rsidP="004C2743">
      <w:pPr>
        <w:tabs>
          <w:tab w:val="left" w:pos="2268"/>
          <w:tab w:val="left" w:pos="5529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 xml:space="preserve">Bewohnereigentum 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</w:p>
    <w:p w:rsidR="004C2743" w:rsidRPr="00C46552" w:rsidRDefault="004C2743" w:rsidP="004C2743">
      <w:pPr>
        <w:tabs>
          <w:tab w:val="left" w:pos="2268"/>
          <w:tab w:val="left" w:pos="5529"/>
        </w:tabs>
        <w:rPr>
          <w:rFonts w:ascii="Source Sans Pro" w:hAnsi="Source Sans Pro"/>
        </w:r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87FFC" wp14:editId="7FC2CC85">
                <wp:simplePos x="0" y="0"/>
                <wp:positionH relativeFrom="column">
                  <wp:posOffset>3075940</wp:posOffset>
                </wp:positionH>
                <wp:positionV relativeFrom="paragraph">
                  <wp:posOffset>56515</wp:posOffset>
                </wp:positionV>
                <wp:extent cx="2135505" cy="228600"/>
                <wp:effectExtent l="0" t="0" r="1714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743" w:rsidRDefault="004C2743" w:rsidP="004C2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242.2pt;margin-top:4.45pt;width:168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zTLgIAAFcEAAAOAAAAZHJzL2Uyb0RvYy54bWysVNtu2zAMfR+wfxD0vtjx4iY14hRdugwD&#10;ugvQ7gNkWbaFyaImKbGzrx8lp2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">
                <v:textbox>
                  <w:txbxContent>
                    <w:p w:rsidR="004C2743" w:rsidRDefault="004C2743" w:rsidP="004C2743"/>
                  </w:txbxContent>
                </v:textbox>
              </v:shape>
            </w:pict>
          </mc:Fallback>
        </mc:AlternateContent>
      </w:r>
      <w:r w:rsidRPr="00C46552">
        <w:rPr>
          <w:rFonts w:ascii="Source Sans Pro" w:hAnsi="Source Sans Pro"/>
        </w:rPr>
        <w:t>Eigentum Krankenkasse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</w:p>
    <w:p w:rsidR="004C2743" w:rsidRPr="00C46552" w:rsidRDefault="004C2743" w:rsidP="004C2743">
      <w:pPr>
        <w:tabs>
          <w:tab w:val="left" w:pos="2268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Haus</w:t>
      </w:r>
      <w:r>
        <w:rPr>
          <w:rFonts w:ascii="Source Sans Pro" w:hAnsi="Source Sans Pro"/>
        </w:rPr>
        <w:t>eigentum</w:t>
      </w:r>
      <w:r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  <w:t xml:space="preserve">Seriennummer </w:t>
      </w:r>
      <w:r w:rsidRPr="00C46552">
        <w:rPr>
          <w:rFonts w:ascii="Source Sans Pro" w:hAnsi="Source Sans Pro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tab/>
        <w:t>füllt stellv. PDL aus!</w:t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2268"/>
          <w:tab w:val="left" w:pos="5529"/>
        </w:tabs>
        <w:rPr>
          <w:rFonts w:ascii="Source Sans Pro" w:hAnsi="Source Sans Pro"/>
          <w:sz w:val="12"/>
          <w:u w:val="single"/>
        </w:rPr>
      </w:pP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  <w:sz w:val="12"/>
        </w:rPr>
      </w:pPr>
    </w:p>
    <w:p w:rsidR="004C2743" w:rsidRPr="004C2743" w:rsidRDefault="004C2743" w:rsidP="004C2743">
      <w:pPr>
        <w:tabs>
          <w:tab w:val="left" w:pos="5529"/>
        </w:tabs>
        <w:rPr>
          <w:rFonts w:ascii="Source Sans Pro" w:hAnsi="Source Sans Pro"/>
          <w:u w:val="single"/>
        </w:rPr>
      </w:pPr>
      <w:r>
        <w:rPr>
          <w:rFonts w:ascii="Source Sans Pro" w:hAnsi="Source Sans Pro"/>
        </w:rPr>
        <w:t xml:space="preserve">Grund der Abgabe: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Wird z. Zt. nicht benötigt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  <w:r w:rsidRPr="00C46552">
        <w:rPr>
          <w:rFonts w:ascii="Source Sans Pro" w:hAnsi="Source Sans Pro"/>
        </w:rPr>
        <w:t>Bewohner verstorben</w:t>
      </w:r>
      <w:r w:rsidRPr="00C46552"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</w:p>
    <w:p w:rsidR="004C2743" w:rsidRPr="004C2743" w:rsidRDefault="004C2743" w:rsidP="004C2743">
      <w:pPr>
        <w:pBdr>
          <w:bottom w:val="dashed" w:sz="4" w:space="1" w:color="auto"/>
        </w:pBdr>
        <w:tabs>
          <w:tab w:val="left" w:pos="2127"/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Sonstiges (Grund)</w:t>
      </w:r>
      <w:r>
        <w:rPr>
          <w:rFonts w:ascii="Source Sans Pro" w:hAnsi="Source Sans Pro"/>
        </w:rPr>
        <w:tab/>
      </w:r>
      <w:r w:rsidRPr="00C46552">
        <w:rPr>
          <w:rFonts w:ascii="Source Sans Pro" w:hAnsi="Source Sans Pro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46552">
        <w:rPr>
          <w:rFonts w:ascii="Source Sans Pro" w:hAnsi="Source Sans Pro"/>
        </w:rPr>
        <w:instrText xml:space="preserve"> FORMCHECKBOX </w:instrText>
      </w:r>
      <w:r w:rsidR="00AB746D">
        <w:rPr>
          <w:rFonts w:ascii="Source Sans Pro" w:hAnsi="Source Sans Pro"/>
        </w:rPr>
      </w:r>
      <w:r w:rsidR="00AB746D">
        <w:rPr>
          <w:rFonts w:ascii="Source Sans Pro" w:hAnsi="Source Sans Pro"/>
        </w:rPr>
        <w:fldChar w:fldCharType="separate"/>
      </w:r>
      <w:r w:rsidRPr="00C46552">
        <w:rPr>
          <w:rFonts w:ascii="Source Sans Pro" w:hAnsi="Source Sans Pro"/>
        </w:rPr>
        <w:fldChar w:fldCharType="end"/>
      </w:r>
      <w:r w:rsidRPr="00C46552">
        <w:rPr>
          <w:rFonts w:ascii="Source Sans Pro" w:hAnsi="Source Sans Pro"/>
        </w:rPr>
        <w:t xml:space="preserve"> </w:t>
      </w:r>
      <w:r>
        <w:rPr>
          <w:rFonts w:ascii="Source Sans Pro" w:hAnsi="Source Sans Pro"/>
          <w:u w:val="single"/>
        </w:rPr>
        <w:tab/>
      </w:r>
    </w:p>
    <w:p w:rsidR="004C2743" w:rsidRPr="00C46552" w:rsidRDefault="004C2743" w:rsidP="004C2743">
      <w:pPr>
        <w:pBdr>
          <w:bottom w:val="dashed" w:sz="4" w:space="1" w:color="auto"/>
        </w:pBdr>
        <w:tabs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ab/>
      </w:r>
    </w:p>
    <w:p w:rsidR="004C2743" w:rsidRPr="00C46552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  <w:sz w:val="12"/>
        </w:rPr>
      </w:pPr>
    </w:p>
    <w:p w:rsidR="004C2743" w:rsidRPr="004C2743" w:rsidRDefault="004C2743" w:rsidP="004C2743">
      <w:pPr>
        <w:tabs>
          <w:tab w:val="left" w:pos="2836"/>
          <w:tab w:val="left" w:pos="5529"/>
        </w:tabs>
        <w:rPr>
          <w:rFonts w:ascii="Source Sans Pro" w:hAnsi="Source Sans Pro"/>
          <w:u w:val="single"/>
        </w:rPr>
      </w:pPr>
      <w:r w:rsidRPr="00C46552">
        <w:rPr>
          <w:rFonts w:ascii="Source Sans Pro" w:hAnsi="Source Sans Pro"/>
        </w:rPr>
        <w:t>Abgabe</w:t>
      </w:r>
      <w:r>
        <w:rPr>
          <w:rFonts w:ascii="Source Sans Pro" w:hAnsi="Source Sans Pro"/>
        </w:rPr>
        <w:t xml:space="preserve"> im Stammblatt notiert am / Hz: </w:t>
      </w:r>
      <w:r>
        <w:rPr>
          <w:rFonts w:ascii="Source Sans Pro" w:hAnsi="Source Sans Pro"/>
          <w:u w:val="single"/>
        </w:rPr>
        <w:tab/>
      </w:r>
    </w:p>
    <w:p w:rsidR="004C2743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</w:p>
    <w:p w:rsidR="004C2743" w:rsidRDefault="004C2743" w:rsidP="004C2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20"/>
          <w:tab w:val="left" w:pos="5529"/>
          <w:tab w:val="left" w:pos="8250"/>
        </w:tabs>
        <w:rPr>
          <w:rFonts w:ascii="Source Sans Pro" w:hAnsi="Source Sans Pro"/>
        </w:rPr>
      </w:pPr>
    </w:p>
    <w:p w:rsidR="00CE7E93" w:rsidRDefault="004C2743" w:rsidP="004C2743">
      <w:pPr>
        <w:tabs>
          <w:tab w:val="left" w:pos="5529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Unterschrift Mitarbeiter: </w:t>
      </w:r>
      <w:r>
        <w:rPr>
          <w:rFonts w:ascii="Source Sans Pro" w:hAnsi="Source Sans Pro"/>
          <w:u w:val="single"/>
        </w:rPr>
        <w:tab/>
      </w:r>
    </w:p>
    <w:sectPr w:rsidR="00CE7E93" w:rsidSect="00BB105F">
      <w:headerReference w:type="default" r:id="rId8"/>
      <w:footerReference w:type="default" r:id="rId9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B9217E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AB746D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393-1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21C9DA89" wp14:editId="57D1733D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193ED137" wp14:editId="19ECED98">
                <wp:extent cx="897255" cy="560705"/>
                <wp:effectExtent l="0" t="0" r="0" b="0"/>
                <wp:docPr id="4" name="Bild 4" descr="LOGO TAGESPF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TAGESPFLE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1769D9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AB746D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AB746D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AB746D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393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784B3626" wp14:editId="78694477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4C2743" w:rsidP="004C274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Abgabe eines Hilfsmittels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06134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2743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B746D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86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4</cp:revision>
  <cp:lastPrinted>2020-03-06T07:35:00Z</cp:lastPrinted>
  <dcterms:created xsi:type="dcterms:W3CDTF">2020-03-16T14:32:00Z</dcterms:created>
  <dcterms:modified xsi:type="dcterms:W3CDTF">2020-03-23T10:10:00Z</dcterms:modified>
</cp:coreProperties>
</file>