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933"/>
        <w:gridCol w:w="1966"/>
        <w:gridCol w:w="1719"/>
        <w:gridCol w:w="1985"/>
      </w:tblGrid>
      <w:tr w:rsidR="00234D01" w:rsidRPr="005B227D" w:rsidTr="00234D01">
        <w:tc>
          <w:tcPr>
            <w:tcW w:w="9464" w:type="dxa"/>
            <w:gridSpan w:val="5"/>
            <w:shd w:val="clear" w:color="auto" w:fill="auto"/>
            <w:vAlign w:val="center"/>
          </w:tcPr>
          <w:p w:rsidR="00234D01" w:rsidRPr="005B227D" w:rsidRDefault="00234D01" w:rsidP="00234D01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bookmarkStart w:id="0" w:name="_GoBack"/>
            <w:bookmarkEnd w:id="0"/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Legende:</w:t>
            </w:r>
          </w:p>
          <w:p w:rsidR="00234D01" w:rsidRPr="005B227D" w:rsidRDefault="00234D01" w:rsidP="00234D01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light Produkte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 xml:space="preserve"> =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Größenangabe 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>(Normal, Super, Maxi)</w:t>
            </w:r>
          </w:p>
          <w:p w:rsidR="00234D01" w:rsidRPr="005B227D" w:rsidRDefault="00234D01" w:rsidP="00234D01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Expert Form Produkte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 xml:space="preserve"> = Farbangabe (grau,</w:t>
            </w:r>
            <w:r w:rsidR="00325B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>blau,</w:t>
            </w:r>
            <w:r w:rsidR="00325B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proofErr w:type="spellStart"/>
            <w:r w:rsidR="00325B1C">
              <w:rPr>
                <w:rFonts w:ascii="Source Sans Pro" w:hAnsi="Source Sans Pro"/>
                <w:sz w:val="24"/>
                <w:szCs w:val="24"/>
              </w:rPr>
              <w:t>f</w:t>
            </w:r>
            <w:r w:rsidR="00325B1C" w:rsidRPr="005B227D">
              <w:rPr>
                <w:rFonts w:ascii="Source Sans Pro" w:hAnsi="Source Sans Pro"/>
                <w:sz w:val="24"/>
                <w:szCs w:val="24"/>
              </w:rPr>
              <w:t>lieder</w:t>
            </w:r>
            <w:proofErr w:type="spellEnd"/>
            <w:r w:rsidRPr="005B227D">
              <w:rPr>
                <w:rFonts w:ascii="Source Sans Pro" w:hAnsi="Source Sans Pro"/>
                <w:sz w:val="24"/>
                <w:szCs w:val="24"/>
              </w:rPr>
              <w:t>,</w:t>
            </w:r>
            <w:r w:rsidR="00325B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>gelb,</w:t>
            </w:r>
            <w:r w:rsidR="00325B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>grün,</w:t>
            </w:r>
            <w:r w:rsidR="00325B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>lila)</w:t>
            </w:r>
          </w:p>
          <w:p w:rsidR="00234D01" w:rsidRPr="005B227D" w:rsidRDefault="00234D01" w:rsidP="00234D01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Netzhosen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 xml:space="preserve"> = Farbangabe (gelb,</w:t>
            </w:r>
            <w:r w:rsidR="00325B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>blau,</w:t>
            </w:r>
            <w:r w:rsidR="00325B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>braun,</w:t>
            </w:r>
            <w:r w:rsidR="00325B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>grün,</w:t>
            </w:r>
            <w:r w:rsidR="00325B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5B227D">
              <w:rPr>
                <w:rFonts w:ascii="Source Sans Pro" w:hAnsi="Source Sans Pro"/>
                <w:sz w:val="24"/>
                <w:szCs w:val="24"/>
              </w:rPr>
              <w:t>orange)</w:t>
            </w:r>
          </w:p>
        </w:tc>
      </w:tr>
      <w:tr w:rsidR="00234D01" w:rsidRPr="005B227D" w:rsidTr="00234D01">
        <w:tc>
          <w:tcPr>
            <w:tcW w:w="1861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933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Morgens</w:t>
            </w:r>
          </w:p>
        </w:tc>
        <w:tc>
          <w:tcPr>
            <w:tcW w:w="1966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Mittags</w:t>
            </w:r>
          </w:p>
        </w:tc>
        <w:tc>
          <w:tcPr>
            <w:tcW w:w="1719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Nach</w:t>
            </w: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mittags</w:t>
            </w:r>
          </w:p>
        </w:tc>
        <w:tc>
          <w:tcPr>
            <w:tcW w:w="1985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Abends</w:t>
            </w:r>
          </w:p>
        </w:tc>
      </w:tr>
      <w:tr w:rsidR="00234D01" w:rsidRPr="005B227D" w:rsidTr="00234D01">
        <w:tc>
          <w:tcPr>
            <w:tcW w:w="1861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Vorlagen</w:t>
            </w: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1966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1719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1985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</w:tr>
      <w:tr w:rsidR="00234D01" w:rsidRPr="005B227D" w:rsidTr="00234D01">
        <w:tc>
          <w:tcPr>
            <w:tcW w:w="1861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 xml:space="preserve">Unterlagen </w:t>
            </w: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60 x90</w:t>
            </w:r>
          </w:p>
        </w:tc>
        <w:tc>
          <w:tcPr>
            <w:tcW w:w="1933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1966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1719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1985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</w:tr>
      <w:tr w:rsidR="00234D01" w:rsidRPr="005B227D" w:rsidTr="00234D01">
        <w:tc>
          <w:tcPr>
            <w:tcW w:w="1861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Netzhosen</w:t>
            </w: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1966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1719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1985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</w:tr>
      <w:tr w:rsidR="00234D01" w:rsidRPr="005B227D" w:rsidTr="00234D01">
        <w:tc>
          <w:tcPr>
            <w:tcW w:w="1861" w:type="dxa"/>
            <w:shd w:val="clear" w:color="auto" w:fill="auto"/>
          </w:tcPr>
          <w:p w:rsidR="00234D01" w:rsidRPr="005B227D" w:rsidRDefault="00234D01" w:rsidP="00234D01">
            <w:pPr>
              <w:rPr>
                <w:rFonts w:ascii="Source Sans Pro" w:hAnsi="Source Sans Pro"/>
                <w:sz w:val="6"/>
                <w:szCs w:val="6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 xml:space="preserve">Nächtliche Versorgung </w:t>
            </w: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  <w:tc>
          <w:tcPr>
            <w:tcW w:w="7603" w:type="dxa"/>
            <w:gridSpan w:val="4"/>
            <w:shd w:val="clear" w:color="auto" w:fill="auto"/>
          </w:tcPr>
          <w:p w:rsidR="00234D01" w:rsidRPr="005B227D" w:rsidRDefault="00234D01" w:rsidP="00234D01">
            <w:pPr>
              <w:numPr>
                <w:ilvl w:val="0"/>
                <w:numId w:val="3"/>
              </w:num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 xml:space="preserve">Runde: </w:t>
            </w: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Pr="005B227D" w:rsidRDefault="00234D01" w:rsidP="00234D01">
            <w:pPr>
              <w:numPr>
                <w:ilvl w:val="0"/>
                <w:numId w:val="3"/>
              </w:numPr>
              <w:rPr>
                <w:rFonts w:ascii="Source Sans Pro" w:hAnsi="Source Sans Pro"/>
                <w:b/>
                <w:sz w:val="24"/>
                <w:szCs w:val="24"/>
              </w:rPr>
            </w:pPr>
            <w:r w:rsidRPr="005B227D">
              <w:rPr>
                <w:rFonts w:ascii="Source Sans Pro" w:hAnsi="Source Sans Pro"/>
                <w:b/>
                <w:sz w:val="24"/>
                <w:szCs w:val="24"/>
              </w:rPr>
              <w:t>Runde</w:t>
            </w:r>
          </w:p>
          <w:p w:rsidR="00234D01" w:rsidRPr="005B227D" w:rsidRDefault="00234D01" w:rsidP="00234D0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="00234D01" w:rsidRDefault="00234D01" w:rsidP="00234D01">
            <w:pPr>
              <w:rPr>
                <w:rFonts w:ascii="Source Sans Pro" w:hAnsi="Source Sans Pro"/>
              </w:rPr>
            </w:pPr>
          </w:p>
          <w:p w:rsidR="00234D01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  <w:p w:rsidR="00234D01" w:rsidRPr="005B227D" w:rsidRDefault="00234D01" w:rsidP="00234D01">
            <w:pPr>
              <w:rPr>
                <w:rFonts w:ascii="Source Sans Pro" w:hAnsi="Source Sans Pro"/>
              </w:rPr>
            </w:pPr>
          </w:p>
        </w:tc>
      </w:tr>
    </w:tbl>
    <w:p w:rsidR="00234D01" w:rsidRDefault="00234D01" w:rsidP="00234D01">
      <w:pPr>
        <w:tabs>
          <w:tab w:val="left" w:pos="9356"/>
        </w:tabs>
        <w:rPr>
          <w:rFonts w:ascii="Source Sans Pro" w:hAnsi="Source Sans Pro"/>
        </w:rPr>
      </w:pPr>
    </w:p>
    <w:p w:rsidR="00CE7E93" w:rsidRPr="00234D01" w:rsidRDefault="00234D01" w:rsidP="00234D01">
      <w:pPr>
        <w:tabs>
          <w:tab w:val="left" w:pos="9356"/>
        </w:tabs>
        <w:rPr>
          <w:rFonts w:ascii="Source Sans Pro" w:hAnsi="Source Sans Pro"/>
          <w:b/>
          <w:sz w:val="24"/>
          <w:u w:val="single"/>
        </w:rPr>
      </w:pPr>
      <w:r w:rsidRPr="00234D01">
        <w:rPr>
          <w:rFonts w:ascii="Source Sans Pro" w:hAnsi="Source Sans Pro"/>
          <w:b/>
          <w:sz w:val="24"/>
        </w:rPr>
        <w:t xml:space="preserve">Bewohnername: </w:t>
      </w:r>
      <w:r w:rsidRPr="00234D01">
        <w:rPr>
          <w:rFonts w:ascii="Source Sans Pro" w:hAnsi="Source Sans Pro"/>
          <w:b/>
          <w:sz w:val="24"/>
          <w:u w:val="single"/>
        </w:rPr>
        <w:tab/>
      </w:r>
    </w:p>
    <w:sectPr w:rsidR="00CE7E93" w:rsidRPr="00234D01" w:rsidSect="00BB105F">
      <w:headerReference w:type="default" r:id="rId8"/>
      <w:footerReference w:type="default" r:id="rId9"/>
      <w:pgSz w:w="11906" w:h="16838" w:code="9"/>
      <w:pgMar w:top="567" w:right="849" w:bottom="899" w:left="798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8" w:rsidRDefault="00CC5E18">
      <w:r>
        <w:separator/>
      </w:r>
    </w:p>
  </w:endnote>
  <w:endnote w:type="continuationSeparator" w:id="0">
    <w:p w:rsidR="00CC5E18" w:rsidRDefault="00C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">
    <w:altName w:val="ACaslon Regula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249"/>
      <w:gridCol w:w="1056"/>
      <w:gridCol w:w="1842"/>
      <w:gridCol w:w="1843"/>
      <w:gridCol w:w="1843"/>
      <w:gridCol w:w="1510"/>
    </w:tblGrid>
    <w:tr w:rsidR="00DD0224" w:rsidTr="00234D01">
      <w:trPr>
        <w:trHeight w:val="563"/>
      </w:trPr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AHF: Handbuch</w:t>
          </w:r>
          <w:r>
            <w:rPr>
              <w:rFonts w:ascii="Calibri" w:hAnsi="Calibri"/>
              <w:color w:val="000000"/>
              <w:sz w:val="18"/>
              <w:szCs w:val="18"/>
            </w:rPr>
            <w:br/>
            <w:t>Pflege und Betreuung</w:t>
          </w:r>
        </w:p>
        <w:p w:rsidR="00DD0224" w:rsidRDefault="0020382E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Freigabe gez. QMB</w:t>
          </w:r>
        </w:p>
      </w:tc>
      <w:tc>
        <w:tcPr>
          <w:tcW w:w="10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D0224" w:rsidRDefault="00DD0224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  <w:p w:rsidR="00DD0224" w:rsidRDefault="00A6363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389-1</w:t>
          </w:r>
        </w:p>
        <w:p w:rsidR="00DD0224" w:rsidRPr="00E74286" w:rsidRDefault="00DD0224">
          <w:pPr>
            <w:jc w:val="center"/>
            <w:rPr>
              <w:rFonts w:ascii="Calibri" w:hAnsi="Calibri"/>
              <w:color w:val="FFFFFF"/>
              <w:sz w:val="18"/>
              <w:szCs w:val="18"/>
            </w:rPr>
          </w:pP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1"/>
          </w: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2"/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Source Sans Pro" w:hAnsi="Source Sans Pro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04857B2A" wp14:editId="0FD29C34">
                <wp:extent cx="768350" cy="549910"/>
                <wp:effectExtent l="0" t="0" r="0" b="2540"/>
                <wp:docPr id="2" name="Bild 2" descr="LOGO AH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H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9" t="8177" r="13037" b="115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Seite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PAGE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A6363E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 von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NUMPAGES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A6363E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</w:p>
      </w:tc>
    </w:tr>
    <w:tr w:rsidR="00DD0224" w:rsidTr="00BB105F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6"/>
        <w:wAfter w:w="8343" w:type="dxa"/>
        <w:trHeight w:val="292"/>
      </w:trPr>
      <w:tc>
        <w:tcPr>
          <w:tcW w:w="1971" w:type="dxa"/>
          <w:shd w:val="clear" w:color="auto" w:fill="auto"/>
        </w:tcPr>
        <w:p w:rsidR="00DD0224" w:rsidRPr="007B2BDD" w:rsidRDefault="00DD0224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DD0224" w:rsidRDefault="00DD02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8" w:rsidRDefault="00CC5E18">
      <w:r>
        <w:separator/>
      </w:r>
    </w:p>
  </w:footnote>
  <w:footnote w:type="continuationSeparator" w:id="0">
    <w:p w:rsidR="00CC5E18" w:rsidRDefault="00CC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912"/>
      <w:gridCol w:w="1701"/>
    </w:tblGrid>
    <w:tr w:rsidR="00BB105F" w:rsidTr="00DD0224">
      <w:trPr>
        <w:trHeight w:val="420"/>
      </w:trPr>
      <w:tc>
        <w:tcPr>
          <w:tcW w:w="1701" w:type="dxa"/>
          <w:vMerge w:val="restart"/>
          <w:shd w:val="clear" w:color="auto" w:fill="auto"/>
          <w:vAlign w:val="center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  <w:p w:rsidR="00BB105F" w:rsidRPr="007B2BDD" w:rsidRDefault="00A6363E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389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B2BDD">
            <w:rPr>
              <w:rFonts w:ascii="Arial" w:hAnsi="Arial" w:cs="Arial"/>
              <w:sz w:val="28"/>
              <w:szCs w:val="28"/>
            </w:rPr>
            <w:t>Formul</w:t>
          </w:r>
          <w:r>
            <w:rPr>
              <w:rFonts w:ascii="Arial" w:hAnsi="Arial" w:cs="Arial"/>
              <w:sz w:val="28"/>
              <w:szCs w:val="28"/>
            </w:rPr>
            <w:t>ar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BB105F" w:rsidRDefault="00DE47CF" w:rsidP="00DD0224">
          <w:pPr>
            <w:pStyle w:val="Kopfzeile"/>
            <w:jc w:val="center"/>
          </w:pPr>
          <w:r>
            <w:rPr>
              <w:rFonts w:ascii="Source Sans Pro" w:hAnsi="Source Sans Pro"/>
              <w:noProof/>
            </w:rPr>
            <w:drawing>
              <wp:inline distT="0" distB="0" distL="0" distR="0" wp14:anchorId="64A36D35" wp14:editId="6CA172A0">
                <wp:extent cx="981710" cy="560705"/>
                <wp:effectExtent l="0" t="0" r="8890" b="0"/>
                <wp:docPr id="1" name="Bild 1" descr="LOGO AHF gGm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HF gGm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05F" w:rsidTr="00BB105F">
      <w:trPr>
        <w:trHeight w:val="567"/>
      </w:trPr>
      <w:tc>
        <w:tcPr>
          <w:tcW w:w="1701" w:type="dxa"/>
          <w:vMerge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234D01" w:rsidP="00234D01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234D01">
            <w:rPr>
              <w:rFonts w:ascii="Arial" w:hAnsi="Arial" w:cs="Arial"/>
              <w:sz w:val="28"/>
              <w:szCs w:val="28"/>
            </w:rPr>
            <w:t>Inkontinenz</w:t>
          </w:r>
          <w:r>
            <w:rPr>
              <w:rFonts w:ascii="Arial" w:hAnsi="Arial" w:cs="Arial"/>
              <w:sz w:val="28"/>
              <w:szCs w:val="28"/>
            </w:rPr>
            <w:t>mittel</w:t>
          </w:r>
          <w:r w:rsidRPr="00234D01">
            <w:rPr>
              <w:rFonts w:ascii="Arial" w:hAnsi="Arial" w:cs="Arial"/>
              <w:sz w:val="28"/>
              <w:szCs w:val="28"/>
            </w:rPr>
            <w:t xml:space="preserve"> – Versorgung von Bewohnern</w:t>
          </w:r>
        </w:p>
      </w:tc>
      <w:tc>
        <w:tcPr>
          <w:tcW w:w="1701" w:type="dxa"/>
          <w:vMerge/>
          <w:shd w:val="clear" w:color="auto" w:fill="auto"/>
        </w:tcPr>
        <w:p w:rsidR="00BB105F" w:rsidRDefault="00BB105F">
          <w:pPr>
            <w:pStyle w:val="Kopfzeile"/>
          </w:pPr>
        </w:p>
      </w:tc>
    </w:tr>
  </w:tbl>
  <w:p w:rsidR="00BB105F" w:rsidRDefault="00BB10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B54"/>
    <w:multiLevelType w:val="hybridMultilevel"/>
    <w:tmpl w:val="46F8F248"/>
    <w:lvl w:ilvl="0" w:tplc="3BCEDC9E">
      <w:start w:val="1"/>
      <w:numFmt w:val="decimal"/>
      <w:lvlText w:val="%1.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1"/>
    <w:rsid w:val="00023C38"/>
    <w:rsid w:val="00023C6B"/>
    <w:rsid w:val="00066D05"/>
    <w:rsid w:val="00086499"/>
    <w:rsid w:val="000B6017"/>
    <w:rsid w:val="000C2620"/>
    <w:rsid w:val="000C4710"/>
    <w:rsid w:val="000D4689"/>
    <w:rsid w:val="000E2A71"/>
    <w:rsid w:val="00114363"/>
    <w:rsid w:val="00114A24"/>
    <w:rsid w:val="00130D06"/>
    <w:rsid w:val="00147B29"/>
    <w:rsid w:val="0016741C"/>
    <w:rsid w:val="0017425A"/>
    <w:rsid w:val="001769D9"/>
    <w:rsid w:val="00180A0A"/>
    <w:rsid w:val="00183F2B"/>
    <w:rsid w:val="00187129"/>
    <w:rsid w:val="00193E9E"/>
    <w:rsid w:val="001A574A"/>
    <w:rsid w:val="001A7F73"/>
    <w:rsid w:val="001B0044"/>
    <w:rsid w:val="001B7102"/>
    <w:rsid w:val="001D17D5"/>
    <w:rsid w:val="001E7E4E"/>
    <w:rsid w:val="001F0F74"/>
    <w:rsid w:val="001F7EE9"/>
    <w:rsid w:val="0020382E"/>
    <w:rsid w:val="002151F7"/>
    <w:rsid w:val="00234D01"/>
    <w:rsid w:val="00243CB7"/>
    <w:rsid w:val="00247794"/>
    <w:rsid w:val="00247CCB"/>
    <w:rsid w:val="0025546A"/>
    <w:rsid w:val="00267621"/>
    <w:rsid w:val="00292CC1"/>
    <w:rsid w:val="002B0151"/>
    <w:rsid w:val="002B5E32"/>
    <w:rsid w:val="002C6FDF"/>
    <w:rsid w:val="002D6D90"/>
    <w:rsid w:val="002E4B3A"/>
    <w:rsid w:val="00306FB3"/>
    <w:rsid w:val="0031170D"/>
    <w:rsid w:val="00325B1C"/>
    <w:rsid w:val="00327447"/>
    <w:rsid w:val="00334D72"/>
    <w:rsid w:val="00353248"/>
    <w:rsid w:val="003612F5"/>
    <w:rsid w:val="00362EBB"/>
    <w:rsid w:val="003953EC"/>
    <w:rsid w:val="003B0049"/>
    <w:rsid w:val="003B24BC"/>
    <w:rsid w:val="003C3163"/>
    <w:rsid w:val="003C523B"/>
    <w:rsid w:val="003C681C"/>
    <w:rsid w:val="003D3B65"/>
    <w:rsid w:val="003E2305"/>
    <w:rsid w:val="003F2D8A"/>
    <w:rsid w:val="003F5A90"/>
    <w:rsid w:val="00420E6D"/>
    <w:rsid w:val="00423DAC"/>
    <w:rsid w:val="004246A7"/>
    <w:rsid w:val="004349E4"/>
    <w:rsid w:val="00443267"/>
    <w:rsid w:val="00465491"/>
    <w:rsid w:val="00484931"/>
    <w:rsid w:val="00486E64"/>
    <w:rsid w:val="0049205C"/>
    <w:rsid w:val="004A10F4"/>
    <w:rsid w:val="004C5FC8"/>
    <w:rsid w:val="004D0389"/>
    <w:rsid w:val="004F596E"/>
    <w:rsid w:val="00535645"/>
    <w:rsid w:val="00552308"/>
    <w:rsid w:val="005A6EBB"/>
    <w:rsid w:val="005D10B4"/>
    <w:rsid w:val="005D19F5"/>
    <w:rsid w:val="005E5BFB"/>
    <w:rsid w:val="005F101C"/>
    <w:rsid w:val="005F26CE"/>
    <w:rsid w:val="00600040"/>
    <w:rsid w:val="00603BA4"/>
    <w:rsid w:val="00613320"/>
    <w:rsid w:val="00617C75"/>
    <w:rsid w:val="00631B39"/>
    <w:rsid w:val="00653CB3"/>
    <w:rsid w:val="00654DDD"/>
    <w:rsid w:val="00664B13"/>
    <w:rsid w:val="00670055"/>
    <w:rsid w:val="00670EB8"/>
    <w:rsid w:val="006851A9"/>
    <w:rsid w:val="006E648D"/>
    <w:rsid w:val="006E77F6"/>
    <w:rsid w:val="006F381D"/>
    <w:rsid w:val="00700798"/>
    <w:rsid w:val="007108D0"/>
    <w:rsid w:val="00724B91"/>
    <w:rsid w:val="00727517"/>
    <w:rsid w:val="007606CF"/>
    <w:rsid w:val="00761DC5"/>
    <w:rsid w:val="007623A9"/>
    <w:rsid w:val="00782FA6"/>
    <w:rsid w:val="00784544"/>
    <w:rsid w:val="007902F0"/>
    <w:rsid w:val="007B2BDD"/>
    <w:rsid w:val="007C21D4"/>
    <w:rsid w:val="007D4693"/>
    <w:rsid w:val="0080234C"/>
    <w:rsid w:val="00826495"/>
    <w:rsid w:val="008379A7"/>
    <w:rsid w:val="00841907"/>
    <w:rsid w:val="008436EF"/>
    <w:rsid w:val="0084376E"/>
    <w:rsid w:val="0084793E"/>
    <w:rsid w:val="00847C8D"/>
    <w:rsid w:val="00853BA5"/>
    <w:rsid w:val="00870481"/>
    <w:rsid w:val="008728F8"/>
    <w:rsid w:val="00873092"/>
    <w:rsid w:val="00876879"/>
    <w:rsid w:val="0088033E"/>
    <w:rsid w:val="00883706"/>
    <w:rsid w:val="008928C2"/>
    <w:rsid w:val="00897B65"/>
    <w:rsid w:val="008A12F5"/>
    <w:rsid w:val="008A6B35"/>
    <w:rsid w:val="008B33CF"/>
    <w:rsid w:val="008B3CE5"/>
    <w:rsid w:val="00911754"/>
    <w:rsid w:val="00923236"/>
    <w:rsid w:val="00935A13"/>
    <w:rsid w:val="00943F53"/>
    <w:rsid w:val="009475B1"/>
    <w:rsid w:val="0095121D"/>
    <w:rsid w:val="00964020"/>
    <w:rsid w:val="0096439D"/>
    <w:rsid w:val="00973E5A"/>
    <w:rsid w:val="00985F84"/>
    <w:rsid w:val="0099682F"/>
    <w:rsid w:val="00996B06"/>
    <w:rsid w:val="009A188A"/>
    <w:rsid w:val="009A1D12"/>
    <w:rsid w:val="009A6B83"/>
    <w:rsid w:val="009D0216"/>
    <w:rsid w:val="009D54D1"/>
    <w:rsid w:val="009E71D8"/>
    <w:rsid w:val="009F2E4D"/>
    <w:rsid w:val="00A335C0"/>
    <w:rsid w:val="00A4655C"/>
    <w:rsid w:val="00A46C4D"/>
    <w:rsid w:val="00A52229"/>
    <w:rsid w:val="00A52D4B"/>
    <w:rsid w:val="00A5668B"/>
    <w:rsid w:val="00A6363E"/>
    <w:rsid w:val="00A8051D"/>
    <w:rsid w:val="00A91C79"/>
    <w:rsid w:val="00AB3394"/>
    <w:rsid w:val="00AD0B5D"/>
    <w:rsid w:val="00AD64C3"/>
    <w:rsid w:val="00B233F4"/>
    <w:rsid w:val="00B27C9D"/>
    <w:rsid w:val="00B355DB"/>
    <w:rsid w:val="00B902C9"/>
    <w:rsid w:val="00B91FD3"/>
    <w:rsid w:val="00B9217E"/>
    <w:rsid w:val="00BB0173"/>
    <w:rsid w:val="00BB105F"/>
    <w:rsid w:val="00BC3228"/>
    <w:rsid w:val="00BC44F5"/>
    <w:rsid w:val="00BE6D18"/>
    <w:rsid w:val="00C053F2"/>
    <w:rsid w:val="00C06475"/>
    <w:rsid w:val="00C14520"/>
    <w:rsid w:val="00C1744E"/>
    <w:rsid w:val="00C2427E"/>
    <w:rsid w:val="00C336FB"/>
    <w:rsid w:val="00C354D2"/>
    <w:rsid w:val="00C37826"/>
    <w:rsid w:val="00C47E25"/>
    <w:rsid w:val="00C51C89"/>
    <w:rsid w:val="00C52381"/>
    <w:rsid w:val="00C55510"/>
    <w:rsid w:val="00C5621E"/>
    <w:rsid w:val="00C65D3A"/>
    <w:rsid w:val="00C85CDE"/>
    <w:rsid w:val="00C96B51"/>
    <w:rsid w:val="00CC5E18"/>
    <w:rsid w:val="00CC6C52"/>
    <w:rsid w:val="00CE5E23"/>
    <w:rsid w:val="00CE64B5"/>
    <w:rsid w:val="00CE7E93"/>
    <w:rsid w:val="00CF1A59"/>
    <w:rsid w:val="00D11FBF"/>
    <w:rsid w:val="00D1478E"/>
    <w:rsid w:val="00D1580E"/>
    <w:rsid w:val="00D341D0"/>
    <w:rsid w:val="00D3569B"/>
    <w:rsid w:val="00D403AE"/>
    <w:rsid w:val="00D42FFA"/>
    <w:rsid w:val="00D45B72"/>
    <w:rsid w:val="00D74C8B"/>
    <w:rsid w:val="00D916C7"/>
    <w:rsid w:val="00D92A02"/>
    <w:rsid w:val="00DA0F04"/>
    <w:rsid w:val="00DB3985"/>
    <w:rsid w:val="00DD0224"/>
    <w:rsid w:val="00DD0B04"/>
    <w:rsid w:val="00DD587C"/>
    <w:rsid w:val="00DE38EE"/>
    <w:rsid w:val="00DE47CF"/>
    <w:rsid w:val="00DF1378"/>
    <w:rsid w:val="00E02E7E"/>
    <w:rsid w:val="00E33F0C"/>
    <w:rsid w:val="00E66BF3"/>
    <w:rsid w:val="00E6757B"/>
    <w:rsid w:val="00E71A97"/>
    <w:rsid w:val="00E7388A"/>
    <w:rsid w:val="00E74286"/>
    <w:rsid w:val="00EA3382"/>
    <w:rsid w:val="00EB2142"/>
    <w:rsid w:val="00EB3274"/>
    <w:rsid w:val="00F106BC"/>
    <w:rsid w:val="00F13C23"/>
    <w:rsid w:val="00F20750"/>
    <w:rsid w:val="00F31FC0"/>
    <w:rsid w:val="00F41B46"/>
    <w:rsid w:val="00F43955"/>
    <w:rsid w:val="00FC7540"/>
    <w:rsid w:val="00FD4F61"/>
    <w:rsid w:val="00FF0086"/>
    <w:rsid w:val="00FF26A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Vorbereitung%20auf%20aktuell\3.%20Qualit&#228;tsmanagement\AHF%20F-HB%203000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AHF F-HB 3000-1 Vordruck F hoch</Template>
  <TotalTime>0</TotalTime>
  <Pages>1</Pages>
  <Words>43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Beuckmann, Katharina</cp:lastModifiedBy>
  <cp:revision>4</cp:revision>
  <cp:lastPrinted>2020-03-06T07:35:00Z</cp:lastPrinted>
  <dcterms:created xsi:type="dcterms:W3CDTF">2020-03-11T13:46:00Z</dcterms:created>
  <dcterms:modified xsi:type="dcterms:W3CDTF">2020-03-23T10:01:00Z</dcterms:modified>
</cp:coreProperties>
</file>